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47AC7" w14:textId="77777777" w:rsidR="0074584B" w:rsidRDefault="0074584B"/>
    <w:p w14:paraId="1776B345" w14:textId="77777777" w:rsidR="00EB57EE" w:rsidRDefault="00EB57EE"/>
    <w:p w14:paraId="427D3067" w14:textId="77777777" w:rsidR="00F56E33" w:rsidRPr="008A0AE8" w:rsidRDefault="00F56E33" w:rsidP="00F56E33">
      <w:pPr>
        <w:jc w:val="center"/>
        <w:rPr>
          <w:rFonts w:ascii="Times New Roman" w:hAnsi="Times New Roman"/>
          <w:b/>
          <w:bCs/>
          <w:sz w:val="56"/>
          <w:szCs w:val="56"/>
          <w:u w:val="single"/>
        </w:rPr>
      </w:pPr>
      <w:r w:rsidRPr="008A0AE8">
        <w:rPr>
          <w:rFonts w:ascii="Times New Roman" w:hAnsi="Times New Roman"/>
          <w:b/>
          <w:bCs/>
          <w:sz w:val="56"/>
          <w:szCs w:val="56"/>
          <w:u w:val="single"/>
        </w:rPr>
        <w:t>ASSURMER</w:t>
      </w:r>
    </w:p>
    <w:p w14:paraId="7855FEAD" w14:textId="77777777" w:rsidR="00EB57EE" w:rsidRDefault="00EB57EE"/>
    <w:tbl>
      <w:tblPr>
        <w:tblpPr w:leftFromText="187" w:rightFromText="187" w:vertAnchor="page" w:horzAnchor="margin" w:tblpXSpec="center" w:tblpY="6967"/>
        <w:tblW w:w="4000" w:type="pct"/>
        <w:tblBorders>
          <w:left w:val="single" w:sz="12" w:space="0" w:color="4472C4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235"/>
      </w:tblGrid>
      <w:tr w:rsidR="0074584B" w14:paraId="47C75459" w14:textId="77777777" w:rsidTr="00EB57EE">
        <w:tc>
          <w:tcPr>
            <w:tcW w:w="823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5570E2B" w14:textId="1B58259E" w:rsidR="0074584B" w:rsidRPr="0074584B" w:rsidRDefault="0074584B" w:rsidP="00EB57EE">
            <w:pPr>
              <w:pStyle w:val="Sansinterligne"/>
              <w:rPr>
                <w:color w:val="2F5496"/>
                <w:sz w:val="24"/>
              </w:rPr>
            </w:pPr>
            <w:r w:rsidRPr="0074584B">
              <w:rPr>
                <w:color w:val="2F5496"/>
                <w:sz w:val="24"/>
                <w:szCs w:val="24"/>
              </w:rPr>
              <w:t>ASSURMER</w:t>
            </w:r>
          </w:p>
        </w:tc>
      </w:tr>
      <w:tr w:rsidR="0074584B" w14:paraId="073BCDA9" w14:textId="77777777" w:rsidTr="00EB57EE">
        <w:tc>
          <w:tcPr>
            <w:tcW w:w="8235" w:type="dxa"/>
          </w:tcPr>
          <w:p w14:paraId="44FBB42C" w14:textId="499A8498" w:rsidR="0074584B" w:rsidRPr="0074584B" w:rsidRDefault="00330272" w:rsidP="00EB57EE">
            <w:pPr>
              <w:pStyle w:val="Sansinterligne"/>
              <w:spacing w:line="216" w:lineRule="auto"/>
              <w:jc w:val="left"/>
              <w:rPr>
                <w:rFonts w:ascii="Calibri Light" w:hAnsi="Calibri Light"/>
                <w:color w:val="4472C4"/>
                <w:sz w:val="88"/>
                <w:szCs w:val="88"/>
              </w:rPr>
            </w:pPr>
            <w:r>
              <w:rPr>
                <w:rFonts w:ascii="Calibri Light" w:hAnsi="Calibri Light"/>
                <w:sz w:val="88"/>
                <w:szCs w:val="88"/>
              </w:rPr>
              <w:t>CONFIGURATION</w:t>
            </w:r>
            <w:r w:rsidR="0074584B">
              <w:rPr>
                <w:rFonts w:ascii="Calibri Light" w:hAnsi="Calibri Light"/>
                <w:sz w:val="88"/>
                <w:szCs w:val="88"/>
              </w:rPr>
              <w:t xml:space="preserve"> DE L’OUTIL </w:t>
            </w:r>
            <w:r w:rsidR="005C0CCD">
              <w:rPr>
                <w:rFonts w:ascii="Calibri Light" w:hAnsi="Calibri Light"/>
                <w:sz w:val="88"/>
                <w:szCs w:val="88"/>
              </w:rPr>
              <w:t>DE GESTION D’INCIDENT</w:t>
            </w:r>
          </w:p>
        </w:tc>
      </w:tr>
      <w:tr w:rsidR="0074584B" w14:paraId="641E2075" w14:textId="77777777" w:rsidTr="00EB57EE">
        <w:trPr>
          <w:trHeight w:val="22"/>
        </w:trPr>
        <w:tc>
          <w:tcPr>
            <w:tcW w:w="823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C4D7F6C" w14:textId="26693F12" w:rsidR="0074584B" w:rsidRPr="0074584B" w:rsidRDefault="00035D11" w:rsidP="00EB57EE">
            <w:pPr>
              <w:pStyle w:val="Sansinterligne"/>
              <w:rPr>
                <w:color w:val="2F5496"/>
                <w:sz w:val="24"/>
              </w:rPr>
            </w:pPr>
            <w:r>
              <w:rPr>
                <w:color w:val="2F5496"/>
                <w:sz w:val="24"/>
              </w:rPr>
              <w:t>Kyllian LEGROS &amp; Guillaume CHAMAH</w:t>
            </w:r>
          </w:p>
        </w:tc>
      </w:tr>
    </w:tbl>
    <w:p w14:paraId="2F28448E" w14:textId="77777777" w:rsidR="0074584B" w:rsidRPr="0074584B" w:rsidRDefault="0074584B" w:rsidP="0074584B">
      <w:pPr>
        <w:spacing w:after="0"/>
        <w:rPr>
          <w:vanish/>
        </w:rPr>
      </w:pPr>
    </w:p>
    <w:tbl>
      <w:tblPr>
        <w:tblpPr w:leftFromText="187" w:rightFromText="187" w:horzAnchor="margin" w:tblpXSpec="center" w:tblpYSpec="bottom"/>
        <w:tblW w:w="1345" w:type="pct"/>
        <w:tblLook w:val="04A0" w:firstRow="1" w:lastRow="0" w:firstColumn="1" w:lastColumn="0" w:noHBand="0" w:noVBand="1"/>
      </w:tblPr>
      <w:tblGrid>
        <w:gridCol w:w="2769"/>
      </w:tblGrid>
      <w:tr w:rsidR="0074584B" w14:paraId="513548C1" w14:textId="77777777" w:rsidTr="00F56E33">
        <w:trPr>
          <w:trHeight w:val="446"/>
        </w:trPr>
        <w:tc>
          <w:tcPr>
            <w:tcW w:w="277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5A760B2" w14:textId="52880B9A" w:rsidR="0074584B" w:rsidRPr="005924C4" w:rsidRDefault="0074584B" w:rsidP="005924C4">
            <w:pPr>
              <w:pStyle w:val="Sansinterligne"/>
              <w:jc w:val="center"/>
              <w:rPr>
                <w:color w:val="4472C4"/>
                <w:sz w:val="28"/>
                <w:szCs w:val="28"/>
              </w:rPr>
            </w:pPr>
            <w:r>
              <w:rPr>
                <w:sz w:val="28"/>
                <w:szCs w:val="28"/>
              </w:rPr>
              <w:t>BTS SIO SISR 1B</w:t>
            </w:r>
          </w:p>
        </w:tc>
      </w:tr>
    </w:tbl>
    <w:p w14:paraId="42D064A7" w14:textId="5B387834" w:rsidR="00EB57EE" w:rsidRDefault="0012094D" w:rsidP="005924C4">
      <w:pPr>
        <w:jc w:val="center"/>
        <w:rPr>
          <w:noProof/>
        </w:rPr>
      </w:pPr>
      <w:r>
        <w:rPr>
          <w:noProof/>
        </w:rPr>
        <w:pict w14:anchorId="6C8A20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alt="Une image contenant noir, obscurité&#10;&#10;Description générée automatiquement" style="width:178pt;height:178pt;visibility:visible;mso-wrap-style:square">
            <v:imagedata r:id="rId9" o:title="Une image contenant noir, obscurité&#10;&#10;Description générée automatiquement"/>
          </v:shape>
        </w:pict>
      </w:r>
    </w:p>
    <w:p w14:paraId="0208573D" w14:textId="77777777" w:rsidR="00EB57EE" w:rsidRDefault="00EB57EE" w:rsidP="00EB57EE">
      <w:pPr>
        <w:jc w:val="left"/>
        <w:rPr>
          <w:noProof/>
        </w:rPr>
      </w:pPr>
    </w:p>
    <w:p w14:paraId="0E856E16" w14:textId="77777777" w:rsidR="001A0F08" w:rsidRDefault="0074584B" w:rsidP="00EB57EE">
      <w:pPr>
        <w:jc w:val="left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726DE0AA" w14:textId="494F7399" w:rsidR="001A0F08" w:rsidRPr="001A0F08" w:rsidRDefault="00000000" w:rsidP="00EB57EE">
      <w:pPr>
        <w:jc w:val="left"/>
        <w:rPr>
          <w:rFonts w:cs="Arial"/>
          <w:b/>
          <w:caps/>
          <w:sz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 w14:anchorId="7086C324">
          <v:group id="Groupe 2" o:spid="_x0000_s2054" style="position:absolute;margin-left:131pt;margin-top:246.65pt;width:420.3pt;height:465.35pt;z-index:-1;mso-width-percent:706;mso-height-percent:566;mso-position-horizontal-relative:page;mso-position-vertical-relative:page;mso-width-percent:706;mso-height-percent:566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">
            <o:lock v:ext="edit" aspectratio="t"/>
            <v:shape id="Forme libre 64" o:spid="_x0000_s2055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<v:path arrowok="t" o:connecttype="custom" o:connectlocs="6350,2835275;0,2828925;2819400,0;2827338,7938;6350,2835275" o:connectangles="0,0,0,0,0"/>
            </v:shape>
            <v:shape id="Forme libre 65" o:spid="_x0000_s2056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<v:path arrowok="t" o:connecttype="custom" o:connectlocs="7938,3546475;0,3538538;3538538,0;3546475,7938;7938,3546475" o:connectangles="0,0,0,0,0"/>
            </v:shape>
            <v:shape id="Forme libre 66" o:spid="_x0000_s2057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<v:path arrowok="t" o:connecttype="custom" o:connectlocs="14288,3487738;0,3481388;3473450,0;3487738,15875;14288,3487738" o:connectangles="0,0,0,0,0"/>
            </v:shape>
            <v:shape id="Forme libre 67" o:spid="_x0000_s2058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<v:path arrowok="t" o:connecttype="custom" o:connectlocs="14288,3121025;0,3106738;3098800,0;3113088,14288;14288,3121025" o:connectangles="0,0,0,0,0"/>
            </v:shape>
            <v:shape id="Forme libre 68" o:spid="_x0000_s2059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<v:path arrowok="t" o:connecttype="custom" o:connectlocs="0,4337050;0,4330700;4321175,0;4329113,7938;0,4337050" o:connectangles="0,0,0,0,0"/>
            </v:shape>
            <w10:wrap anchorx="page" anchory="page"/>
          </v:group>
        </w:pict>
      </w:r>
      <w:r w:rsidR="00330272" w:rsidRPr="00330272">
        <w:rPr>
          <w:b/>
          <w:bCs/>
          <w:noProof/>
          <w:sz w:val="28"/>
          <w:szCs w:val="28"/>
          <w:u w:val="single"/>
        </w:rPr>
        <w:t>CONFIGURATION</w:t>
      </w:r>
      <w:r w:rsidR="00986793" w:rsidRPr="0074584B">
        <w:rPr>
          <w:rFonts w:cs="Arial"/>
          <w:b/>
          <w:caps/>
          <w:sz w:val="28"/>
          <w:u w:val="single"/>
        </w:rPr>
        <w:t xml:space="preserve"> DE L’OUTIL </w:t>
      </w:r>
      <w:r w:rsidR="00330272">
        <w:rPr>
          <w:rFonts w:cs="Arial"/>
          <w:b/>
          <w:caps/>
          <w:sz w:val="28"/>
          <w:u w:val="single"/>
        </w:rPr>
        <w:t>GLPI</w:t>
      </w:r>
    </w:p>
    <w:p w14:paraId="544315C5" w14:textId="77777777" w:rsidR="001A0F08" w:rsidRPr="00F56E33" w:rsidRDefault="001A0F08" w:rsidP="00EB57EE">
      <w:pPr>
        <w:jc w:val="left"/>
        <w:rPr>
          <w:rFonts w:cs="Arial"/>
          <w:sz w:val="24"/>
        </w:rPr>
      </w:pPr>
    </w:p>
    <w:p w14:paraId="4F70EE12" w14:textId="7C50C37A" w:rsidR="00F56E33" w:rsidRDefault="00CE620D" w:rsidP="00F56E33">
      <w:pPr>
        <w:spacing w:before="240"/>
        <w:rPr>
          <w:rFonts w:cs="Arial"/>
          <w:b/>
          <w:smallCaps/>
          <w:sz w:val="24"/>
        </w:rPr>
      </w:pPr>
      <w:r w:rsidRPr="00442042">
        <w:rPr>
          <w:rFonts w:cs="Arial"/>
          <w:b/>
          <w:smallCaps/>
          <w:sz w:val="24"/>
        </w:rPr>
        <w:t>Etat du document</w:t>
      </w:r>
    </w:p>
    <w:p w14:paraId="1CDE91EE" w14:textId="77777777" w:rsidR="001A0F08" w:rsidRPr="00F56E33" w:rsidRDefault="001A0F08" w:rsidP="00F56E33">
      <w:pPr>
        <w:spacing w:before="240"/>
        <w:rPr>
          <w:rFonts w:cs="Arial"/>
          <w:b/>
          <w:smallCaps/>
          <w:sz w:val="24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1418"/>
        <w:gridCol w:w="1275"/>
      </w:tblGrid>
      <w:tr w:rsidR="00CE620D" w:rsidRPr="00442042" w14:paraId="405B7BFF" w14:textId="77777777" w:rsidTr="00BE63BA">
        <w:tc>
          <w:tcPr>
            <w:tcW w:w="1276" w:type="dxa"/>
          </w:tcPr>
          <w:p w14:paraId="5A03F38B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442042">
              <w:rPr>
                <w:rFonts w:cs="Arial"/>
              </w:rPr>
              <w:t xml:space="preserve"> Validé</w:t>
            </w:r>
          </w:p>
        </w:tc>
        <w:tc>
          <w:tcPr>
            <w:tcW w:w="2693" w:type="dxa"/>
          </w:tcPr>
          <w:p w14:paraId="64A30345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442042">
              <w:rPr>
                <w:rFonts w:cs="Arial"/>
              </w:rPr>
              <w:t>En cours de validation</w:t>
            </w:r>
          </w:p>
        </w:tc>
        <w:tc>
          <w:tcPr>
            <w:tcW w:w="1418" w:type="dxa"/>
          </w:tcPr>
          <w:p w14:paraId="5CC15DDC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 w:rsidRPr="0044204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042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442042">
              <w:rPr>
                <w:rFonts w:cs="Arial"/>
              </w:rPr>
              <w:instrText xml:space="preserve">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442042">
              <w:rPr>
                <w:rFonts w:cs="Arial"/>
              </w:rPr>
              <w:fldChar w:fldCharType="end"/>
            </w:r>
            <w:r w:rsidRPr="00442042">
              <w:rPr>
                <w:rFonts w:cs="Arial"/>
              </w:rPr>
              <w:t xml:space="preserve"> En projet</w:t>
            </w:r>
          </w:p>
        </w:tc>
        <w:tc>
          <w:tcPr>
            <w:tcW w:w="1275" w:type="dxa"/>
          </w:tcPr>
          <w:p w14:paraId="013A9B11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 w:rsidRPr="00442042">
              <w:rPr>
                <w:rFonts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>FORMCHECKBOX</w:instrText>
            </w:r>
            <w:r w:rsidRPr="00442042">
              <w:rPr>
                <w:rFonts w:cs="Arial"/>
              </w:rPr>
              <w:instrText xml:space="preserve">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442042">
              <w:rPr>
                <w:rFonts w:cs="Arial"/>
              </w:rPr>
              <w:fldChar w:fldCharType="end"/>
            </w:r>
            <w:r w:rsidRPr="00442042">
              <w:rPr>
                <w:rFonts w:cs="Arial"/>
              </w:rPr>
              <w:t xml:space="preserve"> Périmé</w:t>
            </w:r>
          </w:p>
        </w:tc>
      </w:tr>
    </w:tbl>
    <w:p w14:paraId="6524E5AF" w14:textId="77777777" w:rsidR="00CE620D" w:rsidRPr="00442042" w:rsidRDefault="00CE620D" w:rsidP="00CE620D">
      <w:pPr>
        <w:rPr>
          <w:rFonts w:cs="Arial"/>
        </w:rPr>
      </w:pPr>
    </w:p>
    <w:p w14:paraId="538C4696" w14:textId="77777777" w:rsidR="00CE620D" w:rsidRPr="00442042" w:rsidRDefault="00CE620D" w:rsidP="00CE620D">
      <w:pPr>
        <w:spacing w:before="240"/>
        <w:rPr>
          <w:rFonts w:cs="Arial"/>
          <w:b/>
          <w:smallCaps/>
          <w:sz w:val="24"/>
        </w:rPr>
      </w:pPr>
      <w:r w:rsidRPr="00442042">
        <w:rPr>
          <w:rFonts w:cs="Arial"/>
          <w:b/>
          <w:smallCaps/>
          <w:sz w:val="24"/>
        </w:rPr>
        <w:t>Liste des révisions</w:t>
      </w:r>
    </w:p>
    <w:p w14:paraId="13FCA8BC" w14:textId="77777777" w:rsidR="00CE620D" w:rsidRPr="00CE620D" w:rsidRDefault="00CE620D" w:rsidP="00CE620D">
      <w:pPr>
        <w:spacing w:after="0"/>
        <w:rPr>
          <w:vanish/>
        </w:rPr>
      </w:pPr>
    </w:p>
    <w:p w14:paraId="1FA7EF19" w14:textId="77777777" w:rsidR="0074584B" w:rsidRPr="0074584B" w:rsidRDefault="0074584B" w:rsidP="0074584B">
      <w:pPr>
        <w:spacing w:after="0"/>
        <w:rPr>
          <w:vanish/>
        </w:rPr>
      </w:pPr>
    </w:p>
    <w:tbl>
      <w:tblPr>
        <w:tblpPr w:leftFromText="141" w:rightFromText="141" w:vertAnchor="page" w:horzAnchor="margin" w:tblpY="5243"/>
        <w:tblW w:w="492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"/>
        <w:gridCol w:w="1329"/>
        <w:gridCol w:w="1942"/>
        <w:gridCol w:w="5695"/>
      </w:tblGrid>
      <w:tr w:rsidR="00035D11" w:rsidRPr="00753285" w14:paraId="636292B1" w14:textId="77777777" w:rsidTr="00AD0A38">
        <w:trPr>
          <w:trHeight w:val="405"/>
        </w:trPr>
        <w:tc>
          <w:tcPr>
            <w:tcW w:w="535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42A2AA8B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Version</w:t>
            </w:r>
          </w:p>
        </w:tc>
        <w:tc>
          <w:tcPr>
            <w:tcW w:w="66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75756FE2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Date</w:t>
            </w:r>
          </w:p>
        </w:tc>
        <w:tc>
          <w:tcPr>
            <w:tcW w:w="967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355225B1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Auteur</w:t>
            </w:r>
          </w:p>
        </w:tc>
        <w:tc>
          <w:tcPr>
            <w:tcW w:w="2836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2B7CC30E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Description de la révision</w:t>
            </w:r>
          </w:p>
        </w:tc>
      </w:tr>
      <w:tr w:rsidR="00035D11" w14:paraId="0DB22CFC" w14:textId="77777777" w:rsidTr="00AD0A38">
        <w:trPr>
          <w:trHeight w:val="416"/>
        </w:trPr>
        <w:tc>
          <w:tcPr>
            <w:tcW w:w="535" w:type="pct"/>
            <w:vAlign w:val="center"/>
          </w:tcPr>
          <w:p w14:paraId="57A28B42" w14:textId="77777777" w:rsidR="00035D11" w:rsidRDefault="00035D11" w:rsidP="001A0F08">
            <w:pPr>
              <w:pStyle w:val="Tableau"/>
              <w:jc w:val="center"/>
            </w:pPr>
            <w:r>
              <w:t>1</w:t>
            </w:r>
          </w:p>
        </w:tc>
        <w:tc>
          <w:tcPr>
            <w:tcW w:w="662" w:type="pct"/>
            <w:vAlign w:val="center"/>
          </w:tcPr>
          <w:p w14:paraId="11C53F97" w14:textId="03C16932" w:rsidR="00035D11" w:rsidRDefault="00035D11" w:rsidP="001A0F08">
            <w:pPr>
              <w:pStyle w:val="Tableau"/>
              <w:jc w:val="center"/>
            </w:pPr>
            <w:r>
              <w:t>1</w:t>
            </w:r>
            <w:r w:rsidR="00AD0A38">
              <w:t>0</w:t>
            </w:r>
            <w:r>
              <w:t>/05/2024</w:t>
            </w:r>
          </w:p>
        </w:tc>
        <w:tc>
          <w:tcPr>
            <w:tcW w:w="967" w:type="pct"/>
            <w:vAlign w:val="center"/>
          </w:tcPr>
          <w:p w14:paraId="57254AD0" w14:textId="1A9A122C" w:rsidR="00035D11" w:rsidRDefault="00035D11" w:rsidP="001A0F08">
            <w:pPr>
              <w:spacing w:after="0"/>
              <w:jc w:val="left"/>
            </w:pPr>
            <w:r>
              <w:t xml:space="preserve">Legros, </w:t>
            </w:r>
            <w:proofErr w:type="spellStart"/>
            <w:r>
              <w:t>Chamah</w:t>
            </w:r>
            <w:proofErr w:type="spellEnd"/>
          </w:p>
        </w:tc>
        <w:tc>
          <w:tcPr>
            <w:tcW w:w="2836" w:type="pct"/>
          </w:tcPr>
          <w:p w14:paraId="4CB3E7ED" w14:textId="7827F7BF" w:rsidR="00035D11" w:rsidRDefault="00035D11" w:rsidP="001A0F08">
            <w:pPr>
              <w:pStyle w:val="Tableau"/>
            </w:pPr>
            <w:r>
              <w:t xml:space="preserve">Création du document </w:t>
            </w:r>
          </w:p>
        </w:tc>
      </w:tr>
      <w:tr w:rsidR="00035D11" w14:paraId="76D5C3A3" w14:textId="77777777" w:rsidTr="00AD0A38">
        <w:trPr>
          <w:trHeight w:val="405"/>
        </w:trPr>
        <w:tc>
          <w:tcPr>
            <w:tcW w:w="535" w:type="pct"/>
            <w:vAlign w:val="center"/>
          </w:tcPr>
          <w:p w14:paraId="59801036" w14:textId="01BF31D7" w:rsidR="00035D11" w:rsidRDefault="00035D11" w:rsidP="001A0F08">
            <w:pPr>
              <w:pStyle w:val="Tableau"/>
              <w:jc w:val="center"/>
            </w:pPr>
            <w:r>
              <w:t>2</w:t>
            </w:r>
          </w:p>
        </w:tc>
        <w:tc>
          <w:tcPr>
            <w:tcW w:w="662" w:type="pct"/>
            <w:vAlign w:val="center"/>
          </w:tcPr>
          <w:p w14:paraId="20FABAA4" w14:textId="00019126" w:rsidR="00035D11" w:rsidRDefault="00AD0A38" w:rsidP="001A0F08">
            <w:pPr>
              <w:pStyle w:val="Tableau"/>
              <w:jc w:val="center"/>
            </w:pPr>
            <w:r>
              <w:t>17</w:t>
            </w:r>
            <w:r w:rsidR="00035D11">
              <w:t>/05/2024</w:t>
            </w:r>
          </w:p>
        </w:tc>
        <w:tc>
          <w:tcPr>
            <w:tcW w:w="967" w:type="pct"/>
            <w:vAlign w:val="center"/>
          </w:tcPr>
          <w:p w14:paraId="4DD6E2F2" w14:textId="2D27E2B6" w:rsidR="00035D11" w:rsidRDefault="00035D11" w:rsidP="001A0F08">
            <w:pPr>
              <w:spacing w:after="0"/>
              <w:jc w:val="left"/>
            </w:pPr>
            <w:r>
              <w:t xml:space="preserve">Legros, </w:t>
            </w:r>
            <w:proofErr w:type="spellStart"/>
            <w:r>
              <w:t>Chamah</w:t>
            </w:r>
            <w:proofErr w:type="spellEnd"/>
          </w:p>
        </w:tc>
        <w:tc>
          <w:tcPr>
            <w:tcW w:w="2836" w:type="pct"/>
          </w:tcPr>
          <w:p w14:paraId="47CD2EB0" w14:textId="015B6754" w:rsidR="00035D11" w:rsidRDefault="0012094D" w:rsidP="001A0F08">
            <w:pPr>
              <w:pStyle w:val="Tableau"/>
            </w:pPr>
            <w:r>
              <w:t>Configuration de l’outil GLPI</w:t>
            </w:r>
          </w:p>
        </w:tc>
      </w:tr>
    </w:tbl>
    <w:p w14:paraId="51AE43DA" w14:textId="0D3C94FA" w:rsidR="001A0F08" w:rsidRPr="001A0F08" w:rsidRDefault="001A0F08" w:rsidP="001A0F08">
      <w:pPr>
        <w:rPr>
          <w:rFonts w:cs="Arial"/>
        </w:rPr>
      </w:pPr>
    </w:p>
    <w:tbl>
      <w:tblPr>
        <w:tblpPr w:leftFromText="141" w:rightFromText="141" w:vertAnchor="page" w:horzAnchor="margin" w:tblpY="8473"/>
        <w:tblW w:w="463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15"/>
        <w:gridCol w:w="3087"/>
        <w:gridCol w:w="3248"/>
      </w:tblGrid>
      <w:tr w:rsidR="00035D11" w:rsidRPr="00442042" w14:paraId="458BAD4C" w14:textId="77777777" w:rsidTr="00035D11">
        <w:trPr>
          <w:trHeight w:val="310"/>
        </w:trPr>
        <w:tc>
          <w:tcPr>
            <w:tcW w:w="1651" w:type="pct"/>
            <w:gridSpan w:val="2"/>
            <w:tcBorders>
              <w:bottom w:val="single" w:sz="12" w:space="0" w:color="808080"/>
              <w:right w:val="single" w:sz="12" w:space="0" w:color="808080"/>
            </w:tcBorders>
            <w:vAlign w:val="center"/>
          </w:tcPr>
          <w:p w14:paraId="679151F2" w14:textId="7777777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1632" w:type="pct"/>
            <w:tcBorders>
              <w:top w:val="single" w:sz="12" w:space="0" w:color="808080"/>
              <w:left w:val="single" w:sz="12" w:space="0" w:color="808080"/>
              <w:bottom w:val="single" w:sz="12" w:space="0" w:color="999999"/>
              <w:right w:val="single" w:sz="12" w:space="0" w:color="808080"/>
            </w:tcBorders>
            <w:shd w:val="clear" w:color="auto" w:fill="C0C0C0"/>
            <w:vAlign w:val="center"/>
          </w:tcPr>
          <w:p w14:paraId="4D01A3DB" w14:textId="7777777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 w:rsidRPr="00442042">
              <w:rPr>
                <w:rFonts w:cs="Arial"/>
                <w:b/>
                <w:color w:val="FFFFFF"/>
              </w:rPr>
              <w:t>Nom</w:t>
            </w:r>
          </w:p>
        </w:tc>
        <w:tc>
          <w:tcPr>
            <w:tcW w:w="1717" w:type="pct"/>
            <w:tcBorders>
              <w:top w:val="single" w:sz="12" w:space="0" w:color="808080"/>
              <w:left w:val="single" w:sz="12" w:space="0" w:color="808080"/>
              <w:bottom w:val="single" w:sz="12" w:space="0" w:color="999999"/>
              <w:right w:val="single" w:sz="12" w:space="0" w:color="808080"/>
            </w:tcBorders>
            <w:shd w:val="clear" w:color="auto" w:fill="C0C0C0"/>
            <w:vAlign w:val="center"/>
          </w:tcPr>
          <w:p w14:paraId="52F7D476" w14:textId="7777777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 w:rsidRPr="00442042">
              <w:rPr>
                <w:rFonts w:cs="Arial"/>
                <w:b/>
                <w:color w:val="FFFFFF"/>
              </w:rPr>
              <w:t>Fonction</w:t>
            </w:r>
          </w:p>
        </w:tc>
      </w:tr>
      <w:tr w:rsidR="00035D11" w:rsidRPr="00442042" w14:paraId="0EC3E00F" w14:textId="77777777" w:rsidTr="00035D11">
        <w:trPr>
          <w:cantSplit/>
          <w:trHeight w:val="1102"/>
        </w:trPr>
        <w:tc>
          <w:tcPr>
            <w:tcW w:w="1651" w:type="pct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999999"/>
            </w:tcBorders>
            <w:vAlign w:val="center"/>
          </w:tcPr>
          <w:p w14:paraId="1A8411E1" w14:textId="060FFEA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</w:rPr>
            </w:pPr>
            <w:r w:rsidRPr="00442042">
              <w:rPr>
                <w:rFonts w:cs="Arial"/>
                <w:b/>
              </w:rPr>
              <w:t>Rédacteur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1632" w:type="pct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4FD127DF" w14:textId="77777777" w:rsidR="00035D11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LEGROS Kyllian</w:t>
            </w:r>
          </w:p>
          <w:p w14:paraId="27E5677B" w14:textId="4B976DA2" w:rsidR="00035D11" w:rsidRPr="007C6210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CHAMAH Guillaume</w:t>
            </w:r>
          </w:p>
        </w:tc>
        <w:tc>
          <w:tcPr>
            <w:tcW w:w="1717" w:type="pct"/>
            <w:tcBorders>
              <w:top w:val="single" w:sz="12" w:space="0" w:color="999999"/>
              <w:left w:val="single" w:sz="6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26BF9614" w14:textId="77777777" w:rsidR="00035D11" w:rsidRPr="002A779C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Techniciens Systèmes et Réseaux</w:t>
            </w:r>
          </w:p>
        </w:tc>
      </w:tr>
      <w:tr w:rsidR="00035D11" w:rsidRPr="002A779C" w14:paraId="37535F0B" w14:textId="77777777" w:rsidTr="00035D11">
        <w:trPr>
          <w:cantSplit/>
          <w:trHeight w:val="1102"/>
        </w:trPr>
        <w:tc>
          <w:tcPr>
            <w:tcW w:w="1651" w:type="pct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999999"/>
            </w:tcBorders>
            <w:vAlign w:val="center"/>
          </w:tcPr>
          <w:p w14:paraId="0B774D89" w14:textId="2482DC99" w:rsidR="00035D11" w:rsidRPr="002A779C" w:rsidRDefault="00035D11" w:rsidP="001A0F08">
            <w:pPr>
              <w:spacing w:after="0"/>
              <w:jc w:val="center"/>
              <w:rPr>
                <w:rFonts w:cs="Arial"/>
                <w:b/>
              </w:rPr>
            </w:pPr>
            <w:r w:rsidRPr="002A779C">
              <w:rPr>
                <w:rFonts w:cs="Arial"/>
                <w:b/>
              </w:rPr>
              <w:t>Approbateur</w:t>
            </w:r>
            <w:r>
              <w:rPr>
                <w:rFonts w:cs="Arial"/>
                <w:b/>
              </w:rPr>
              <w:t>s</w:t>
            </w:r>
            <w:r w:rsidRPr="002A779C">
              <w:rPr>
                <w:rFonts w:cs="Arial"/>
                <w:b/>
              </w:rPr>
              <w:t xml:space="preserve"> &amp; Signataire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1632" w:type="pct"/>
            <w:tcBorders>
              <w:top w:val="single" w:sz="12" w:space="0" w:color="999999"/>
              <w:left w:val="single" w:sz="12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E62914" w14:textId="77777777" w:rsidR="00035D11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Mme MONSIRE Claire</w:t>
            </w:r>
          </w:p>
          <w:p w14:paraId="6AC2D9D3" w14:textId="77777777" w:rsidR="00035D11" w:rsidRPr="002A779C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Mr DEGEN Loïc</w:t>
            </w:r>
          </w:p>
        </w:tc>
        <w:tc>
          <w:tcPr>
            <w:tcW w:w="1717" w:type="pct"/>
            <w:tcBorders>
              <w:top w:val="single" w:sz="12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2B73B4" w14:textId="77777777" w:rsidR="00035D11" w:rsidRPr="002A779C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DSI</w:t>
            </w:r>
          </w:p>
        </w:tc>
      </w:tr>
      <w:tr w:rsidR="00035D11" w:rsidRPr="002A779C" w14:paraId="7A1155A8" w14:textId="77777777" w:rsidTr="00035D11">
        <w:trPr>
          <w:cantSplit/>
          <w:trHeight w:val="1102"/>
        </w:trPr>
        <w:tc>
          <w:tcPr>
            <w:tcW w:w="164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999999"/>
            </w:tcBorders>
            <w:shd w:val="clear" w:color="auto" w:fill="B3B3B3"/>
            <w:vAlign w:val="center"/>
          </w:tcPr>
          <w:p w14:paraId="1471F67A" w14:textId="77777777" w:rsidR="00035D11" w:rsidRPr="002A779C" w:rsidRDefault="00035D11" w:rsidP="007F0AA1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Lecteur</w:t>
            </w:r>
          </w:p>
        </w:tc>
        <w:tc>
          <w:tcPr>
            <w:tcW w:w="1640" w:type="pct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4F034A5E" w14:textId="77777777" w:rsidR="00035D11" w:rsidRDefault="00035D11" w:rsidP="005924C4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LEGROS Kyllian</w:t>
            </w:r>
          </w:p>
          <w:p w14:paraId="0CD0C854" w14:textId="16F47D2D" w:rsidR="00035D11" w:rsidRPr="006D65A5" w:rsidRDefault="00035D11" w:rsidP="005924C4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CHAMAH Guillaume</w:t>
            </w:r>
          </w:p>
        </w:tc>
        <w:tc>
          <w:tcPr>
            <w:tcW w:w="1717" w:type="pct"/>
            <w:tcBorders>
              <w:top w:val="single" w:sz="12" w:space="0" w:color="999999"/>
              <w:left w:val="single" w:sz="6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40A1E986" w14:textId="77777777" w:rsidR="00035D11" w:rsidRPr="002A779C" w:rsidRDefault="00035D11" w:rsidP="007F0AA1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Techniciens Systèmes et Réseaux</w:t>
            </w:r>
          </w:p>
        </w:tc>
      </w:tr>
    </w:tbl>
    <w:p w14:paraId="0487C0F6" w14:textId="77777777" w:rsidR="001A0F08" w:rsidRPr="001A0F08" w:rsidRDefault="001A0F08" w:rsidP="001A0F08">
      <w:pPr>
        <w:rPr>
          <w:rFonts w:cs="Arial"/>
        </w:rPr>
      </w:pPr>
    </w:p>
    <w:p w14:paraId="5D51D23F" w14:textId="77777777" w:rsidR="001A0F08" w:rsidRPr="001A0F08" w:rsidRDefault="001A0F08" w:rsidP="001A0F08">
      <w:pPr>
        <w:rPr>
          <w:rFonts w:cs="Arial"/>
        </w:rPr>
      </w:pPr>
    </w:p>
    <w:p w14:paraId="1CADB36F" w14:textId="77777777" w:rsidR="001A0F08" w:rsidRPr="001A0F08" w:rsidRDefault="001A0F08" w:rsidP="001A0F08">
      <w:pPr>
        <w:rPr>
          <w:rFonts w:cs="Arial"/>
        </w:rPr>
      </w:pPr>
    </w:p>
    <w:p w14:paraId="20C2D613" w14:textId="77777777" w:rsidR="001A0F08" w:rsidRPr="001A0F08" w:rsidRDefault="001A0F08" w:rsidP="001A0F08">
      <w:pPr>
        <w:rPr>
          <w:rFonts w:cs="Arial"/>
        </w:rPr>
      </w:pPr>
    </w:p>
    <w:p w14:paraId="5BDFCDF1" w14:textId="575D9327" w:rsidR="005924C4" w:rsidRPr="00EC585A" w:rsidRDefault="005924C4">
      <w:pPr>
        <w:rPr>
          <w:rFonts w:cs="Arial"/>
        </w:rPr>
      </w:pPr>
    </w:p>
    <w:p w14:paraId="067212CC" w14:textId="7E6BA7E9" w:rsidR="00170FA1" w:rsidRDefault="005924C4" w:rsidP="002A7DEF">
      <w:pPr>
        <w:pStyle w:val="Titre2"/>
        <w:numPr>
          <w:ilvl w:val="0"/>
          <w:numId w:val="49"/>
        </w:numPr>
      </w:pPr>
      <w:r>
        <w:br w:type="page"/>
      </w:r>
      <w:bookmarkStart w:id="0" w:name="_Toc167620832"/>
      <w:r w:rsidR="001A4912">
        <w:lastRenderedPageBreak/>
        <w:t xml:space="preserve">LIAISON </w:t>
      </w:r>
      <w:r w:rsidR="00325B5E">
        <w:t>GLPI/</w:t>
      </w:r>
      <w:r w:rsidR="001A4912">
        <w:t>LDAP</w:t>
      </w:r>
      <w:bookmarkEnd w:id="0"/>
    </w:p>
    <w:p w14:paraId="61CD4F7D" w14:textId="1184F41A" w:rsidR="003C6105" w:rsidRDefault="00000000" w:rsidP="004306FA">
      <w:r>
        <w:rPr>
          <w:noProof/>
        </w:rPr>
        <w:pict w14:anchorId="349552F3">
          <v:rect id="_x0000_s2079" style="position:absolute;left:0;text-align:left;margin-left:254.55pt;margin-top:16.95pt;width:79.35pt;height:15.1pt;z-index:1" filled="f" strokecolor="#f30"/>
        </w:pict>
      </w:r>
    </w:p>
    <w:p w14:paraId="5084B702" w14:textId="53EF0FD7" w:rsidR="003C6105" w:rsidRDefault="00000000" w:rsidP="004306FA">
      <w:r>
        <w:rPr>
          <w:noProof/>
        </w:rPr>
        <w:pict w14:anchorId="153F9F0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0" type="#_x0000_t32" style="position:absolute;left:0;text-align:left;margin-left:201.1pt;margin-top:12.25pt;width:53.45pt;height:234.15pt;flip:x;z-index:2" o:connectortype="straight" strokecolor="#f30">
            <v:stroke endarrow="block"/>
          </v:shape>
        </w:pict>
      </w:r>
      <w:r w:rsidR="003C6105">
        <w:t xml:space="preserve">Afin de lier </w:t>
      </w:r>
      <w:r w:rsidR="003B277C">
        <w:t xml:space="preserve">l’Active Directory avec GLPI, connectez-vous avec le compte admin sur glpi.brunolevesque.fr. </w:t>
      </w:r>
    </w:p>
    <w:p w14:paraId="1580F0CD" w14:textId="77777777" w:rsidR="003B277C" w:rsidRPr="004306FA" w:rsidRDefault="003B277C" w:rsidP="004306FA"/>
    <w:p w14:paraId="4046098D" w14:textId="7BE22041" w:rsidR="002958F4" w:rsidRDefault="0012094D" w:rsidP="00AB23E0">
      <w:pPr>
        <w:jc w:val="center"/>
        <w:rPr>
          <w:noProof/>
        </w:rPr>
      </w:pPr>
      <w:r>
        <w:rPr>
          <w:noProof/>
        </w:rPr>
        <w:pict w14:anchorId="57AE870A">
          <v:shape id="_x0000_i1026" type="#_x0000_t75" style="width:504.5pt;height:416.5pt">
            <v:imagedata r:id="rId10" o:title=""/>
          </v:shape>
        </w:pict>
      </w:r>
    </w:p>
    <w:p w14:paraId="67E195AB" w14:textId="77777777" w:rsidR="004306FA" w:rsidRDefault="004306FA" w:rsidP="00AB23E0">
      <w:pPr>
        <w:jc w:val="center"/>
        <w:rPr>
          <w:noProof/>
        </w:rPr>
      </w:pPr>
    </w:p>
    <w:p w14:paraId="1CDA3C7D" w14:textId="4F68088A" w:rsidR="0079156D" w:rsidRDefault="0079156D" w:rsidP="002958F4">
      <w:pPr>
        <w:rPr>
          <w:noProof/>
        </w:rPr>
      </w:pPr>
      <w:r>
        <w:rPr>
          <w:noProof/>
        </w:rPr>
        <w:br w:type="page"/>
      </w:r>
      <w:r w:rsidR="00000000">
        <w:rPr>
          <w:noProof/>
        </w:rPr>
        <w:lastRenderedPageBreak/>
        <w:pict w14:anchorId="716F89E8">
          <v:shape id="_x0000_s2084" type="#_x0000_t32" style="position:absolute;left:0;text-align:left;margin-left:332.7pt;margin-top:12.7pt;width:34.45pt;height:60pt;flip:x;z-index:6" o:connectortype="straight" strokecolor="#f30">
            <v:stroke endarrow="block"/>
          </v:shape>
        </w:pict>
      </w:r>
      <w:r w:rsidR="00000000">
        <w:rPr>
          <w:noProof/>
        </w:rPr>
        <w:pict w14:anchorId="716F89E8">
          <v:shape id="_x0000_s2083" type="#_x0000_t32" style="position:absolute;left:0;text-align:left;margin-left:250.25pt;margin-top:13.85pt;width:24pt;height:22.85pt;z-index:5" o:connectortype="straight" strokecolor="#f30">
            <v:stroke endarrow="block"/>
          </v:shape>
        </w:pict>
      </w:r>
      <w:r w:rsidR="00000000">
        <w:rPr>
          <w:noProof/>
        </w:rPr>
        <w:pict w14:anchorId="091EF93A">
          <v:rect id="_x0000_s2082" style="position:absolute;left:0;text-align:left;margin-left:357.1pt;margin-top:-1.65pt;width:77.8pt;height:14.35pt;z-index:4" filled="f" strokecolor="#f30"/>
        </w:pict>
      </w:r>
      <w:r w:rsidR="00000000">
        <w:rPr>
          <w:noProof/>
        </w:rPr>
        <w:pict w14:anchorId="091EF93A">
          <v:rect id="_x0000_s2081" style="position:absolute;left:0;text-align:left;margin-left:227.8pt;margin-top:-.85pt;width:68.9pt;height:15.1pt;z-index:3" filled="f" strokecolor="#f30"/>
        </w:pict>
      </w:r>
      <w:r w:rsidR="000058E7">
        <w:rPr>
          <w:noProof/>
        </w:rPr>
        <w:t>Une fois que vous êtes connecté, cliquez sur « Configuration » puis sur « Authentification ».</w:t>
      </w:r>
    </w:p>
    <w:p w14:paraId="48A6E15C" w14:textId="6E33D243" w:rsidR="00AC08C6" w:rsidRDefault="00AC08C6" w:rsidP="002958F4">
      <w:pPr>
        <w:rPr>
          <w:noProof/>
        </w:rPr>
      </w:pPr>
    </w:p>
    <w:p w14:paraId="78A48E78" w14:textId="44AC30D5" w:rsidR="004306FA" w:rsidRDefault="0012094D" w:rsidP="00AB23E0">
      <w:pPr>
        <w:jc w:val="center"/>
        <w:rPr>
          <w:noProof/>
        </w:rPr>
      </w:pPr>
      <w:r>
        <w:rPr>
          <w:noProof/>
        </w:rPr>
        <w:pict w14:anchorId="66E87E7E">
          <v:shape id="_x0000_i1027" type="#_x0000_t75" style="width:503.5pt;height:151.5pt">
            <v:imagedata r:id="rId11" o:title=""/>
          </v:shape>
        </w:pict>
      </w:r>
    </w:p>
    <w:p w14:paraId="13F475E3" w14:textId="211302BC" w:rsidR="00AC08C6" w:rsidRDefault="00000000" w:rsidP="00AC08C6">
      <w:pPr>
        <w:tabs>
          <w:tab w:val="left" w:pos="542"/>
        </w:tabs>
        <w:rPr>
          <w:noProof/>
        </w:rPr>
      </w:pPr>
      <w:r>
        <w:rPr>
          <w:noProof/>
        </w:rPr>
        <w:pict w14:anchorId="091EF93A">
          <v:rect id="_x0000_s2086" style="position:absolute;left:0;text-align:left;margin-left:277.35pt;margin-top:17.1pt;width:48.75pt;height:15.1pt;z-index:8" filled="f" strokecolor="#f30"/>
        </w:pict>
      </w:r>
      <w:r>
        <w:rPr>
          <w:noProof/>
        </w:rPr>
        <w:pict w14:anchorId="091EF93A">
          <v:rect id="_x0000_s2085" style="position:absolute;left:0;text-align:left;margin-left:123.3pt;margin-top:18.3pt;width:79.35pt;height:15.1pt;z-index:7" filled="f" strokecolor="#f30"/>
        </w:pict>
      </w:r>
      <w:r w:rsidR="00AC08C6">
        <w:rPr>
          <w:noProof/>
        </w:rPr>
        <w:tab/>
      </w:r>
    </w:p>
    <w:p w14:paraId="51F59834" w14:textId="565DB976" w:rsidR="00D71C38" w:rsidRDefault="00000000" w:rsidP="00AC08C6">
      <w:pPr>
        <w:tabs>
          <w:tab w:val="left" w:pos="542"/>
        </w:tabs>
        <w:rPr>
          <w:noProof/>
        </w:rPr>
      </w:pPr>
      <w:r>
        <w:rPr>
          <w:noProof/>
        </w:rPr>
        <w:pict w14:anchorId="716F89E8">
          <v:shape id="_x0000_s2088" type="#_x0000_t32" style="position:absolute;left:0;text-align:left;margin-left:156.3pt;margin-top:13.55pt;width:132.3pt;height:204.25pt;flip:x;z-index:10" o:connectortype="straight" strokecolor="#f30">
            <v:stroke endarrow="block"/>
          </v:shape>
        </w:pict>
      </w:r>
      <w:r>
        <w:rPr>
          <w:noProof/>
        </w:rPr>
        <w:pict w14:anchorId="716F89E8">
          <v:shape id="_x0000_s2087" type="#_x0000_t32" style="position:absolute;left:0;text-align:left;margin-left:150pt;margin-top:14.75pt;width:54.4pt;height:92.65pt;z-index:9" o:connectortype="straight" strokecolor="#f30">
            <v:stroke endarrow="block"/>
          </v:shape>
        </w:pict>
      </w:r>
      <w:r w:rsidR="00D71C38">
        <w:rPr>
          <w:noProof/>
        </w:rPr>
        <w:t>Cliquez maintenant sur « Annuaire LDAP »</w:t>
      </w:r>
      <w:r w:rsidR="004A2ADA">
        <w:rPr>
          <w:noProof/>
        </w:rPr>
        <w:t xml:space="preserve"> et enfin sur « + Ajouter »</w:t>
      </w:r>
      <w:r w:rsidR="00D71C38">
        <w:rPr>
          <w:noProof/>
        </w:rPr>
        <w:t>.</w:t>
      </w:r>
    </w:p>
    <w:p w14:paraId="51F242E4" w14:textId="77777777" w:rsidR="000018CD" w:rsidRDefault="000018CD" w:rsidP="00AC08C6">
      <w:pPr>
        <w:tabs>
          <w:tab w:val="left" w:pos="542"/>
        </w:tabs>
        <w:rPr>
          <w:noProof/>
        </w:rPr>
      </w:pPr>
    </w:p>
    <w:p w14:paraId="7FDAA3F2" w14:textId="0B8BE9E0" w:rsidR="0079156D" w:rsidRDefault="0012094D" w:rsidP="00AB23E0">
      <w:pPr>
        <w:jc w:val="center"/>
        <w:rPr>
          <w:noProof/>
        </w:rPr>
      </w:pPr>
      <w:r>
        <w:rPr>
          <w:noProof/>
        </w:rPr>
        <w:pict w14:anchorId="12DC53F2">
          <v:shape id="_x0000_i1028" type="#_x0000_t75" style="width:503.5pt;height:117.5pt">
            <v:imagedata r:id="rId12" o:title=""/>
          </v:shape>
        </w:pict>
      </w:r>
    </w:p>
    <w:p w14:paraId="53666DEE" w14:textId="56A63465" w:rsidR="0079156D" w:rsidRDefault="0079156D" w:rsidP="00AB23E0">
      <w:pPr>
        <w:jc w:val="center"/>
        <w:rPr>
          <w:noProof/>
        </w:rPr>
      </w:pPr>
    </w:p>
    <w:p w14:paraId="3F188165" w14:textId="77777777" w:rsidR="002F2FE2" w:rsidRDefault="002F2FE2" w:rsidP="00AB23E0">
      <w:pPr>
        <w:jc w:val="center"/>
        <w:rPr>
          <w:noProof/>
        </w:rPr>
      </w:pPr>
    </w:p>
    <w:p w14:paraId="1EC72708" w14:textId="24C95FA2" w:rsidR="0079156D" w:rsidRDefault="0012094D" w:rsidP="00AB23E0">
      <w:pPr>
        <w:jc w:val="center"/>
        <w:rPr>
          <w:noProof/>
        </w:rPr>
      </w:pPr>
      <w:r>
        <w:rPr>
          <w:noProof/>
        </w:rPr>
        <w:pict w14:anchorId="4D0B66A9">
          <v:shape id="_x0000_i1029" type="#_x0000_t75" style="width:500.5pt;height:30.5pt">
            <v:imagedata r:id="rId13" o:title=""/>
          </v:shape>
        </w:pict>
      </w:r>
    </w:p>
    <w:p w14:paraId="7AB57904" w14:textId="77777777" w:rsidR="002F2FE2" w:rsidRDefault="002F2FE2" w:rsidP="00AB23E0">
      <w:pPr>
        <w:jc w:val="center"/>
        <w:rPr>
          <w:noProof/>
        </w:rPr>
      </w:pPr>
    </w:p>
    <w:p w14:paraId="0DF6B0D9" w14:textId="77777777" w:rsidR="002F2FE2" w:rsidRDefault="002F2FE2" w:rsidP="00AB23E0">
      <w:pPr>
        <w:jc w:val="center"/>
        <w:rPr>
          <w:noProof/>
        </w:rPr>
      </w:pPr>
    </w:p>
    <w:p w14:paraId="3863D242" w14:textId="03B277B1" w:rsidR="002F2FE2" w:rsidRDefault="002F2FE2" w:rsidP="002958F4">
      <w:pPr>
        <w:rPr>
          <w:noProof/>
        </w:rPr>
      </w:pPr>
      <w:r>
        <w:rPr>
          <w:noProof/>
        </w:rPr>
        <w:br w:type="page"/>
      </w:r>
      <w:r w:rsidR="00000000">
        <w:rPr>
          <w:noProof/>
        </w:rPr>
        <w:lastRenderedPageBreak/>
        <w:pict w14:anchorId="091EF93A">
          <v:rect id="_x0000_s2089" style="position:absolute;left:0;text-align:left;margin-left:367.2pt;margin-top:12.75pt;width:68.85pt;height:13.85pt;z-index:11" filled="f" strokecolor="#f30"/>
        </w:pict>
      </w:r>
      <w:r w:rsidR="0024149A">
        <w:rPr>
          <w:noProof/>
        </w:rPr>
        <w:t xml:space="preserve">Remplissez maintenant les champs comme indiqué ci-dessous afin de configurer la liaison entre GLPI </w:t>
      </w:r>
      <w:r w:rsidR="00000000">
        <w:rPr>
          <w:noProof/>
        </w:rPr>
        <w:pict w14:anchorId="716F89E8">
          <v:shape id="_x0000_s2090" type="#_x0000_t32" style="position:absolute;left:0;text-align:left;margin-left:400.1pt;margin-top:26.6pt;width:59.2pt;height:212.35pt;z-index:12;mso-position-horizontal-relative:text;mso-position-vertical-relative:text" o:connectortype="straight" strokecolor="#f30">
            <v:stroke endarrow="block"/>
          </v:shape>
        </w:pict>
      </w:r>
      <w:r w:rsidR="0024149A">
        <w:rPr>
          <w:noProof/>
        </w:rPr>
        <w:t>et l’</w:t>
      </w:r>
      <w:r w:rsidR="00655255">
        <w:rPr>
          <w:noProof/>
        </w:rPr>
        <w:t>unité d’organisation souhaité dans l’</w:t>
      </w:r>
      <w:r w:rsidR="0024149A">
        <w:rPr>
          <w:noProof/>
        </w:rPr>
        <w:t>Active Directory</w:t>
      </w:r>
      <w:r w:rsidR="00655255">
        <w:rPr>
          <w:noProof/>
        </w:rPr>
        <w:t>, enfin, cliquez sur « Sauvegarde</w:t>
      </w:r>
      <w:r w:rsidR="004742B5">
        <w:rPr>
          <w:noProof/>
        </w:rPr>
        <w:t>r</w:t>
      </w:r>
      <w:r w:rsidR="00655255">
        <w:rPr>
          <w:noProof/>
        </w:rPr>
        <w:t> ».</w:t>
      </w:r>
    </w:p>
    <w:p w14:paraId="794CC35C" w14:textId="77777777" w:rsidR="000018CD" w:rsidRDefault="000018CD" w:rsidP="002958F4">
      <w:pPr>
        <w:rPr>
          <w:noProof/>
        </w:rPr>
      </w:pPr>
    </w:p>
    <w:p w14:paraId="1795CEF4" w14:textId="636E4719" w:rsidR="002F2FE2" w:rsidRDefault="0012094D" w:rsidP="00AB23E0">
      <w:pPr>
        <w:jc w:val="center"/>
        <w:rPr>
          <w:noProof/>
        </w:rPr>
      </w:pPr>
      <w:r>
        <w:rPr>
          <w:noProof/>
        </w:rPr>
        <w:pict w14:anchorId="2DD74B0B">
          <v:shape id="_x0000_i1030" type="#_x0000_t75" style="width:500.5pt;height:208pt">
            <v:imagedata r:id="rId14" o:title=""/>
          </v:shape>
        </w:pict>
      </w:r>
    </w:p>
    <w:p w14:paraId="54C02CF5" w14:textId="1C1F251C" w:rsidR="00CC5283" w:rsidRDefault="00000000" w:rsidP="002958F4">
      <w:pPr>
        <w:rPr>
          <w:noProof/>
        </w:rPr>
      </w:pPr>
      <w:r>
        <w:rPr>
          <w:noProof/>
        </w:rPr>
        <w:pict w14:anchorId="091EF93A">
          <v:rect id="_x0000_s2092" style="position:absolute;left:0;text-align:left;margin-left:405.5pt;margin-top:18.65pt;width:35.2pt;height:13.05pt;z-index:14" filled="f" strokecolor="#f30"/>
        </w:pict>
      </w:r>
    </w:p>
    <w:p w14:paraId="19B2B63F" w14:textId="38E57BC3" w:rsidR="004742B5" w:rsidRDefault="00000000" w:rsidP="002958F4">
      <w:pPr>
        <w:rPr>
          <w:noProof/>
        </w:rPr>
      </w:pPr>
      <w:r>
        <w:rPr>
          <w:noProof/>
        </w:rPr>
        <w:pict w14:anchorId="716F89E8">
          <v:shape id="_x0000_s2094" type="#_x0000_t32" style="position:absolute;left:0;text-align:left;margin-left:169.75pt;margin-top:26.1pt;width:45.65pt;height:54.6pt;z-index:16" o:connectortype="straight" strokecolor="#f30">
            <v:stroke endarrow="block"/>
          </v:shape>
        </w:pict>
      </w:r>
      <w:r>
        <w:rPr>
          <w:noProof/>
        </w:rPr>
        <w:pict w14:anchorId="716F89E8">
          <v:shape id="_x0000_s2093" type="#_x0000_t32" style="position:absolute;left:0;text-align:left;margin-left:265.35pt;margin-top:12.5pt;width:139.75pt;height:78.25pt;flip:x;z-index:15" o:connectortype="straight" strokecolor="#f30">
            <v:stroke endarrow="block"/>
          </v:shape>
        </w:pict>
      </w:r>
      <w:r>
        <w:rPr>
          <w:noProof/>
        </w:rPr>
        <w:pict w14:anchorId="091EF93A">
          <v:rect id="_x0000_s2091" style="position:absolute;left:0;text-align:left;margin-left:142.3pt;margin-top:13.05pt;width:56.1pt;height:13.05pt;z-index:13" filled="f" strokecolor="#f30"/>
        </w:pict>
      </w:r>
      <w:r w:rsidR="004742B5">
        <w:rPr>
          <w:noProof/>
        </w:rPr>
        <w:t>Pour finir, la connexion entre GLPI</w:t>
      </w:r>
      <w:r w:rsidR="00391F67">
        <w:rPr>
          <w:noProof/>
        </w:rPr>
        <w:t xml:space="preserve"> et l’annuaire LDAP doit être testé. </w:t>
      </w:r>
      <w:r w:rsidR="00681CA3">
        <w:rPr>
          <w:noProof/>
        </w:rPr>
        <w:t xml:space="preserve">Cliquez sur « Tester ». </w:t>
      </w:r>
      <w:r w:rsidR="00391F67">
        <w:rPr>
          <w:noProof/>
        </w:rPr>
        <w:t>Si tout est bien configur</w:t>
      </w:r>
      <w:r w:rsidR="00681CA3">
        <w:rPr>
          <w:noProof/>
        </w:rPr>
        <w:t>é</w:t>
      </w:r>
      <w:r w:rsidR="00636BCF">
        <w:rPr>
          <w:noProof/>
        </w:rPr>
        <w:t>, le message « Test réussi » apparaît.</w:t>
      </w:r>
    </w:p>
    <w:p w14:paraId="48B34BB7" w14:textId="77777777" w:rsidR="00636BCF" w:rsidRDefault="00636BCF" w:rsidP="002958F4">
      <w:pPr>
        <w:rPr>
          <w:noProof/>
        </w:rPr>
      </w:pPr>
    </w:p>
    <w:p w14:paraId="6CE8E42D" w14:textId="5537CC81" w:rsidR="006906FF" w:rsidRDefault="0012094D" w:rsidP="00EC585A">
      <w:pPr>
        <w:jc w:val="center"/>
        <w:rPr>
          <w:noProof/>
        </w:rPr>
      </w:pPr>
      <w:r>
        <w:rPr>
          <w:noProof/>
        </w:rPr>
        <w:pict w14:anchorId="2A9C4317">
          <v:shape id="_x0000_i1031" type="#_x0000_t75" style="width:504.5pt;height:68pt">
            <v:imagedata r:id="rId15" o:title=""/>
          </v:shape>
        </w:pict>
      </w:r>
    </w:p>
    <w:p w14:paraId="39E95DC4" w14:textId="77777777" w:rsidR="006906FF" w:rsidRDefault="006906FF" w:rsidP="00700A70">
      <w:pPr>
        <w:jc w:val="center"/>
        <w:rPr>
          <w:noProof/>
        </w:rPr>
      </w:pPr>
    </w:p>
    <w:p w14:paraId="4B194B0D" w14:textId="11EFCE05" w:rsidR="004306FA" w:rsidRPr="00374EF7" w:rsidRDefault="00400FD7" w:rsidP="002958F4">
      <w:pPr>
        <w:rPr>
          <w:noProof/>
        </w:rPr>
      </w:pPr>
      <w:r>
        <w:rPr>
          <w:noProof/>
        </w:rPr>
        <w:t xml:space="preserve">La configuration </w:t>
      </w:r>
      <w:r w:rsidR="00EC585A">
        <w:rPr>
          <w:noProof/>
        </w:rPr>
        <w:t xml:space="preserve">minimale </w:t>
      </w:r>
      <w:r>
        <w:rPr>
          <w:noProof/>
        </w:rPr>
        <w:t>de GLPI est maintenant terminée</w:t>
      </w:r>
      <w:r w:rsidR="00046E74">
        <w:rPr>
          <w:noProof/>
        </w:rPr>
        <w:t> !</w:t>
      </w:r>
    </w:p>
    <w:sectPr w:rsidR="004306FA" w:rsidRPr="00374EF7" w:rsidSect="00910060">
      <w:headerReference w:type="default" r:id="rId16"/>
      <w:footerReference w:type="default" r:id="rId17"/>
      <w:headerReference w:type="first" r:id="rId18"/>
      <w:pgSz w:w="11907" w:h="16443" w:code="9"/>
      <w:pgMar w:top="1004" w:right="709" w:bottom="1418" w:left="1134" w:header="35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30" w:color="auto"/>
        <w:right w:val="single" w:sz="4" w:space="24" w:color="auto"/>
      </w:pgBorders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448F9" w14:textId="77777777" w:rsidR="00416401" w:rsidRDefault="00416401">
      <w:r>
        <w:separator/>
      </w:r>
    </w:p>
  </w:endnote>
  <w:endnote w:type="continuationSeparator" w:id="0">
    <w:p w14:paraId="66F411E7" w14:textId="77777777" w:rsidR="00416401" w:rsidRDefault="00416401">
      <w:r>
        <w:continuationSeparator/>
      </w:r>
    </w:p>
  </w:endnote>
  <w:endnote w:type="continuationNotice" w:id="1">
    <w:p w14:paraId="3EE119E3" w14:textId="77777777" w:rsidR="00416401" w:rsidRDefault="004164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Cambria"/>
    <w:charset w:val="00"/>
    <w:family w:val="swiss"/>
    <w:pitch w:val="variable"/>
    <w:sig w:usb0="00000000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Lydi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5" w:type="dxa"/>
      <w:jc w:val="right"/>
      <w:tblBorders>
        <w:top w:val="single" w:sz="24" w:space="0" w:color="007BC0"/>
      </w:tblBorders>
      <w:tblLook w:val="01E0" w:firstRow="1" w:lastRow="1" w:firstColumn="1" w:lastColumn="1" w:noHBand="0" w:noVBand="0"/>
    </w:tblPr>
    <w:tblGrid>
      <w:gridCol w:w="1075"/>
    </w:tblGrid>
    <w:tr w:rsidR="008B72F6" w:rsidRPr="006427CE" w14:paraId="4E6A5ED2" w14:textId="77777777" w:rsidTr="008B72F6">
      <w:trPr>
        <w:cantSplit/>
        <w:trHeight w:val="236"/>
        <w:jc w:val="right"/>
      </w:trPr>
      <w:tc>
        <w:tcPr>
          <w:tcW w:w="1075" w:type="dxa"/>
          <w:tcBorders>
            <w:top w:val="nil"/>
            <w:bottom w:val="nil"/>
          </w:tcBorders>
        </w:tcPr>
        <w:p w14:paraId="64E8B4BB" w14:textId="77777777" w:rsidR="008B72F6" w:rsidRPr="006427CE" w:rsidRDefault="008B72F6" w:rsidP="00120767">
          <w:pPr>
            <w:rPr>
              <w:sz w:val="16"/>
              <w:szCs w:val="16"/>
            </w:rPr>
          </w:pP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begin"/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instrText xml:space="preserve">PAGE  </w:instrTex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separate"/>
          </w:r>
          <w:r>
            <w:rPr>
              <w:rStyle w:val="Numrodepage"/>
              <w:rFonts w:cs="Arial"/>
              <w:b/>
              <w:noProof/>
              <w:color w:val="007BC0"/>
              <w:sz w:val="16"/>
              <w:szCs w:val="16"/>
            </w:rPr>
            <w:t>40</w: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end"/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t xml:space="preserve"> sur </w: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begin"/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instrText xml:space="preserve"> NUMPAGES  \* Arabic  \* MERGEFORMAT </w:instrTex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separate"/>
          </w:r>
          <w:r>
            <w:rPr>
              <w:rStyle w:val="Numrodepage"/>
              <w:rFonts w:cs="Arial"/>
              <w:b/>
              <w:noProof/>
              <w:color w:val="007BC0"/>
              <w:sz w:val="16"/>
              <w:szCs w:val="16"/>
            </w:rPr>
            <w:t>47</w: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end"/>
          </w:r>
        </w:p>
      </w:tc>
    </w:tr>
  </w:tbl>
  <w:p w14:paraId="61C485EA" w14:textId="77777777" w:rsidR="008D5859" w:rsidRPr="0021762D" w:rsidRDefault="008D5859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73FCE" w14:textId="77777777" w:rsidR="00416401" w:rsidRDefault="00416401">
      <w:r>
        <w:separator/>
      </w:r>
    </w:p>
  </w:footnote>
  <w:footnote w:type="continuationSeparator" w:id="0">
    <w:p w14:paraId="05C5D167" w14:textId="77777777" w:rsidR="00416401" w:rsidRDefault="00416401">
      <w:r>
        <w:continuationSeparator/>
      </w:r>
    </w:p>
  </w:footnote>
  <w:footnote w:type="continuationNotice" w:id="1">
    <w:p w14:paraId="254807E6" w14:textId="77777777" w:rsidR="00416401" w:rsidRDefault="004164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68" w:type="dxa"/>
      <w:tblInd w:w="-900" w:type="dxa"/>
      <w:shd w:val="clear" w:color="000000" w:fill="auto"/>
      <w:tblLayout w:type="fixed"/>
      <w:tblLook w:val="01E0" w:firstRow="1" w:lastRow="1" w:firstColumn="1" w:lastColumn="1" w:noHBand="0" w:noVBand="0"/>
    </w:tblPr>
    <w:tblGrid>
      <w:gridCol w:w="9288"/>
      <w:gridCol w:w="1980"/>
    </w:tblGrid>
    <w:tr w:rsidR="008D5859" w14:paraId="06EEB73D" w14:textId="77777777" w:rsidTr="006427CE">
      <w:trPr>
        <w:trHeight w:val="960"/>
      </w:trPr>
      <w:tc>
        <w:tcPr>
          <w:tcW w:w="9288" w:type="dxa"/>
          <w:shd w:val="clear" w:color="000000" w:fill="auto"/>
        </w:tcPr>
        <w:tbl>
          <w:tblPr>
            <w:tblpPr w:leftFromText="142" w:rightFromText="142" w:vertAnchor="page" w:horzAnchor="page" w:tblpX="2505" w:tblpY="1"/>
            <w:tblOverlap w:val="never"/>
            <w:tblW w:w="7106" w:type="dxa"/>
            <w:tbl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  <w:insideH w:val="single" w:sz="4" w:space="0" w:color="003366"/>
              <w:insideV w:val="single" w:sz="6" w:space="0" w:color="003366"/>
            </w:tblBorders>
            <w:tblLayout w:type="fixed"/>
            <w:tblLook w:val="01E0" w:firstRow="1" w:lastRow="1" w:firstColumn="1" w:lastColumn="1" w:noHBand="0" w:noVBand="0"/>
          </w:tblPr>
          <w:tblGrid>
            <w:gridCol w:w="717"/>
            <w:gridCol w:w="2774"/>
            <w:gridCol w:w="841"/>
            <w:gridCol w:w="2774"/>
          </w:tblGrid>
          <w:tr w:rsidR="008D5859" w14:paraId="14512F64" w14:textId="77777777" w:rsidTr="00362D4E">
            <w:trPr>
              <w:trHeight w:val="491"/>
            </w:trPr>
            <w:tc>
              <w:tcPr>
                <w:tcW w:w="717" w:type="dxa"/>
                <w:shd w:val="clear" w:color="auto" w:fill="004268"/>
                <w:vAlign w:val="bottom"/>
              </w:tcPr>
              <w:p w14:paraId="7C6E25D8" w14:textId="77777777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6"/>
                    <w:szCs w:val="16"/>
                  </w:rPr>
                </w:pPr>
                <w:r w:rsidRPr="00F119F1">
                  <w:rPr>
                    <w:rFonts w:cs="Arial"/>
                    <w:b/>
                    <w:color w:val="FFFFFF"/>
                    <w:sz w:val="16"/>
                    <w:szCs w:val="16"/>
                  </w:rPr>
                  <w:t>Réf :</w:t>
                </w:r>
              </w:p>
            </w:tc>
            <w:tc>
              <w:tcPr>
                <w:tcW w:w="2774" w:type="dxa"/>
                <w:shd w:val="clear" w:color="auto" w:fill="auto"/>
                <w:vAlign w:val="bottom"/>
              </w:tcPr>
              <w:p w14:paraId="28AECE06" w14:textId="0139A8A0" w:rsidR="008D5859" w:rsidRPr="00BE3388" w:rsidRDefault="00CE620D" w:rsidP="00362D4E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ASSURMER/</w:t>
                </w:r>
                <w:r w:rsidR="006B3B04">
                  <w:rPr>
                    <w:rFonts w:cs="Arial"/>
                    <w:sz w:val="16"/>
                    <w:szCs w:val="16"/>
                  </w:rPr>
                  <w:t>CONFIG</w:t>
                </w:r>
                <w:r w:rsidR="00D40720">
                  <w:rPr>
                    <w:rFonts w:cs="Arial"/>
                    <w:sz w:val="16"/>
                    <w:szCs w:val="16"/>
                  </w:rPr>
                  <w:t>-GLPI</w:t>
                </w:r>
                <w:r>
                  <w:rPr>
                    <w:rFonts w:cs="Arial"/>
                    <w:sz w:val="16"/>
                    <w:szCs w:val="16"/>
                  </w:rPr>
                  <w:t>/AP</w:t>
                </w:r>
                <w:r w:rsidR="005924C4">
                  <w:rPr>
                    <w:rFonts w:cs="Arial"/>
                    <w:sz w:val="16"/>
                    <w:szCs w:val="16"/>
                  </w:rPr>
                  <w:t>5</w:t>
                </w:r>
              </w:p>
            </w:tc>
            <w:tc>
              <w:tcPr>
                <w:tcW w:w="841" w:type="dxa"/>
                <w:shd w:val="clear" w:color="auto" w:fill="004268"/>
                <w:vAlign w:val="bottom"/>
              </w:tcPr>
              <w:p w14:paraId="55228E13" w14:textId="53516A6E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4"/>
                    <w:szCs w:val="14"/>
                  </w:rPr>
                </w:pPr>
                <w:r w:rsidRPr="00F119F1">
                  <w:rPr>
                    <w:rFonts w:cs="Arial"/>
                    <w:b/>
                    <w:color w:val="FFFFFF"/>
                    <w:sz w:val="14"/>
                    <w:szCs w:val="14"/>
                  </w:rPr>
                  <w:t>Do</w:t>
                </w:r>
                <w:r w:rsidR="00246B3E">
                  <w:rPr>
                    <w:rFonts w:cs="Arial"/>
                    <w:b/>
                    <w:color w:val="FFFFFF"/>
                    <w:sz w:val="14"/>
                    <w:szCs w:val="14"/>
                  </w:rPr>
                  <w:t>c :</w:t>
                </w:r>
              </w:p>
            </w:tc>
            <w:tc>
              <w:tcPr>
                <w:tcW w:w="2774" w:type="dxa"/>
                <w:shd w:val="clear" w:color="auto" w:fill="auto"/>
                <w:vAlign w:val="bottom"/>
              </w:tcPr>
              <w:p w14:paraId="29B15D33" w14:textId="36B0BDDC" w:rsidR="008D5859" w:rsidRPr="00F119F1" w:rsidRDefault="006B3B04" w:rsidP="00362D4E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CONFIGURATION</w:t>
                </w:r>
                <w:r w:rsidR="00CE620D">
                  <w:rPr>
                    <w:rFonts w:cs="Arial"/>
                    <w:sz w:val="16"/>
                    <w:szCs w:val="16"/>
                  </w:rPr>
                  <w:t xml:space="preserve"> </w:t>
                </w:r>
                <w:r>
                  <w:rPr>
                    <w:rFonts w:cs="Arial"/>
                    <w:sz w:val="16"/>
                    <w:szCs w:val="16"/>
                  </w:rPr>
                  <w:t>GLPI</w:t>
                </w:r>
              </w:p>
            </w:tc>
          </w:tr>
          <w:tr w:rsidR="008D5859" w14:paraId="3D146CF8" w14:textId="77777777" w:rsidTr="007F0AA1">
            <w:trPr>
              <w:trHeight w:val="461"/>
            </w:trPr>
            <w:tc>
              <w:tcPr>
                <w:tcW w:w="717" w:type="dxa"/>
                <w:shd w:val="clear" w:color="auto" w:fill="004268"/>
                <w:vAlign w:val="bottom"/>
              </w:tcPr>
              <w:p w14:paraId="0993DC35" w14:textId="77777777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6"/>
                    <w:szCs w:val="16"/>
                  </w:rPr>
                </w:pPr>
                <w:r w:rsidRPr="00F119F1">
                  <w:rPr>
                    <w:rFonts w:cs="Arial"/>
                    <w:b/>
                    <w:color w:val="FFFFFF"/>
                    <w:sz w:val="16"/>
                    <w:szCs w:val="16"/>
                  </w:rPr>
                  <w:t>Resp.</w:t>
                </w:r>
              </w:p>
            </w:tc>
            <w:tc>
              <w:tcPr>
                <w:tcW w:w="2774" w:type="dxa"/>
                <w:shd w:val="clear" w:color="auto" w:fill="auto"/>
                <w:vAlign w:val="center"/>
              </w:tcPr>
              <w:p w14:paraId="08739EAC" w14:textId="58ED816A" w:rsidR="008D5859" w:rsidRPr="00F119F1" w:rsidRDefault="00035D11" w:rsidP="007F0AA1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LEGROS, CHAMAH</w:t>
                </w:r>
              </w:p>
            </w:tc>
            <w:tc>
              <w:tcPr>
                <w:tcW w:w="841" w:type="dxa"/>
                <w:shd w:val="clear" w:color="auto" w:fill="004268"/>
                <w:vAlign w:val="bottom"/>
              </w:tcPr>
              <w:p w14:paraId="569ACF8D" w14:textId="77777777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6"/>
                    <w:szCs w:val="16"/>
                  </w:rPr>
                </w:pPr>
                <w:r w:rsidRPr="00F119F1">
                  <w:rPr>
                    <w:rFonts w:cs="Arial"/>
                    <w:b/>
                    <w:color w:val="FFFFFF"/>
                    <w:sz w:val="16"/>
                    <w:szCs w:val="16"/>
                  </w:rPr>
                  <w:t>Date :</w:t>
                </w:r>
              </w:p>
            </w:tc>
            <w:tc>
              <w:tcPr>
                <w:tcW w:w="2774" w:type="dxa"/>
                <w:shd w:val="clear" w:color="auto" w:fill="auto"/>
                <w:vAlign w:val="bottom"/>
              </w:tcPr>
              <w:p w14:paraId="0C192E5D" w14:textId="06E13FAA" w:rsidR="008D5859" w:rsidRPr="00F119F1" w:rsidRDefault="00D40720" w:rsidP="00362D4E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  <w:r w:rsidR="00035D11">
                  <w:rPr>
                    <w:rFonts w:cs="Arial"/>
                    <w:sz w:val="16"/>
                    <w:szCs w:val="16"/>
                  </w:rPr>
                  <w:t>9</w:t>
                </w:r>
                <w:r w:rsidR="005924C4">
                  <w:rPr>
                    <w:rFonts w:cs="Arial"/>
                    <w:sz w:val="16"/>
                    <w:szCs w:val="16"/>
                  </w:rPr>
                  <w:t>/05</w:t>
                </w:r>
                <w:r w:rsidR="00C90B20">
                  <w:rPr>
                    <w:rFonts w:cs="Arial"/>
                    <w:sz w:val="16"/>
                    <w:szCs w:val="16"/>
                  </w:rPr>
                  <w:t>/2024</w:t>
                </w:r>
              </w:p>
            </w:tc>
          </w:tr>
        </w:tbl>
        <w:p w14:paraId="53A52F00" w14:textId="77777777" w:rsidR="008D5859" w:rsidRPr="006427CE" w:rsidRDefault="008D5859" w:rsidP="00BE3388">
          <w:pPr>
            <w:tabs>
              <w:tab w:val="left" w:pos="2507"/>
            </w:tabs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1980" w:type="dxa"/>
          <w:shd w:val="clear" w:color="000000" w:fill="auto"/>
        </w:tcPr>
        <w:p w14:paraId="0308E2BA" w14:textId="77777777" w:rsidR="008D5859" w:rsidRPr="006427CE" w:rsidRDefault="008D5859" w:rsidP="00CE620D">
          <w:pPr>
            <w:rPr>
              <w:b/>
              <w:bCs/>
            </w:rPr>
          </w:pPr>
        </w:p>
      </w:tc>
    </w:tr>
  </w:tbl>
  <w:p w14:paraId="0EF86573" w14:textId="77777777" w:rsidR="008D5859" w:rsidRPr="00287AE6" w:rsidRDefault="008D5859" w:rsidP="00287AE6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257AB" w14:textId="77777777" w:rsidR="008D5859" w:rsidRDefault="008D5859">
    <w:pPr>
      <w:pStyle w:val="En-tte"/>
      <w:jc w:val="center"/>
    </w:pPr>
  </w:p>
  <w:p w14:paraId="2AEA018E" w14:textId="77777777" w:rsidR="008D5859" w:rsidRDefault="0012094D" w:rsidP="0042479E">
    <w:pPr>
      <w:pStyle w:val="En-tte"/>
      <w:jc w:val="center"/>
    </w:pPr>
    <w:r>
      <w:pict w14:anchorId="05ACB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1477.5pt;height:811pt">
          <v:imagedata r:id="rId1" o:title="LogoOFFICIE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64C5"/>
    <w:multiLevelType w:val="hybridMultilevel"/>
    <w:tmpl w:val="71C89BDC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4E40"/>
    <w:multiLevelType w:val="hybridMultilevel"/>
    <w:tmpl w:val="90AEEEE6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BE0"/>
    <w:multiLevelType w:val="hybridMultilevel"/>
    <w:tmpl w:val="499ECA9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A4FDA"/>
    <w:multiLevelType w:val="hybridMultilevel"/>
    <w:tmpl w:val="30F0E84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6C20"/>
    <w:multiLevelType w:val="multilevel"/>
    <w:tmpl w:val="363C2AF6"/>
    <w:lvl w:ilvl="0">
      <w:start w:val="1"/>
      <w:numFmt w:val="upperRoman"/>
      <w:pStyle w:val="Style2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AF02F04"/>
    <w:multiLevelType w:val="multilevel"/>
    <w:tmpl w:val="CDF0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color w:val="2F5496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E9207AC"/>
    <w:multiLevelType w:val="hybridMultilevel"/>
    <w:tmpl w:val="1704710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C4E8D"/>
    <w:multiLevelType w:val="hybridMultilevel"/>
    <w:tmpl w:val="86F85E08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C2283"/>
    <w:multiLevelType w:val="hybridMultilevel"/>
    <w:tmpl w:val="5FAA988A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53F24"/>
    <w:multiLevelType w:val="hybridMultilevel"/>
    <w:tmpl w:val="F4528770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06E28"/>
    <w:multiLevelType w:val="hybridMultilevel"/>
    <w:tmpl w:val="FFCA7A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93235"/>
    <w:multiLevelType w:val="hybridMultilevel"/>
    <w:tmpl w:val="B5AE8C0E"/>
    <w:lvl w:ilvl="0" w:tplc="A8623810">
      <w:start w:val="1"/>
      <w:numFmt w:val="bullet"/>
      <w:lvlText w:val=""/>
      <w:lvlJc w:val="left"/>
      <w:pPr>
        <w:ind w:left="2308" w:hanging="360"/>
      </w:pPr>
      <w:rPr>
        <w:rFonts w:ascii="Wingdings 2" w:hAnsi="Wingdings 2" w:hint="default"/>
        <w:b/>
        <w:color w:val="007BC0"/>
        <w:sz w:val="28"/>
        <w:szCs w:val="28"/>
        <w:lang w:val="fr-FR"/>
      </w:rPr>
    </w:lvl>
    <w:lvl w:ilvl="1" w:tplc="040C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2" w15:restartNumberingAfterBreak="0">
    <w:nsid w:val="40891641"/>
    <w:multiLevelType w:val="hybridMultilevel"/>
    <w:tmpl w:val="A2980D06"/>
    <w:lvl w:ilvl="0" w:tplc="A918A0F2">
      <w:start w:val="1"/>
      <w:numFmt w:val="bullet"/>
      <w:lvlText w:val=""/>
      <w:lvlJc w:val="left"/>
      <w:pPr>
        <w:tabs>
          <w:tab w:val="num" w:pos="1154"/>
        </w:tabs>
        <w:ind w:left="1154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D5634"/>
    <w:multiLevelType w:val="hybridMultilevel"/>
    <w:tmpl w:val="5F1E7C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6DDAC"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205EF0"/>
    <w:multiLevelType w:val="hybridMultilevel"/>
    <w:tmpl w:val="ECA2B21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D7645"/>
    <w:multiLevelType w:val="hybridMultilevel"/>
    <w:tmpl w:val="28328490"/>
    <w:lvl w:ilvl="0" w:tplc="B28ACFDA">
      <w:numFmt w:val="bullet"/>
      <w:pStyle w:val="Style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875A2"/>
    <w:multiLevelType w:val="hybridMultilevel"/>
    <w:tmpl w:val="0CC68E54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B7095"/>
    <w:multiLevelType w:val="hybridMultilevel"/>
    <w:tmpl w:val="404C079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D19A9"/>
    <w:multiLevelType w:val="multilevel"/>
    <w:tmpl w:val="CDF0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color w:val="2F5496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E6D3F8E"/>
    <w:multiLevelType w:val="hybridMultilevel"/>
    <w:tmpl w:val="C1CAD30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0A0"/>
    <w:multiLevelType w:val="multilevel"/>
    <w:tmpl w:val="7830587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1AA115D"/>
    <w:multiLevelType w:val="hybridMultilevel"/>
    <w:tmpl w:val="9C4A2C06"/>
    <w:lvl w:ilvl="0" w:tplc="E926F1E0">
      <w:start w:val="1"/>
      <w:numFmt w:val="bullet"/>
      <w:lvlText w:val=""/>
      <w:lvlJc w:val="left"/>
      <w:pPr>
        <w:tabs>
          <w:tab w:val="num" w:pos="1154"/>
        </w:tabs>
        <w:ind w:left="1154" w:hanging="360"/>
      </w:pPr>
      <w:rPr>
        <w:rFonts w:ascii="Wingdings" w:hAnsi="Wingdings" w:hint="default"/>
        <w:b/>
        <w:color w:val="FF66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22D63"/>
    <w:multiLevelType w:val="hybridMultilevel"/>
    <w:tmpl w:val="BA5E208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E50E4"/>
    <w:multiLevelType w:val="hybridMultilevel"/>
    <w:tmpl w:val="DC5AE10C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37D52"/>
    <w:multiLevelType w:val="hybridMultilevel"/>
    <w:tmpl w:val="FD8A5EF8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85A85"/>
    <w:multiLevelType w:val="hybridMultilevel"/>
    <w:tmpl w:val="E8C45246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15AEB"/>
    <w:multiLevelType w:val="hybridMultilevel"/>
    <w:tmpl w:val="418057CE"/>
    <w:lvl w:ilvl="0" w:tplc="13DA0A1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 w:val="0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F7F01"/>
    <w:multiLevelType w:val="hybridMultilevel"/>
    <w:tmpl w:val="48A8C018"/>
    <w:lvl w:ilvl="0" w:tplc="4EAA4B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02A86"/>
    <w:multiLevelType w:val="hybridMultilevel"/>
    <w:tmpl w:val="2B7CA82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105286"/>
    <w:multiLevelType w:val="hybridMultilevel"/>
    <w:tmpl w:val="7C0669C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F13AB"/>
    <w:multiLevelType w:val="hybridMultilevel"/>
    <w:tmpl w:val="7CBA62B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1F19E4"/>
    <w:multiLevelType w:val="multilevel"/>
    <w:tmpl w:val="44D8838C"/>
    <w:lvl w:ilvl="0">
      <w:start w:val="1"/>
      <w:numFmt w:val="upperRoman"/>
      <w:pStyle w:val="Style5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6DE77420"/>
    <w:multiLevelType w:val="hybridMultilevel"/>
    <w:tmpl w:val="6158EA18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80F47"/>
    <w:multiLevelType w:val="multilevel"/>
    <w:tmpl w:val="88245D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CB4D7B"/>
    <w:multiLevelType w:val="hybridMultilevel"/>
    <w:tmpl w:val="8D1E5844"/>
    <w:lvl w:ilvl="0" w:tplc="A8623810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7BC0"/>
        <w:sz w:val="28"/>
        <w:szCs w:val="28"/>
        <w:lang w:val="fr-FR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63500"/>
    <w:multiLevelType w:val="hybridMultilevel"/>
    <w:tmpl w:val="183CFD4C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71E19"/>
    <w:multiLevelType w:val="hybridMultilevel"/>
    <w:tmpl w:val="4CB4E4D8"/>
    <w:lvl w:ilvl="0" w:tplc="C7FA3D3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6" w:hanging="360"/>
      </w:pPr>
    </w:lvl>
    <w:lvl w:ilvl="2" w:tplc="040C001B" w:tentative="1">
      <w:start w:val="1"/>
      <w:numFmt w:val="lowerRoman"/>
      <w:lvlText w:val="%3."/>
      <w:lvlJc w:val="right"/>
      <w:pPr>
        <w:ind w:left="2376" w:hanging="180"/>
      </w:pPr>
    </w:lvl>
    <w:lvl w:ilvl="3" w:tplc="040C000F" w:tentative="1">
      <w:start w:val="1"/>
      <w:numFmt w:val="decimal"/>
      <w:lvlText w:val="%4."/>
      <w:lvlJc w:val="left"/>
      <w:pPr>
        <w:ind w:left="3096" w:hanging="360"/>
      </w:pPr>
    </w:lvl>
    <w:lvl w:ilvl="4" w:tplc="040C0019" w:tentative="1">
      <w:start w:val="1"/>
      <w:numFmt w:val="lowerLetter"/>
      <w:lvlText w:val="%5."/>
      <w:lvlJc w:val="left"/>
      <w:pPr>
        <w:ind w:left="3816" w:hanging="360"/>
      </w:pPr>
    </w:lvl>
    <w:lvl w:ilvl="5" w:tplc="040C001B" w:tentative="1">
      <w:start w:val="1"/>
      <w:numFmt w:val="lowerRoman"/>
      <w:lvlText w:val="%6."/>
      <w:lvlJc w:val="right"/>
      <w:pPr>
        <w:ind w:left="4536" w:hanging="180"/>
      </w:pPr>
    </w:lvl>
    <w:lvl w:ilvl="6" w:tplc="040C000F" w:tentative="1">
      <w:start w:val="1"/>
      <w:numFmt w:val="decimal"/>
      <w:lvlText w:val="%7."/>
      <w:lvlJc w:val="left"/>
      <w:pPr>
        <w:ind w:left="5256" w:hanging="360"/>
      </w:pPr>
    </w:lvl>
    <w:lvl w:ilvl="7" w:tplc="040C0019" w:tentative="1">
      <w:start w:val="1"/>
      <w:numFmt w:val="lowerLetter"/>
      <w:lvlText w:val="%8."/>
      <w:lvlJc w:val="left"/>
      <w:pPr>
        <w:ind w:left="5976" w:hanging="360"/>
      </w:pPr>
    </w:lvl>
    <w:lvl w:ilvl="8" w:tplc="040C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7777581D"/>
    <w:multiLevelType w:val="hybridMultilevel"/>
    <w:tmpl w:val="4B58FB76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C3838"/>
    <w:multiLevelType w:val="hybridMultilevel"/>
    <w:tmpl w:val="3C4A4B50"/>
    <w:lvl w:ilvl="0" w:tplc="71EE1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07C5B"/>
    <w:multiLevelType w:val="hybridMultilevel"/>
    <w:tmpl w:val="227A06BE"/>
    <w:lvl w:ilvl="0" w:tplc="D0E21612">
      <w:start w:val="1"/>
      <w:numFmt w:val="bullet"/>
      <w:pStyle w:val="StyleAvant5ptAprs5pt1"/>
      <w:lvlText w:val=""/>
      <w:lvlJc w:val="left"/>
      <w:pPr>
        <w:tabs>
          <w:tab w:val="num" w:pos="377"/>
        </w:tabs>
        <w:ind w:left="37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422F9"/>
    <w:multiLevelType w:val="hybridMultilevel"/>
    <w:tmpl w:val="D5829A60"/>
    <w:lvl w:ilvl="0" w:tplc="A8623810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color w:val="007BC0"/>
        <w:sz w:val="28"/>
        <w:szCs w:val="28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00D7C"/>
    <w:multiLevelType w:val="hybridMultilevel"/>
    <w:tmpl w:val="E3861494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142C2"/>
    <w:multiLevelType w:val="hybridMultilevel"/>
    <w:tmpl w:val="B1382F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02324">
    <w:abstractNumId w:val="20"/>
  </w:num>
  <w:num w:numId="2" w16cid:durableId="441920045">
    <w:abstractNumId w:val="39"/>
  </w:num>
  <w:num w:numId="3" w16cid:durableId="976108084">
    <w:abstractNumId w:val="4"/>
  </w:num>
  <w:num w:numId="4" w16cid:durableId="315454109">
    <w:abstractNumId w:val="15"/>
  </w:num>
  <w:num w:numId="5" w16cid:durableId="987977533">
    <w:abstractNumId w:val="20"/>
  </w:num>
  <w:num w:numId="6" w16cid:durableId="19864813">
    <w:abstractNumId w:val="31"/>
  </w:num>
  <w:num w:numId="7" w16cid:durableId="1628732128">
    <w:abstractNumId w:val="21"/>
  </w:num>
  <w:num w:numId="8" w16cid:durableId="903641154">
    <w:abstractNumId w:val="12"/>
  </w:num>
  <w:num w:numId="9" w16cid:durableId="1516190695">
    <w:abstractNumId w:val="34"/>
  </w:num>
  <w:num w:numId="10" w16cid:durableId="1516309925">
    <w:abstractNumId w:val="13"/>
  </w:num>
  <w:num w:numId="11" w16cid:durableId="735280331">
    <w:abstractNumId w:val="25"/>
  </w:num>
  <w:num w:numId="12" w16cid:durableId="1562403190">
    <w:abstractNumId w:val="32"/>
  </w:num>
  <w:num w:numId="13" w16cid:durableId="926690294">
    <w:abstractNumId w:val="8"/>
  </w:num>
  <w:num w:numId="14" w16cid:durableId="1240292992">
    <w:abstractNumId w:val="3"/>
  </w:num>
  <w:num w:numId="15" w16cid:durableId="523984318">
    <w:abstractNumId w:val="0"/>
  </w:num>
  <w:num w:numId="16" w16cid:durableId="332875090">
    <w:abstractNumId w:val="29"/>
  </w:num>
  <w:num w:numId="17" w16cid:durableId="814880091">
    <w:abstractNumId w:val="35"/>
  </w:num>
  <w:num w:numId="18" w16cid:durableId="118568961">
    <w:abstractNumId w:val="24"/>
  </w:num>
  <w:num w:numId="19" w16cid:durableId="762184155">
    <w:abstractNumId w:val="7"/>
  </w:num>
  <w:num w:numId="20" w16cid:durableId="1836677281">
    <w:abstractNumId w:val="1"/>
  </w:num>
  <w:num w:numId="21" w16cid:durableId="262612982">
    <w:abstractNumId w:val="17"/>
  </w:num>
  <w:num w:numId="22" w16cid:durableId="1016035978">
    <w:abstractNumId w:val="16"/>
  </w:num>
  <w:num w:numId="23" w16cid:durableId="1609892665">
    <w:abstractNumId w:val="23"/>
  </w:num>
  <w:num w:numId="24" w16cid:durableId="1526282476">
    <w:abstractNumId w:val="41"/>
  </w:num>
  <w:num w:numId="25" w16cid:durableId="128523733">
    <w:abstractNumId w:val="22"/>
  </w:num>
  <w:num w:numId="26" w16cid:durableId="1026977807">
    <w:abstractNumId w:val="2"/>
  </w:num>
  <w:num w:numId="27" w16cid:durableId="1321811678">
    <w:abstractNumId w:val="37"/>
  </w:num>
  <w:num w:numId="28" w16cid:durableId="127361121">
    <w:abstractNumId w:val="9"/>
  </w:num>
  <w:num w:numId="29" w16cid:durableId="944846186">
    <w:abstractNumId w:val="14"/>
  </w:num>
  <w:num w:numId="30" w16cid:durableId="1734427836">
    <w:abstractNumId w:val="26"/>
  </w:num>
  <w:num w:numId="31" w16cid:durableId="360979377">
    <w:abstractNumId w:val="19"/>
  </w:num>
  <w:num w:numId="32" w16cid:durableId="367799414">
    <w:abstractNumId w:val="6"/>
  </w:num>
  <w:num w:numId="33" w16cid:durableId="1671518854">
    <w:abstractNumId w:val="27"/>
  </w:num>
  <w:num w:numId="34" w16cid:durableId="308482918">
    <w:abstractNumId w:val="22"/>
  </w:num>
  <w:num w:numId="35" w16cid:durableId="1673947084">
    <w:abstractNumId w:val="3"/>
  </w:num>
  <w:num w:numId="36" w16cid:durableId="1014114947">
    <w:abstractNumId w:val="10"/>
  </w:num>
  <w:num w:numId="37" w16cid:durableId="231816909">
    <w:abstractNumId w:val="28"/>
  </w:num>
  <w:num w:numId="38" w16cid:durableId="241960933">
    <w:abstractNumId w:val="30"/>
  </w:num>
  <w:num w:numId="39" w16cid:durableId="192380187">
    <w:abstractNumId w:val="11"/>
  </w:num>
  <w:num w:numId="40" w16cid:durableId="1159345352">
    <w:abstractNumId w:val="42"/>
  </w:num>
  <w:num w:numId="41" w16cid:durableId="719789377">
    <w:abstractNumId w:val="14"/>
  </w:num>
  <w:num w:numId="42" w16cid:durableId="1832018798">
    <w:abstractNumId w:val="9"/>
  </w:num>
  <w:num w:numId="43" w16cid:durableId="965739657">
    <w:abstractNumId w:val="23"/>
  </w:num>
  <w:num w:numId="44" w16cid:durableId="732697549">
    <w:abstractNumId w:val="40"/>
  </w:num>
  <w:num w:numId="45" w16cid:durableId="1267689380">
    <w:abstractNumId w:val="18"/>
  </w:num>
  <w:num w:numId="46" w16cid:durableId="2071999231">
    <w:abstractNumId w:val="5"/>
  </w:num>
  <w:num w:numId="47" w16cid:durableId="587159772">
    <w:abstractNumId w:val="38"/>
  </w:num>
  <w:num w:numId="48" w16cid:durableId="794373592">
    <w:abstractNumId w:val="33"/>
  </w:num>
  <w:num w:numId="49" w16cid:durableId="338317840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94"/>
  <w:hyphenationZone w:val="425"/>
  <w:noPunctuationKerning/>
  <w:characterSpacingControl w:val="doNotCompress"/>
  <w:hdrShapeDefaults>
    <o:shapedefaults v:ext="edit" spidmax="2095">
      <o:colormru v:ext="edit" colors="#c30,#ff1f1f,red,#ff5050,#f3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E45"/>
    <w:rsid w:val="000018CD"/>
    <w:rsid w:val="00001C54"/>
    <w:rsid w:val="0000291C"/>
    <w:rsid w:val="000030D7"/>
    <w:rsid w:val="000045D3"/>
    <w:rsid w:val="000058E7"/>
    <w:rsid w:val="00005A09"/>
    <w:rsid w:val="00005BE0"/>
    <w:rsid w:val="00007227"/>
    <w:rsid w:val="0000771B"/>
    <w:rsid w:val="00010430"/>
    <w:rsid w:val="00011AEC"/>
    <w:rsid w:val="00012FD3"/>
    <w:rsid w:val="000132BE"/>
    <w:rsid w:val="00015CCE"/>
    <w:rsid w:val="000168AF"/>
    <w:rsid w:val="0001705D"/>
    <w:rsid w:val="000211FB"/>
    <w:rsid w:val="00024607"/>
    <w:rsid w:val="00027CD4"/>
    <w:rsid w:val="00027FD6"/>
    <w:rsid w:val="000313C8"/>
    <w:rsid w:val="0003200E"/>
    <w:rsid w:val="00032F0E"/>
    <w:rsid w:val="000349CC"/>
    <w:rsid w:val="00034E1B"/>
    <w:rsid w:val="0003535D"/>
    <w:rsid w:val="00035529"/>
    <w:rsid w:val="00035687"/>
    <w:rsid w:val="00035A28"/>
    <w:rsid w:val="00035D11"/>
    <w:rsid w:val="0003742B"/>
    <w:rsid w:val="000402FB"/>
    <w:rsid w:val="0004045A"/>
    <w:rsid w:val="0004063F"/>
    <w:rsid w:val="0004114B"/>
    <w:rsid w:val="00041213"/>
    <w:rsid w:val="000419D4"/>
    <w:rsid w:val="00043043"/>
    <w:rsid w:val="000443A7"/>
    <w:rsid w:val="00044536"/>
    <w:rsid w:val="0004531D"/>
    <w:rsid w:val="00045D4A"/>
    <w:rsid w:val="000464E7"/>
    <w:rsid w:val="000469E3"/>
    <w:rsid w:val="00046E74"/>
    <w:rsid w:val="00050766"/>
    <w:rsid w:val="00050B87"/>
    <w:rsid w:val="00051A8C"/>
    <w:rsid w:val="000520AE"/>
    <w:rsid w:val="0005293A"/>
    <w:rsid w:val="00054460"/>
    <w:rsid w:val="000547A4"/>
    <w:rsid w:val="00054A71"/>
    <w:rsid w:val="00055B63"/>
    <w:rsid w:val="0005741C"/>
    <w:rsid w:val="00057A1C"/>
    <w:rsid w:val="00057AC6"/>
    <w:rsid w:val="00060300"/>
    <w:rsid w:val="00060D01"/>
    <w:rsid w:val="000634AC"/>
    <w:rsid w:val="00063577"/>
    <w:rsid w:val="000636E7"/>
    <w:rsid w:val="00065BA5"/>
    <w:rsid w:val="00066051"/>
    <w:rsid w:val="000662C1"/>
    <w:rsid w:val="0006715C"/>
    <w:rsid w:val="0006721F"/>
    <w:rsid w:val="0006796C"/>
    <w:rsid w:val="00067FA0"/>
    <w:rsid w:val="0007046D"/>
    <w:rsid w:val="00072E2D"/>
    <w:rsid w:val="000736F8"/>
    <w:rsid w:val="00073BF8"/>
    <w:rsid w:val="000746BE"/>
    <w:rsid w:val="00074911"/>
    <w:rsid w:val="000756C7"/>
    <w:rsid w:val="00075EAC"/>
    <w:rsid w:val="0007632B"/>
    <w:rsid w:val="0007642A"/>
    <w:rsid w:val="000801F2"/>
    <w:rsid w:val="00080832"/>
    <w:rsid w:val="00080B2C"/>
    <w:rsid w:val="00081E96"/>
    <w:rsid w:val="000828F0"/>
    <w:rsid w:val="000843CD"/>
    <w:rsid w:val="00084A2C"/>
    <w:rsid w:val="000865AA"/>
    <w:rsid w:val="00086774"/>
    <w:rsid w:val="000871D0"/>
    <w:rsid w:val="00087893"/>
    <w:rsid w:val="000904CA"/>
    <w:rsid w:val="0009077F"/>
    <w:rsid w:val="000907E3"/>
    <w:rsid w:val="00090B96"/>
    <w:rsid w:val="0009177D"/>
    <w:rsid w:val="000918A5"/>
    <w:rsid w:val="00092C24"/>
    <w:rsid w:val="0009348C"/>
    <w:rsid w:val="00094000"/>
    <w:rsid w:val="0009408A"/>
    <w:rsid w:val="00094BBF"/>
    <w:rsid w:val="0009742B"/>
    <w:rsid w:val="000979F0"/>
    <w:rsid w:val="00097F9B"/>
    <w:rsid w:val="000A022C"/>
    <w:rsid w:val="000A02A7"/>
    <w:rsid w:val="000A05A0"/>
    <w:rsid w:val="000A0A8F"/>
    <w:rsid w:val="000A36FC"/>
    <w:rsid w:val="000A6E79"/>
    <w:rsid w:val="000A727D"/>
    <w:rsid w:val="000B064E"/>
    <w:rsid w:val="000B0DEA"/>
    <w:rsid w:val="000B115D"/>
    <w:rsid w:val="000B140E"/>
    <w:rsid w:val="000B22F3"/>
    <w:rsid w:val="000B4C3E"/>
    <w:rsid w:val="000B4CDF"/>
    <w:rsid w:val="000B4F15"/>
    <w:rsid w:val="000B54D4"/>
    <w:rsid w:val="000B772F"/>
    <w:rsid w:val="000B7886"/>
    <w:rsid w:val="000B7FAF"/>
    <w:rsid w:val="000C088E"/>
    <w:rsid w:val="000C0DF7"/>
    <w:rsid w:val="000C2A57"/>
    <w:rsid w:val="000C3482"/>
    <w:rsid w:val="000C3C03"/>
    <w:rsid w:val="000C5354"/>
    <w:rsid w:val="000C5BBC"/>
    <w:rsid w:val="000C6104"/>
    <w:rsid w:val="000C70AE"/>
    <w:rsid w:val="000C76E1"/>
    <w:rsid w:val="000C7ABC"/>
    <w:rsid w:val="000C7B38"/>
    <w:rsid w:val="000D0A48"/>
    <w:rsid w:val="000D0CAE"/>
    <w:rsid w:val="000D195E"/>
    <w:rsid w:val="000D1CE6"/>
    <w:rsid w:val="000D1F68"/>
    <w:rsid w:val="000D2005"/>
    <w:rsid w:val="000D2462"/>
    <w:rsid w:val="000D24AB"/>
    <w:rsid w:val="000D2782"/>
    <w:rsid w:val="000D3FF6"/>
    <w:rsid w:val="000D436E"/>
    <w:rsid w:val="000D4A0E"/>
    <w:rsid w:val="000D5B9E"/>
    <w:rsid w:val="000E00DA"/>
    <w:rsid w:val="000E016C"/>
    <w:rsid w:val="000E0A2D"/>
    <w:rsid w:val="000E156C"/>
    <w:rsid w:val="000E1E7D"/>
    <w:rsid w:val="000E2DF2"/>
    <w:rsid w:val="000E31CD"/>
    <w:rsid w:val="000E397F"/>
    <w:rsid w:val="000E42A5"/>
    <w:rsid w:val="000E4571"/>
    <w:rsid w:val="000E4D83"/>
    <w:rsid w:val="000F07D1"/>
    <w:rsid w:val="000F25BC"/>
    <w:rsid w:val="000F46B8"/>
    <w:rsid w:val="000F47B9"/>
    <w:rsid w:val="000F4C92"/>
    <w:rsid w:val="000F6388"/>
    <w:rsid w:val="000F6A00"/>
    <w:rsid w:val="000F7290"/>
    <w:rsid w:val="000F739A"/>
    <w:rsid w:val="000F7E68"/>
    <w:rsid w:val="00100CE3"/>
    <w:rsid w:val="00110D1D"/>
    <w:rsid w:val="00113766"/>
    <w:rsid w:val="00113781"/>
    <w:rsid w:val="0011564D"/>
    <w:rsid w:val="0011690C"/>
    <w:rsid w:val="001177A7"/>
    <w:rsid w:val="00120767"/>
    <w:rsid w:val="0012094D"/>
    <w:rsid w:val="001213B8"/>
    <w:rsid w:val="00121626"/>
    <w:rsid w:val="00121671"/>
    <w:rsid w:val="0012280B"/>
    <w:rsid w:val="00123379"/>
    <w:rsid w:val="00123581"/>
    <w:rsid w:val="0012572F"/>
    <w:rsid w:val="00125B6B"/>
    <w:rsid w:val="00126B19"/>
    <w:rsid w:val="00127593"/>
    <w:rsid w:val="001322DF"/>
    <w:rsid w:val="00132918"/>
    <w:rsid w:val="0013302F"/>
    <w:rsid w:val="00133041"/>
    <w:rsid w:val="00133514"/>
    <w:rsid w:val="001339BD"/>
    <w:rsid w:val="0013475D"/>
    <w:rsid w:val="001351F6"/>
    <w:rsid w:val="00135A8A"/>
    <w:rsid w:val="00135D01"/>
    <w:rsid w:val="00136FF1"/>
    <w:rsid w:val="00137CBC"/>
    <w:rsid w:val="00137ED3"/>
    <w:rsid w:val="00140A1A"/>
    <w:rsid w:val="00140CD5"/>
    <w:rsid w:val="0014381A"/>
    <w:rsid w:val="00144D76"/>
    <w:rsid w:val="001510C4"/>
    <w:rsid w:val="00151BF8"/>
    <w:rsid w:val="0015362D"/>
    <w:rsid w:val="001542B9"/>
    <w:rsid w:val="00155A52"/>
    <w:rsid w:val="00155D08"/>
    <w:rsid w:val="00155DD3"/>
    <w:rsid w:val="001560D1"/>
    <w:rsid w:val="00157875"/>
    <w:rsid w:val="00157ED4"/>
    <w:rsid w:val="001608BB"/>
    <w:rsid w:val="00160BE3"/>
    <w:rsid w:val="00162509"/>
    <w:rsid w:val="001628FF"/>
    <w:rsid w:val="00162D29"/>
    <w:rsid w:val="00165982"/>
    <w:rsid w:val="00165FCE"/>
    <w:rsid w:val="00166215"/>
    <w:rsid w:val="0016630E"/>
    <w:rsid w:val="0016665E"/>
    <w:rsid w:val="00166E46"/>
    <w:rsid w:val="0016732A"/>
    <w:rsid w:val="00170FA1"/>
    <w:rsid w:val="0017144F"/>
    <w:rsid w:val="00173E22"/>
    <w:rsid w:val="001750A5"/>
    <w:rsid w:val="00175765"/>
    <w:rsid w:val="001765EE"/>
    <w:rsid w:val="00177724"/>
    <w:rsid w:val="001779A2"/>
    <w:rsid w:val="00177A56"/>
    <w:rsid w:val="00180D7D"/>
    <w:rsid w:val="00183002"/>
    <w:rsid w:val="00185457"/>
    <w:rsid w:val="00185A75"/>
    <w:rsid w:val="0018681D"/>
    <w:rsid w:val="001868C8"/>
    <w:rsid w:val="0019282A"/>
    <w:rsid w:val="00194850"/>
    <w:rsid w:val="00194AF8"/>
    <w:rsid w:val="00194EED"/>
    <w:rsid w:val="00195D19"/>
    <w:rsid w:val="00196C70"/>
    <w:rsid w:val="001972CF"/>
    <w:rsid w:val="00197FBE"/>
    <w:rsid w:val="001A00BF"/>
    <w:rsid w:val="001A0F08"/>
    <w:rsid w:val="001A24AB"/>
    <w:rsid w:val="001A2C73"/>
    <w:rsid w:val="001A3182"/>
    <w:rsid w:val="001A3A78"/>
    <w:rsid w:val="001A4912"/>
    <w:rsid w:val="001A571F"/>
    <w:rsid w:val="001A57E8"/>
    <w:rsid w:val="001A5B85"/>
    <w:rsid w:val="001A623E"/>
    <w:rsid w:val="001A6D22"/>
    <w:rsid w:val="001A75EC"/>
    <w:rsid w:val="001B0821"/>
    <w:rsid w:val="001B0AFF"/>
    <w:rsid w:val="001B2B14"/>
    <w:rsid w:val="001B3E63"/>
    <w:rsid w:val="001B4580"/>
    <w:rsid w:val="001B49C3"/>
    <w:rsid w:val="001B4B3D"/>
    <w:rsid w:val="001B4DC6"/>
    <w:rsid w:val="001B57B8"/>
    <w:rsid w:val="001B582F"/>
    <w:rsid w:val="001B6773"/>
    <w:rsid w:val="001C0D21"/>
    <w:rsid w:val="001C190C"/>
    <w:rsid w:val="001C225E"/>
    <w:rsid w:val="001C2B33"/>
    <w:rsid w:val="001C400B"/>
    <w:rsid w:val="001C496C"/>
    <w:rsid w:val="001C5E83"/>
    <w:rsid w:val="001C6C55"/>
    <w:rsid w:val="001D0421"/>
    <w:rsid w:val="001D0E9A"/>
    <w:rsid w:val="001D16DE"/>
    <w:rsid w:val="001D3C38"/>
    <w:rsid w:val="001D5941"/>
    <w:rsid w:val="001D6016"/>
    <w:rsid w:val="001D6DE0"/>
    <w:rsid w:val="001D6FD8"/>
    <w:rsid w:val="001D744B"/>
    <w:rsid w:val="001E0020"/>
    <w:rsid w:val="001E21AE"/>
    <w:rsid w:val="001E44D7"/>
    <w:rsid w:val="001E491B"/>
    <w:rsid w:val="001E79C5"/>
    <w:rsid w:val="001E7F4F"/>
    <w:rsid w:val="001F1B31"/>
    <w:rsid w:val="001F4175"/>
    <w:rsid w:val="001F4188"/>
    <w:rsid w:val="001F5B51"/>
    <w:rsid w:val="001F5F12"/>
    <w:rsid w:val="001F70A9"/>
    <w:rsid w:val="001F7C6F"/>
    <w:rsid w:val="00201754"/>
    <w:rsid w:val="0020550A"/>
    <w:rsid w:val="00205FDE"/>
    <w:rsid w:val="00206BE1"/>
    <w:rsid w:val="002102D2"/>
    <w:rsid w:val="00210D45"/>
    <w:rsid w:val="0021212C"/>
    <w:rsid w:val="002133CC"/>
    <w:rsid w:val="002134D2"/>
    <w:rsid w:val="00215EF5"/>
    <w:rsid w:val="00216DDF"/>
    <w:rsid w:val="002174E9"/>
    <w:rsid w:val="0021762D"/>
    <w:rsid w:val="0021798D"/>
    <w:rsid w:val="00221824"/>
    <w:rsid w:val="00222E13"/>
    <w:rsid w:val="0022329C"/>
    <w:rsid w:val="00226BE8"/>
    <w:rsid w:val="00226D63"/>
    <w:rsid w:val="00227C35"/>
    <w:rsid w:val="00231450"/>
    <w:rsid w:val="002326F0"/>
    <w:rsid w:val="00232B34"/>
    <w:rsid w:val="00232F33"/>
    <w:rsid w:val="00233C77"/>
    <w:rsid w:val="00233EA0"/>
    <w:rsid w:val="00235AF2"/>
    <w:rsid w:val="00235D6D"/>
    <w:rsid w:val="002366F1"/>
    <w:rsid w:val="0023725F"/>
    <w:rsid w:val="00237E43"/>
    <w:rsid w:val="002409A0"/>
    <w:rsid w:val="0024149A"/>
    <w:rsid w:val="00241799"/>
    <w:rsid w:val="00241836"/>
    <w:rsid w:val="002446C9"/>
    <w:rsid w:val="00244BD3"/>
    <w:rsid w:val="0024566C"/>
    <w:rsid w:val="002459E0"/>
    <w:rsid w:val="00245AD1"/>
    <w:rsid w:val="00246B3E"/>
    <w:rsid w:val="00247E0C"/>
    <w:rsid w:val="00252A07"/>
    <w:rsid w:val="00253457"/>
    <w:rsid w:val="0025396B"/>
    <w:rsid w:val="002539E3"/>
    <w:rsid w:val="002548AF"/>
    <w:rsid w:val="002549F3"/>
    <w:rsid w:val="002576F0"/>
    <w:rsid w:val="00257B07"/>
    <w:rsid w:val="00257D10"/>
    <w:rsid w:val="00257E4B"/>
    <w:rsid w:val="002600FA"/>
    <w:rsid w:val="00261A54"/>
    <w:rsid w:val="002620CA"/>
    <w:rsid w:val="002625A4"/>
    <w:rsid w:val="00262A33"/>
    <w:rsid w:val="002635F5"/>
    <w:rsid w:val="00264B07"/>
    <w:rsid w:val="00266785"/>
    <w:rsid w:val="0026734D"/>
    <w:rsid w:val="00271068"/>
    <w:rsid w:val="00272252"/>
    <w:rsid w:val="00272461"/>
    <w:rsid w:val="00272ABA"/>
    <w:rsid w:val="002743BA"/>
    <w:rsid w:val="00274AB3"/>
    <w:rsid w:val="002750DC"/>
    <w:rsid w:val="002750E4"/>
    <w:rsid w:val="002751C7"/>
    <w:rsid w:val="00275922"/>
    <w:rsid w:val="00275BC4"/>
    <w:rsid w:val="00275C61"/>
    <w:rsid w:val="00280370"/>
    <w:rsid w:val="002824E0"/>
    <w:rsid w:val="0028326C"/>
    <w:rsid w:val="00284A51"/>
    <w:rsid w:val="002850CD"/>
    <w:rsid w:val="00285141"/>
    <w:rsid w:val="002859DB"/>
    <w:rsid w:val="00285B22"/>
    <w:rsid w:val="00285EF4"/>
    <w:rsid w:val="002868FE"/>
    <w:rsid w:val="00287AE6"/>
    <w:rsid w:val="00290374"/>
    <w:rsid w:val="002944B8"/>
    <w:rsid w:val="002958F4"/>
    <w:rsid w:val="00295AAB"/>
    <w:rsid w:val="00295C59"/>
    <w:rsid w:val="002961F1"/>
    <w:rsid w:val="0029641A"/>
    <w:rsid w:val="002972ED"/>
    <w:rsid w:val="00297E0A"/>
    <w:rsid w:val="002A0242"/>
    <w:rsid w:val="002A1742"/>
    <w:rsid w:val="002A2517"/>
    <w:rsid w:val="002A346E"/>
    <w:rsid w:val="002A600F"/>
    <w:rsid w:val="002A7C81"/>
    <w:rsid w:val="002A7DEF"/>
    <w:rsid w:val="002B02BF"/>
    <w:rsid w:val="002B258A"/>
    <w:rsid w:val="002B31E6"/>
    <w:rsid w:val="002B430F"/>
    <w:rsid w:val="002B44F2"/>
    <w:rsid w:val="002B5047"/>
    <w:rsid w:val="002B5B26"/>
    <w:rsid w:val="002B5CD0"/>
    <w:rsid w:val="002B7776"/>
    <w:rsid w:val="002C0070"/>
    <w:rsid w:val="002C049E"/>
    <w:rsid w:val="002C06F0"/>
    <w:rsid w:val="002C1AAF"/>
    <w:rsid w:val="002C1BC8"/>
    <w:rsid w:val="002C2C9B"/>
    <w:rsid w:val="002C376F"/>
    <w:rsid w:val="002C526E"/>
    <w:rsid w:val="002C70DA"/>
    <w:rsid w:val="002C7486"/>
    <w:rsid w:val="002C7876"/>
    <w:rsid w:val="002C7897"/>
    <w:rsid w:val="002D0445"/>
    <w:rsid w:val="002D1FDC"/>
    <w:rsid w:val="002D22FF"/>
    <w:rsid w:val="002D304A"/>
    <w:rsid w:val="002D327D"/>
    <w:rsid w:val="002D3BA4"/>
    <w:rsid w:val="002D3F31"/>
    <w:rsid w:val="002D4236"/>
    <w:rsid w:val="002D4341"/>
    <w:rsid w:val="002D43EF"/>
    <w:rsid w:val="002D4AE6"/>
    <w:rsid w:val="002D6302"/>
    <w:rsid w:val="002D7A7A"/>
    <w:rsid w:val="002D7C91"/>
    <w:rsid w:val="002E0361"/>
    <w:rsid w:val="002E0650"/>
    <w:rsid w:val="002E09C9"/>
    <w:rsid w:val="002E1195"/>
    <w:rsid w:val="002E177F"/>
    <w:rsid w:val="002E29DD"/>
    <w:rsid w:val="002E323D"/>
    <w:rsid w:val="002E4E03"/>
    <w:rsid w:val="002E50CC"/>
    <w:rsid w:val="002E5556"/>
    <w:rsid w:val="002F1D14"/>
    <w:rsid w:val="002F2FE2"/>
    <w:rsid w:val="002F36C1"/>
    <w:rsid w:val="002F3D4E"/>
    <w:rsid w:val="002F5804"/>
    <w:rsid w:val="002F6397"/>
    <w:rsid w:val="00300160"/>
    <w:rsid w:val="003006E6"/>
    <w:rsid w:val="00300992"/>
    <w:rsid w:val="0030298C"/>
    <w:rsid w:val="003030C3"/>
    <w:rsid w:val="00305E2E"/>
    <w:rsid w:val="00307AE8"/>
    <w:rsid w:val="00310A66"/>
    <w:rsid w:val="0031215D"/>
    <w:rsid w:val="0031277C"/>
    <w:rsid w:val="00313022"/>
    <w:rsid w:val="00313C9D"/>
    <w:rsid w:val="00313EFE"/>
    <w:rsid w:val="00314162"/>
    <w:rsid w:val="00314DAB"/>
    <w:rsid w:val="0031530C"/>
    <w:rsid w:val="003157B0"/>
    <w:rsid w:val="00315C06"/>
    <w:rsid w:val="00316FB2"/>
    <w:rsid w:val="0031796F"/>
    <w:rsid w:val="00321994"/>
    <w:rsid w:val="0032257E"/>
    <w:rsid w:val="003238A9"/>
    <w:rsid w:val="00325B5E"/>
    <w:rsid w:val="00326215"/>
    <w:rsid w:val="00327143"/>
    <w:rsid w:val="00327A69"/>
    <w:rsid w:val="00330272"/>
    <w:rsid w:val="00330F78"/>
    <w:rsid w:val="00331E09"/>
    <w:rsid w:val="00333638"/>
    <w:rsid w:val="00333D85"/>
    <w:rsid w:val="00334767"/>
    <w:rsid w:val="00335CBA"/>
    <w:rsid w:val="00336F1B"/>
    <w:rsid w:val="0033701E"/>
    <w:rsid w:val="00340286"/>
    <w:rsid w:val="00344537"/>
    <w:rsid w:val="00344D34"/>
    <w:rsid w:val="0034629D"/>
    <w:rsid w:val="003463D4"/>
    <w:rsid w:val="003464E1"/>
    <w:rsid w:val="00347000"/>
    <w:rsid w:val="003471D8"/>
    <w:rsid w:val="0035051B"/>
    <w:rsid w:val="00350FDE"/>
    <w:rsid w:val="00351924"/>
    <w:rsid w:val="00354080"/>
    <w:rsid w:val="0035565D"/>
    <w:rsid w:val="0035654C"/>
    <w:rsid w:val="00357C35"/>
    <w:rsid w:val="00361DD3"/>
    <w:rsid w:val="00362D4E"/>
    <w:rsid w:val="00362EB3"/>
    <w:rsid w:val="00363E6A"/>
    <w:rsid w:val="00364BD4"/>
    <w:rsid w:val="0036553E"/>
    <w:rsid w:val="00366A7C"/>
    <w:rsid w:val="00366FDD"/>
    <w:rsid w:val="00367C4F"/>
    <w:rsid w:val="003700CC"/>
    <w:rsid w:val="00370D7A"/>
    <w:rsid w:val="00370F74"/>
    <w:rsid w:val="00370FB3"/>
    <w:rsid w:val="003719D1"/>
    <w:rsid w:val="00372227"/>
    <w:rsid w:val="00372D32"/>
    <w:rsid w:val="00374EF7"/>
    <w:rsid w:val="003760C9"/>
    <w:rsid w:val="003764FD"/>
    <w:rsid w:val="00380CE6"/>
    <w:rsid w:val="00380E09"/>
    <w:rsid w:val="00381450"/>
    <w:rsid w:val="00381B23"/>
    <w:rsid w:val="00382BA7"/>
    <w:rsid w:val="00385B66"/>
    <w:rsid w:val="0038661E"/>
    <w:rsid w:val="00387635"/>
    <w:rsid w:val="0038764D"/>
    <w:rsid w:val="00387BD0"/>
    <w:rsid w:val="00391E12"/>
    <w:rsid w:val="00391F67"/>
    <w:rsid w:val="0039354A"/>
    <w:rsid w:val="00394505"/>
    <w:rsid w:val="0039496C"/>
    <w:rsid w:val="00394DB5"/>
    <w:rsid w:val="003958BD"/>
    <w:rsid w:val="00395D6E"/>
    <w:rsid w:val="00396340"/>
    <w:rsid w:val="00397BE1"/>
    <w:rsid w:val="003A035F"/>
    <w:rsid w:val="003A0742"/>
    <w:rsid w:val="003A0AA3"/>
    <w:rsid w:val="003A11D3"/>
    <w:rsid w:val="003A17B5"/>
    <w:rsid w:val="003A2268"/>
    <w:rsid w:val="003A338E"/>
    <w:rsid w:val="003A3920"/>
    <w:rsid w:val="003A444A"/>
    <w:rsid w:val="003A4500"/>
    <w:rsid w:val="003A54B9"/>
    <w:rsid w:val="003A6AC7"/>
    <w:rsid w:val="003A6F4D"/>
    <w:rsid w:val="003B0E2E"/>
    <w:rsid w:val="003B114E"/>
    <w:rsid w:val="003B23ED"/>
    <w:rsid w:val="003B277C"/>
    <w:rsid w:val="003B348A"/>
    <w:rsid w:val="003B3889"/>
    <w:rsid w:val="003B4143"/>
    <w:rsid w:val="003B42EB"/>
    <w:rsid w:val="003B504B"/>
    <w:rsid w:val="003B7CC1"/>
    <w:rsid w:val="003C0970"/>
    <w:rsid w:val="003C1245"/>
    <w:rsid w:val="003C1712"/>
    <w:rsid w:val="003C21A2"/>
    <w:rsid w:val="003C269D"/>
    <w:rsid w:val="003C34B8"/>
    <w:rsid w:val="003C3961"/>
    <w:rsid w:val="003C4738"/>
    <w:rsid w:val="003C5E6B"/>
    <w:rsid w:val="003C6105"/>
    <w:rsid w:val="003C7205"/>
    <w:rsid w:val="003C73B8"/>
    <w:rsid w:val="003C76D9"/>
    <w:rsid w:val="003C7BB7"/>
    <w:rsid w:val="003D0375"/>
    <w:rsid w:val="003D138B"/>
    <w:rsid w:val="003D1636"/>
    <w:rsid w:val="003D1F62"/>
    <w:rsid w:val="003D26E1"/>
    <w:rsid w:val="003D3422"/>
    <w:rsid w:val="003D3FC1"/>
    <w:rsid w:val="003D62F8"/>
    <w:rsid w:val="003E0BBB"/>
    <w:rsid w:val="003E2E70"/>
    <w:rsid w:val="003E3ABD"/>
    <w:rsid w:val="003E3AEC"/>
    <w:rsid w:val="003E43C1"/>
    <w:rsid w:val="003E4E30"/>
    <w:rsid w:val="003E7402"/>
    <w:rsid w:val="003E78B7"/>
    <w:rsid w:val="003E7EDF"/>
    <w:rsid w:val="003F0094"/>
    <w:rsid w:val="003F1C0A"/>
    <w:rsid w:val="003F1D52"/>
    <w:rsid w:val="003F3119"/>
    <w:rsid w:val="003F3BA0"/>
    <w:rsid w:val="003F4AC6"/>
    <w:rsid w:val="003F5758"/>
    <w:rsid w:val="003F5C93"/>
    <w:rsid w:val="003F632E"/>
    <w:rsid w:val="003F70C2"/>
    <w:rsid w:val="003F726C"/>
    <w:rsid w:val="003F7DAF"/>
    <w:rsid w:val="003F7FAD"/>
    <w:rsid w:val="00400DF8"/>
    <w:rsid w:val="00400FD7"/>
    <w:rsid w:val="00401622"/>
    <w:rsid w:val="004024CD"/>
    <w:rsid w:val="00403FD4"/>
    <w:rsid w:val="00405905"/>
    <w:rsid w:val="00405A28"/>
    <w:rsid w:val="00406337"/>
    <w:rsid w:val="00407444"/>
    <w:rsid w:val="00410AE3"/>
    <w:rsid w:val="00410B16"/>
    <w:rsid w:val="0041188B"/>
    <w:rsid w:val="00412F78"/>
    <w:rsid w:val="004146C5"/>
    <w:rsid w:val="00415758"/>
    <w:rsid w:val="00415B53"/>
    <w:rsid w:val="00416401"/>
    <w:rsid w:val="004172A4"/>
    <w:rsid w:val="004176E3"/>
    <w:rsid w:val="004177FF"/>
    <w:rsid w:val="00420C00"/>
    <w:rsid w:val="0042106E"/>
    <w:rsid w:val="00422D4F"/>
    <w:rsid w:val="00424232"/>
    <w:rsid w:val="0042479E"/>
    <w:rsid w:val="00425816"/>
    <w:rsid w:val="00427F4E"/>
    <w:rsid w:val="004306FA"/>
    <w:rsid w:val="004309A4"/>
    <w:rsid w:val="00430A4A"/>
    <w:rsid w:val="00430E3B"/>
    <w:rsid w:val="00431A4C"/>
    <w:rsid w:val="00434114"/>
    <w:rsid w:val="00434C95"/>
    <w:rsid w:val="0043515A"/>
    <w:rsid w:val="004354E3"/>
    <w:rsid w:val="00436EC3"/>
    <w:rsid w:val="00437C6A"/>
    <w:rsid w:val="004419C2"/>
    <w:rsid w:val="00443135"/>
    <w:rsid w:val="0044549B"/>
    <w:rsid w:val="004472B0"/>
    <w:rsid w:val="00450FD7"/>
    <w:rsid w:val="00451541"/>
    <w:rsid w:val="004518F8"/>
    <w:rsid w:val="004533AE"/>
    <w:rsid w:val="00455153"/>
    <w:rsid w:val="00457BBC"/>
    <w:rsid w:val="00460286"/>
    <w:rsid w:val="004610E1"/>
    <w:rsid w:val="004619AA"/>
    <w:rsid w:val="00463204"/>
    <w:rsid w:val="004635B2"/>
    <w:rsid w:val="004644BE"/>
    <w:rsid w:val="004647DC"/>
    <w:rsid w:val="00465873"/>
    <w:rsid w:val="00465BF4"/>
    <w:rsid w:val="00465C27"/>
    <w:rsid w:val="00465C34"/>
    <w:rsid w:val="0046680A"/>
    <w:rsid w:val="004703C6"/>
    <w:rsid w:val="00470F78"/>
    <w:rsid w:val="0047128F"/>
    <w:rsid w:val="00471A36"/>
    <w:rsid w:val="00472113"/>
    <w:rsid w:val="0047234A"/>
    <w:rsid w:val="004726DE"/>
    <w:rsid w:val="00472D7C"/>
    <w:rsid w:val="00473C36"/>
    <w:rsid w:val="00473DA8"/>
    <w:rsid w:val="004742B5"/>
    <w:rsid w:val="00475541"/>
    <w:rsid w:val="00475AD4"/>
    <w:rsid w:val="00475F43"/>
    <w:rsid w:val="004761C1"/>
    <w:rsid w:val="0047622C"/>
    <w:rsid w:val="004805A0"/>
    <w:rsid w:val="00481FE0"/>
    <w:rsid w:val="00482A95"/>
    <w:rsid w:val="00482E6A"/>
    <w:rsid w:val="00483366"/>
    <w:rsid w:val="00483525"/>
    <w:rsid w:val="00485748"/>
    <w:rsid w:val="00485938"/>
    <w:rsid w:val="0048692B"/>
    <w:rsid w:val="00487174"/>
    <w:rsid w:val="00490C25"/>
    <w:rsid w:val="00490CC5"/>
    <w:rsid w:val="00491C57"/>
    <w:rsid w:val="0049428C"/>
    <w:rsid w:val="00494D97"/>
    <w:rsid w:val="004953CE"/>
    <w:rsid w:val="004968D3"/>
    <w:rsid w:val="00496907"/>
    <w:rsid w:val="00496BF2"/>
    <w:rsid w:val="004A0D1E"/>
    <w:rsid w:val="004A2ADA"/>
    <w:rsid w:val="004A64C6"/>
    <w:rsid w:val="004A6C2C"/>
    <w:rsid w:val="004A6F0D"/>
    <w:rsid w:val="004A7213"/>
    <w:rsid w:val="004A73B4"/>
    <w:rsid w:val="004A7D48"/>
    <w:rsid w:val="004B3C09"/>
    <w:rsid w:val="004B3C5E"/>
    <w:rsid w:val="004B7DCA"/>
    <w:rsid w:val="004C0282"/>
    <w:rsid w:val="004C10C0"/>
    <w:rsid w:val="004C1205"/>
    <w:rsid w:val="004C1EEC"/>
    <w:rsid w:val="004C2C1F"/>
    <w:rsid w:val="004C3F77"/>
    <w:rsid w:val="004C4DAA"/>
    <w:rsid w:val="004C573A"/>
    <w:rsid w:val="004C607A"/>
    <w:rsid w:val="004C7C79"/>
    <w:rsid w:val="004D01EC"/>
    <w:rsid w:val="004D0E76"/>
    <w:rsid w:val="004D1A4A"/>
    <w:rsid w:val="004D221C"/>
    <w:rsid w:val="004D3949"/>
    <w:rsid w:val="004D5480"/>
    <w:rsid w:val="004D5B5F"/>
    <w:rsid w:val="004D5F7F"/>
    <w:rsid w:val="004D68FD"/>
    <w:rsid w:val="004E031F"/>
    <w:rsid w:val="004E0E1F"/>
    <w:rsid w:val="004E1139"/>
    <w:rsid w:val="004E1F82"/>
    <w:rsid w:val="004E2DA9"/>
    <w:rsid w:val="004E439A"/>
    <w:rsid w:val="004E49C5"/>
    <w:rsid w:val="004E6574"/>
    <w:rsid w:val="004F0887"/>
    <w:rsid w:val="004F120A"/>
    <w:rsid w:val="004F16A0"/>
    <w:rsid w:val="004F38EB"/>
    <w:rsid w:val="004F3D8E"/>
    <w:rsid w:val="004F40B0"/>
    <w:rsid w:val="004F4838"/>
    <w:rsid w:val="004F4A81"/>
    <w:rsid w:val="004F50D9"/>
    <w:rsid w:val="004F5D14"/>
    <w:rsid w:val="004F77C0"/>
    <w:rsid w:val="005005CA"/>
    <w:rsid w:val="00500F0B"/>
    <w:rsid w:val="00501437"/>
    <w:rsid w:val="00501622"/>
    <w:rsid w:val="00501CC9"/>
    <w:rsid w:val="00503A29"/>
    <w:rsid w:val="005046E4"/>
    <w:rsid w:val="005048A0"/>
    <w:rsid w:val="0050495A"/>
    <w:rsid w:val="00505C94"/>
    <w:rsid w:val="0050770E"/>
    <w:rsid w:val="00507B9C"/>
    <w:rsid w:val="005107DF"/>
    <w:rsid w:val="0051190D"/>
    <w:rsid w:val="00512AC0"/>
    <w:rsid w:val="0051310B"/>
    <w:rsid w:val="005147F3"/>
    <w:rsid w:val="00514E72"/>
    <w:rsid w:val="005153E8"/>
    <w:rsid w:val="005170D9"/>
    <w:rsid w:val="00521506"/>
    <w:rsid w:val="00521962"/>
    <w:rsid w:val="005227C8"/>
    <w:rsid w:val="00523882"/>
    <w:rsid w:val="005242D4"/>
    <w:rsid w:val="005246DE"/>
    <w:rsid w:val="00525B27"/>
    <w:rsid w:val="00527105"/>
    <w:rsid w:val="00527BF4"/>
    <w:rsid w:val="00531498"/>
    <w:rsid w:val="0053548D"/>
    <w:rsid w:val="00536AEA"/>
    <w:rsid w:val="00537078"/>
    <w:rsid w:val="00537F95"/>
    <w:rsid w:val="00540DF5"/>
    <w:rsid w:val="00542022"/>
    <w:rsid w:val="0054268C"/>
    <w:rsid w:val="005427D5"/>
    <w:rsid w:val="0054395B"/>
    <w:rsid w:val="0054414A"/>
    <w:rsid w:val="005447C0"/>
    <w:rsid w:val="00544CCD"/>
    <w:rsid w:val="005456B3"/>
    <w:rsid w:val="00546BBC"/>
    <w:rsid w:val="00547E07"/>
    <w:rsid w:val="00550EC3"/>
    <w:rsid w:val="00551FA9"/>
    <w:rsid w:val="005548B1"/>
    <w:rsid w:val="00554B5B"/>
    <w:rsid w:val="0055535A"/>
    <w:rsid w:val="005553A5"/>
    <w:rsid w:val="00555485"/>
    <w:rsid w:val="00555A13"/>
    <w:rsid w:val="005565D4"/>
    <w:rsid w:val="00560D9D"/>
    <w:rsid w:val="0056169C"/>
    <w:rsid w:val="005617BC"/>
    <w:rsid w:val="00561BF7"/>
    <w:rsid w:val="005639D0"/>
    <w:rsid w:val="00563DD6"/>
    <w:rsid w:val="00565D9F"/>
    <w:rsid w:val="00566178"/>
    <w:rsid w:val="00570B73"/>
    <w:rsid w:val="00571E05"/>
    <w:rsid w:val="005726AE"/>
    <w:rsid w:val="00573A7B"/>
    <w:rsid w:val="00574137"/>
    <w:rsid w:val="005744C3"/>
    <w:rsid w:val="005751B6"/>
    <w:rsid w:val="005766CF"/>
    <w:rsid w:val="00576754"/>
    <w:rsid w:val="005800B4"/>
    <w:rsid w:val="00581211"/>
    <w:rsid w:val="005814CB"/>
    <w:rsid w:val="00581849"/>
    <w:rsid w:val="00582054"/>
    <w:rsid w:val="005823A0"/>
    <w:rsid w:val="00585247"/>
    <w:rsid w:val="00585BAF"/>
    <w:rsid w:val="00587F7D"/>
    <w:rsid w:val="00590BEB"/>
    <w:rsid w:val="005916DB"/>
    <w:rsid w:val="005918B6"/>
    <w:rsid w:val="005924C4"/>
    <w:rsid w:val="00592BE1"/>
    <w:rsid w:val="00594763"/>
    <w:rsid w:val="00594954"/>
    <w:rsid w:val="00595005"/>
    <w:rsid w:val="00597760"/>
    <w:rsid w:val="005977C2"/>
    <w:rsid w:val="00597920"/>
    <w:rsid w:val="005A12BB"/>
    <w:rsid w:val="005A17C6"/>
    <w:rsid w:val="005A27D4"/>
    <w:rsid w:val="005A2FE6"/>
    <w:rsid w:val="005A3177"/>
    <w:rsid w:val="005A4D79"/>
    <w:rsid w:val="005A5D76"/>
    <w:rsid w:val="005A6159"/>
    <w:rsid w:val="005A69D9"/>
    <w:rsid w:val="005A7443"/>
    <w:rsid w:val="005A765C"/>
    <w:rsid w:val="005B0159"/>
    <w:rsid w:val="005B17FD"/>
    <w:rsid w:val="005B1A0D"/>
    <w:rsid w:val="005B1E96"/>
    <w:rsid w:val="005B564C"/>
    <w:rsid w:val="005B6713"/>
    <w:rsid w:val="005B6C13"/>
    <w:rsid w:val="005C0661"/>
    <w:rsid w:val="005C08C0"/>
    <w:rsid w:val="005C0CCD"/>
    <w:rsid w:val="005C1D80"/>
    <w:rsid w:val="005C2FD8"/>
    <w:rsid w:val="005C4F6F"/>
    <w:rsid w:val="005C5451"/>
    <w:rsid w:val="005C5D08"/>
    <w:rsid w:val="005C7D76"/>
    <w:rsid w:val="005D059A"/>
    <w:rsid w:val="005D0F0B"/>
    <w:rsid w:val="005D1E98"/>
    <w:rsid w:val="005D2137"/>
    <w:rsid w:val="005D27FE"/>
    <w:rsid w:val="005D2BC8"/>
    <w:rsid w:val="005D5EED"/>
    <w:rsid w:val="005D7CB4"/>
    <w:rsid w:val="005E01F1"/>
    <w:rsid w:val="005E14FB"/>
    <w:rsid w:val="005E16F0"/>
    <w:rsid w:val="005E3081"/>
    <w:rsid w:val="005E3BE0"/>
    <w:rsid w:val="005E6EA0"/>
    <w:rsid w:val="005E7D26"/>
    <w:rsid w:val="005F023B"/>
    <w:rsid w:val="005F092A"/>
    <w:rsid w:val="005F1054"/>
    <w:rsid w:val="005F2C2C"/>
    <w:rsid w:val="005F3A00"/>
    <w:rsid w:val="005F41B8"/>
    <w:rsid w:val="005F431D"/>
    <w:rsid w:val="005F52C3"/>
    <w:rsid w:val="005F69FD"/>
    <w:rsid w:val="00600B54"/>
    <w:rsid w:val="00601C71"/>
    <w:rsid w:val="00601DF8"/>
    <w:rsid w:val="00602719"/>
    <w:rsid w:val="006044AF"/>
    <w:rsid w:val="00604A5B"/>
    <w:rsid w:val="006057D8"/>
    <w:rsid w:val="00606369"/>
    <w:rsid w:val="00607259"/>
    <w:rsid w:val="00607DC1"/>
    <w:rsid w:val="00607FEE"/>
    <w:rsid w:val="00611E95"/>
    <w:rsid w:val="00611FD4"/>
    <w:rsid w:val="00612584"/>
    <w:rsid w:val="00612A1F"/>
    <w:rsid w:val="006172CB"/>
    <w:rsid w:val="00621396"/>
    <w:rsid w:val="00621CF4"/>
    <w:rsid w:val="00621F9E"/>
    <w:rsid w:val="00622FAF"/>
    <w:rsid w:val="006242C9"/>
    <w:rsid w:val="00624B0B"/>
    <w:rsid w:val="0062573E"/>
    <w:rsid w:val="00626048"/>
    <w:rsid w:val="00627257"/>
    <w:rsid w:val="0062792E"/>
    <w:rsid w:val="00627C2E"/>
    <w:rsid w:val="00630C19"/>
    <w:rsid w:val="006318F3"/>
    <w:rsid w:val="00631DAE"/>
    <w:rsid w:val="00633377"/>
    <w:rsid w:val="00633CDA"/>
    <w:rsid w:val="00635CE1"/>
    <w:rsid w:val="00635D16"/>
    <w:rsid w:val="00636BCF"/>
    <w:rsid w:val="00636DC0"/>
    <w:rsid w:val="0063784C"/>
    <w:rsid w:val="006404C3"/>
    <w:rsid w:val="00640A27"/>
    <w:rsid w:val="00640B45"/>
    <w:rsid w:val="00640D6E"/>
    <w:rsid w:val="00640D9E"/>
    <w:rsid w:val="006427CE"/>
    <w:rsid w:val="00645140"/>
    <w:rsid w:val="006471CE"/>
    <w:rsid w:val="00647FB4"/>
    <w:rsid w:val="00650307"/>
    <w:rsid w:val="00650ABD"/>
    <w:rsid w:val="00651709"/>
    <w:rsid w:val="0065192B"/>
    <w:rsid w:val="006526B9"/>
    <w:rsid w:val="00652AB9"/>
    <w:rsid w:val="00654756"/>
    <w:rsid w:val="00655255"/>
    <w:rsid w:val="00655D2F"/>
    <w:rsid w:val="0065656A"/>
    <w:rsid w:val="006569FF"/>
    <w:rsid w:val="00656C67"/>
    <w:rsid w:val="00657231"/>
    <w:rsid w:val="00657394"/>
    <w:rsid w:val="00661C01"/>
    <w:rsid w:val="00662253"/>
    <w:rsid w:val="00662E3A"/>
    <w:rsid w:val="006630E4"/>
    <w:rsid w:val="00663806"/>
    <w:rsid w:val="0066428E"/>
    <w:rsid w:val="00664972"/>
    <w:rsid w:val="006654E8"/>
    <w:rsid w:val="0066591D"/>
    <w:rsid w:val="00666CD0"/>
    <w:rsid w:val="00666D98"/>
    <w:rsid w:val="0066713D"/>
    <w:rsid w:val="00667167"/>
    <w:rsid w:val="006709B2"/>
    <w:rsid w:val="00672FC4"/>
    <w:rsid w:val="006734B2"/>
    <w:rsid w:val="006740D0"/>
    <w:rsid w:val="00674823"/>
    <w:rsid w:val="0067568D"/>
    <w:rsid w:val="006756AD"/>
    <w:rsid w:val="00676EC1"/>
    <w:rsid w:val="00677CD5"/>
    <w:rsid w:val="0068051F"/>
    <w:rsid w:val="00681CA3"/>
    <w:rsid w:val="00682A8C"/>
    <w:rsid w:val="00682D44"/>
    <w:rsid w:val="00687470"/>
    <w:rsid w:val="006875BB"/>
    <w:rsid w:val="006879E7"/>
    <w:rsid w:val="006906FF"/>
    <w:rsid w:val="00690BAD"/>
    <w:rsid w:val="00690FDE"/>
    <w:rsid w:val="00691BEC"/>
    <w:rsid w:val="00692B90"/>
    <w:rsid w:val="0069367A"/>
    <w:rsid w:val="00693E8A"/>
    <w:rsid w:val="00694754"/>
    <w:rsid w:val="006957BB"/>
    <w:rsid w:val="00695AAB"/>
    <w:rsid w:val="006A0B97"/>
    <w:rsid w:val="006A0CA7"/>
    <w:rsid w:val="006A1053"/>
    <w:rsid w:val="006A1A40"/>
    <w:rsid w:val="006A1E3A"/>
    <w:rsid w:val="006A2AD7"/>
    <w:rsid w:val="006A2E6A"/>
    <w:rsid w:val="006A35B8"/>
    <w:rsid w:val="006A5128"/>
    <w:rsid w:val="006A69D0"/>
    <w:rsid w:val="006A6FE3"/>
    <w:rsid w:val="006A7B9D"/>
    <w:rsid w:val="006B0105"/>
    <w:rsid w:val="006B04A9"/>
    <w:rsid w:val="006B11DC"/>
    <w:rsid w:val="006B21DD"/>
    <w:rsid w:val="006B2CC6"/>
    <w:rsid w:val="006B2DAB"/>
    <w:rsid w:val="006B3B04"/>
    <w:rsid w:val="006B5F50"/>
    <w:rsid w:val="006B6B9F"/>
    <w:rsid w:val="006B6D74"/>
    <w:rsid w:val="006C3854"/>
    <w:rsid w:val="006C5FC8"/>
    <w:rsid w:val="006C7BAB"/>
    <w:rsid w:val="006D029A"/>
    <w:rsid w:val="006D0F64"/>
    <w:rsid w:val="006D306C"/>
    <w:rsid w:val="006D4BD5"/>
    <w:rsid w:val="006D4C39"/>
    <w:rsid w:val="006D5390"/>
    <w:rsid w:val="006D56B7"/>
    <w:rsid w:val="006D5B70"/>
    <w:rsid w:val="006D6011"/>
    <w:rsid w:val="006D6188"/>
    <w:rsid w:val="006D67B6"/>
    <w:rsid w:val="006E1095"/>
    <w:rsid w:val="006E1378"/>
    <w:rsid w:val="006E14CA"/>
    <w:rsid w:val="006E1EA8"/>
    <w:rsid w:val="006E1FFD"/>
    <w:rsid w:val="006E5891"/>
    <w:rsid w:val="006E6024"/>
    <w:rsid w:val="006E6966"/>
    <w:rsid w:val="006E6C7E"/>
    <w:rsid w:val="006E6CF4"/>
    <w:rsid w:val="006E6D71"/>
    <w:rsid w:val="006E6F91"/>
    <w:rsid w:val="006E70F9"/>
    <w:rsid w:val="006E77D4"/>
    <w:rsid w:val="006E795B"/>
    <w:rsid w:val="006E7A49"/>
    <w:rsid w:val="006F20E4"/>
    <w:rsid w:val="006F2394"/>
    <w:rsid w:val="006F27D9"/>
    <w:rsid w:val="006F2DA6"/>
    <w:rsid w:val="006F3699"/>
    <w:rsid w:val="006F44E4"/>
    <w:rsid w:val="006F5093"/>
    <w:rsid w:val="006F607D"/>
    <w:rsid w:val="006F7C64"/>
    <w:rsid w:val="00700A70"/>
    <w:rsid w:val="0070206B"/>
    <w:rsid w:val="00703369"/>
    <w:rsid w:val="00705274"/>
    <w:rsid w:val="00705641"/>
    <w:rsid w:val="00705A99"/>
    <w:rsid w:val="007060D3"/>
    <w:rsid w:val="00707085"/>
    <w:rsid w:val="0070718B"/>
    <w:rsid w:val="00710487"/>
    <w:rsid w:val="0071070D"/>
    <w:rsid w:val="0071246A"/>
    <w:rsid w:val="00712CE4"/>
    <w:rsid w:val="00713321"/>
    <w:rsid w:val="00713EFF"/>
    <w:rsid w:val="0071501A"/>
    <w:rsid w:val="00715B12"/>
    <w:rsid w:val="00716EFD"/>
    <w:rsid w:val="00717269"/>
    <w:rsid w:val="00717FB0"/>
    <w:rsid w:val="007201E1"/>
    <w:rsid w:val="007206B4"/>
    <w:rsid w:val="00720FF8"/>
    <w:rsid w:val="007231DB"/>
    <w:rsid w:val="007232B0"/>
    <w:rsid w:val="007240C0"/>
    <w:rsid w:val="0072480D"/>
    <w:rsid w:val="00724B47"/>
    <w:rsid w:val="00724D7A"/>
    <w:rsid w:val="00726FC8"/>
    <w:rsid w:val="0072797C"/>
    <w:rsid w:val="0073188B"/>
    <w:rsid w:val="00732257"/>
    <w:rsid w:val="0073269A"/>
    <w:rsid w:val="00733BD5"/>
    <w:rsid w:val="00736075"/>
    <w:rsid w:val="00736DC6"/>
    <w:rsid w:val="00740154"/>
    <w:rsid w:val="00740933"/>
    <w:rsid w:val="00740DE1"/>
    <w:rsid w:val="00742C06"/>
    <w:rsid w:val="00744C74"/>
    <w:rsid w:val="0074584B"/>
    <w:rsid w:val="0074625B"/>
    <w:rsid w:val="0074666F"/>
    <w:rsid w:val="007466BF"/>
    <w:rsid w:val="007469D4"/>
    <w:rsid w:val="00747CAD"/>
    <w:rsid w:val="007505BC"/>
    <w:rsid w:val="007505E4"/>
    <w:rsid w:val="007512E3"/>
    <w:rsid w:val="00751977"/>
    <w:rsid w:val="0075338A"/>
    <w:rsid w:val="00753DFF"/>
    <w:rsid w:val="0075416E"/>
    <w:rsid w:val="007545A7"/>
    <w:rsid w:val="007545BF"/>
    <w:rsid w:val="00754653"/>
    <w:rsid w:val="00754CEC"/>
    <w:rsid w:val="0075593B"/>
    <w:rsid w:val="007573AF"/>
    <w:rsid w:val="007578F5"/>
    <w:rsid w:val="00760180"/>
    <w:rsid w:val="00761F7E"/>
    <w:rsid w:val="00762F89"/>
    <w:rsid w:val="007643AD"/>
    <w:rsid w:val="007655ED"/>
    <w:rsid w:val="00765D48"/>
    <w:rsid w:val="00766506"/>
    <w:rsid w:val="00770D50"/>
    <w:rsid w:val="00771358"/>
    <w:rsid w:val="00772070"/>
    <w:rsid w:val="00773DDE"/>
    <w:rsid w:val="007741E6"/>
    <w:rsid w:val="00774818"/>
    <w:rsid w:val="00774AA5"/>
    <w:rsid w:val="007753C9"/>
    <w:rsid w:val="007761B7"/>
    <w:rsid w:val="00777F50"/>
    <w:rsid w:val="007800A5"/>
    <w:rsid w:val="007810E3"/>
    <w:rsid w:val="0078293E"/>
    <w:rsid w:val="00782D2C"/>
    <w:rsid w:val="00782ED1"/>
    <w:rsid w:val="007833FE"/>
    <w:rsid w:val="007838F3"/>
    <w:rsid w:val="0078555C"/>
    <w:rsid w:val="00785DBD"/>
    <w:rsid w:val="00786298"/>
    <w:rsid w:val="007864FF"/>
    <w:rsid w:val="00786AE4"/>
    <w:rsid w:val="00787FA2"/>
    <w:rsid w:val="00790578"/>
    <w:rsid w:val="00790E17"/>
    <w:rsid w:val="0079156D"/>
    <w:rsid w:val="00792163"/>
    <w:rsid w:val="00792C2B"/>
    <w:rsid w:val="00792EC8"/>
    <w:rsid w:val="0079325F"/>
    <w:rsid w:val="00793D6F"/>
    <w:rsid w:val="00794450"/>
    <w:rsid w:val="007946A6"/>
    <w:rsid w:val="00796BD5"/>
    <w:rsid w:val="00797511"/>
    <w:rsid w:val="007A0539"/>
    <w:rsid w:val="007A0C77"/>
    <w:rsid w:val="007A1D10"/>
    <w:rsid w:val="007A2073"/>
    <w:rsid w:val="007A2180"/>
    <w:rsid w:val="007A280D"/>
    <w:rsid w:val="007A29E1"/>
    <w:rsid w:val="007A3E45"/>
    <w:rsid w:val="007A4716"/>
    <w:rsid w:val="007A56ED"/>
    <w:rsid w:val="007A6A09"/>
    <w:rsid w:val="007A6F83"/>
    <w:rsid w:val="007A7107"/>
    <w:rsid w:val="007A72CB"/>
    <w:rsid w:val="007A7691"/>
    <w:rsid w:val="007B0591"/>
    <w:rsid w:val="007B0E9F"/>
    <w:rsid w:val="007B1E00"/>
    <w:rsid w:val="007B53B8"/>
    <w:rsid w:val="007B5D38"/>
    <w:rsid w:val="007B76AE"/>
    <w:rsid w:val="007B7770"/>
    <w:rsid w:val="007C557A"/>
    <w:rsid w:val="007C5715"/>
    <w:rsid w:val="007C5784"/>
    <w:rsid w:val="007C5D8C"/>
    <w:rsid w:val="007C6B9D"/>
    <w:rsid w:val="007C7E1A"/>
    <w:rsid w:val="007D0929"/>
    <w:rsid w:val="007D195B"/>
    <w:rsid w:val="007D21A0"/>
    <w:rsid w:val="007D37A6"/>
    <w:rsid w:val="007D4609"/>
    <w:rsid w:val="007D467E"/>
    <w:rsid w:val="007D4B2E"/>
    <w:rsid w:val="007D5232"/>
    <w:rsid w:val="007D5896"/>
    <w:rsid w:val="007D5CE2"/>
    <w:rsid w:val="007E369A"/>
    <w:rsid w:val="007E3EBE"/>
    <w:rsid w:val="007E4066"/>
    <w:rsid w:val="007E5030"/>
    <w:rsid w:val="007E56B5"/>
    <w:rsid w:val="007E7A4A"/>
    <w:rsid w:val="007E7AEB"/>
    <w:rsid w:val="007F0AA1"/>
    <w:rsid w:val="007F0C9A"/>
    <w:rsid w:val="007F1BBB"/>
    <w:rsid w:val="007F2521"/>
    <w:rsid w:val="007F396F"/>
    <w:rsid w:val="007F4816"/>
    <w:rsid w:val="007F4FD6"/>
    <w:rsid w:val="007F675C"/>
    <w:rsid w:val="007F7147"/>
    <w:rsid w:val="00800049"/>
    <w:rsid w:val="008026CC"/>
    <w:rsid w:val="0080418E"/>
    <w:rsid w:val="00805298"/>
    <w:rsid w:val="00810485"/>
    <w:rsid w:val="0081134C"/>
    <w:rsid w:val="00811854"/>
    <w:rsid w:val="0081295D"/>
    <w:rsid w:val="00813321"/>
    <w:rsid w:val="00814C4D"/>
    <w:rsid w:val="008150CD"/>
    <w:rsid w:val="008171E0"/>
    <w:rsid w:val="008174F2"/>
    <w:rsid w:val="0082114A"/>
    <w:rsid w:val="0082141F"/>
    <w:rsid w:val="00821593"/>
    <w:rsid w:val="0082191F"/>
    <w:rsid w:val="008224F4"/>
    <w:rsid w:val="0082257C"/>
    <w:rsid w:val="0082338B"/>
    <w:rsid w:val="008242E7"/>
    <w:rsid w:val="00824898"/>
    <w:rsid w:val="00825104"/>
    <w:rsid w:val="008265A7"/>
    <w:rsid w:val="00826941"/>
    <w:rsid w:val="00827788"/>
    <w:rsid w:val="00827976"/>
    <w:rsid w:val="00827C03"/>
    <w:rsid w:val="00830674"/>
    <w:rsid w:val="00831D4A"/>
    <w:rsid w:val="00832039"/>
    <w:rsid w:val="00832B62"/>
    <w:rsid w:val="00832E90"/>
    <w:rsid w:val="00833A6F"/>
    <w:rsid w:val="00834790"/>
    <w:rsid w:val="00834A1E"/>
    <w:rsid w:val="00836869"/>
    <w:rsid w:val="00837300"/>
    <w:rsid w:val="0083741E"/>
    <w:rsid w:val="00837C63"/>
    <w:rsid w:val="00837F4D"/>
    <w:rsid w:val="00840D04"/>
    <w:rsid w:val="008421E2"/>
    <w:rsid w:val="00842D1C"/>
    <w:rsid w:val="00844E96"/>
    <w:rsid w:val="00845977"/>
    <w:rsid w:val="008466FE"/>
    <w:rsid w:val="00846E7F"/>
    <w:rsid w:val="00847EAD"/>
    <w:rsid w:val="00851B76"/>
    <w:rsid w:val="00852363"/>
    <w:rsid w:val="0085241D"/>
    <w:rsid w:val="00852A69"/>
    <w:rsid w:val="00852ED4"/>
    <w:rsid w:val="008553D5"/>
    <w:rsid w:val="00855538"/>
    <w:rsid w:val="00855CE4"/>
    <w:rsid w:val="008563C7"/>
    <w:rsid w:val="00857388"/>
    <w:rsid w:val="00861C4A"/>
    <w:rsid w:val="0086287A"/>
    <w:rsid w:val="00862FD4"/>
    <w:rsid w:val="00863C95"/>
    <w:rsid w:val="00864AA4"/>
    <w:rsid w:val="00866E2F"/>
    <w:rsid w:val="008706A3"/>
    <w:rsid w:val="008709F5"/>
    <w:rsid w:val="008713F2"/>
    <w:rsid w:val="0087152C"/>
    <w:rsid w:val="00871971"/>
    <w:rsid w:val="00872EDD"/>
    <w:rsid w:val="00873F39"/>
    <w:rsid w:val="008757DF"/>
    <w:rsid w:val="00876BBD"/>
    <w:rsid w:val="008804DB"/>
    <w:rsid w:val="00880945"/>
    <w:rsid w:val="008823F5"/>
    <w:rsid w:val="00882419"/>
    <w:rsid w:val="00882DA2"/>
    <w:rsid w:val="00885D36"/>
    <w:rsid w:val="008862CE"/>
    <w:rsid w:val="0088757D"/>
    <w:rsid w:val="00891CCD"/>
    <w:rsid w:val="0089522F"/>
    <w:rsid w:val="008958D4"/>
    <w:rsid w:val="00896C81"/>
    <w:rsid w:val="008A136E"/>
    <w:rsid w:val="008A1AA9"/>
    <w:rsid w:val="008A1DF3"/>
    <w:rsid w:val="008A34AA"/>
    <w:rsid w:val="008A3C59"/>
    <w:rsid w:val="008A73D4"/>
    <w:rsid w:val="008A794C"/>
    <w:rsid w:val="008B0808"/>
    <w:rsid w:val="008B0AA2"/>
    <w:rsid w:val="008B1BC8"/>
    <w:rsid w:val="008B269F"/>
    <w:rsid w:val="008B306A"/>
    <w:rsid w:val="008B3268"/>
    <w:rsid w:val="008B36AC"/>
    <w:rsid w:val="008B38AB"/>
    <w:rsid w:val="008B3CAF"/>
    <w:rsid w:val="008B4871"/>
    <w:rsid w:val="008B49BB"/>
    <w:rsid w:val="008B5410"/>
    <w:rsid w:val="008B5E8D"/>
    <w:rsid w:val="008B64E9"/>
    <w:rsid w:val="008B72F6"/>
    <w:rsid w:val="008B7C12"/>
    <w:rsid w:val="008C0343"/>
    <w:rsid w:val="008C0FBB"/>
    <w:rsid w:val="008C1ADA"/>
    <w:rsid w:val="008C26CC"/>
    <w:rsid w:val="008C28DF"/>
    <w:rsid w:val="008C2D57"/>
    <w:rsid w:val="008C377F"/>
    <w:rsid w:val="008C41C4"/>
    <w:rsid w:val="008C468E"/>
    <w:rsid w:val="008C52B5"/>
    <w:rsid w:val="008C5778"/>
    <w:rsid w:val="008C6425"/>
    <w:rsid w:val="008C65A5"/>
    <w:rsid w:val="008C65EA"/>
    <w:rsid w:val="008D176C"/>
    <w:rsid w:val="008D21ED"/>
    <w:rsid w:val="008D306F"/>
    <w:rsid w:val="008D3982"/>
    <w:rsid w:val="008D4F21"/>
    <w:rsid w:val="008D5859"/>
    <w:rsid w:val="008D5A50"/>
    <w:rsid w:val="008D5DC6"/>
    <w:rsid w:val="008D6323"/>
    <w:rsid w:val="008D6E65"/>
    <w:rsid w:val="008E0C84"/>
    <w:rsid w:val="008E2B3B"/>
    <w:rsid w:val="008E4E80"/>
    <w:rsid w:val="008E4EC4"/>
    <w:rsid w:val="008E58E3"/>
    <w:rsid w:val="008F0E21"/>
    <w:rsid w:val="008F17D3"/>
    <w:rsid w:val="008F18CD"/>
    <w:rsid w:val="008F1CDA"/>
    <w:rsid w:val="008F4A71"/>
    <w:rsid w:val="008F548A"/>
    <w:rsid w:val="008F5521"/>
    <w:rsid w:val="008F6CF9"/>
    <w:rsid w:val="008F793C"/>
    <w:rsid w:val="00900731"/>
    <w:rsid w:val="00900EB8"/>
    <w:rsid w:val="009023AB"/>
    <w:rsid w:val="0090388A"/>
    <w:rsid w:val="00905108"/>
    <w:rsid w:val="009064F7"/>
    <w:rsid w:val="00906DDF"/>
    <w:rsid w:val="00907032"/>
    <w:rsid w:val="009075D5"/>
    <w:rsid w:val="00910060"/>
    <w:rsid w:val="00910F74"/>
    <w:rsid w:val="00912C1C"/>
    <w:rsid w:val="009131EC"/>
    <w:rsid w:val="00913812"/>
    <w:rsid w:val="00913C06"/>
    <w:rsid w:val="00916640"/>
    <w:rsid w:val="009177E1"/>
    <w:rsid w:val="00917AF1"/>
    <w:rsid w:val="00917B16"/>
    <w:rsid w:val="00917CCC"/>
    <w:rsid w:val="009218F1"/>
    <w:rsid w:val="00921D35"/>
    <w:rsid w:val="009241BF"/>
    <w:rsid w:val="00924235"/>
    <w:rsid w:val="0092658A"/>
    <w:rsid w:val="0092658E"/>
    <w:rsid w:val="009275E7"/>
    <w:rsid w:val="0092777A"/>
    <w:rsid w:val="009309A7"/>
    <w:rsid w:val="0093112E"/>
    <w:rsid w:val="00931185"/>
    <w:rsid w:val="009347BD"/>
    <w:rsid w:val="00934828"/>
    <w:rsid w:val="00934F54"/>
    <w:rsid w:val="00936C79"/>
    <w:rsid w:val="00937A05"/>
    <w:rsid w:val="00937E40"/>
    <w:rsid w:val="00940516"/>
    <w:rsid w:val="00941718"/>
    <w:rsid w:val="009419BC"/>
    <w:rsid w:val="00944F40"/>
    <w:rsid w:val="00946AB2"/>
    <w:rsid w:val="00951AA8"/>
    <w:rsid w:val="00951B3B"/>
    <w:rsid w:val="00953A41"/>
    <w:rsid w:val="009568F1"/>
    <w:rsid w:val="0095799A"/>
    <w:rsid w:val="0096056D"/>
    <w:rsid w:val="009618F5"/>
    <w:rsid w:val="00962BAA"/>
    <w:rsid w:val="009644A3"/>
    <w:rsid w:val="0096464C"/>
    <w:rsid w:val="00964CEF"/>
    <w:rsid w:val="00965F3F"/>
    <w:rsid w:val="0096642C"/>
    <w:rsid w:val="00966B17"/>
    <w:rsid w:val="00967378"/>
    <w:rsid w:val="00970160"/>
    <w:rsid w:val="009701AF"/>
    <w:rsid w:val="00970201"/>
    <w:rsid w:val="0097137C"/>
    <w:rsid w:val="00971F24"/>
    <w:rsid w:val="009720D6"/>
    <w:rsid w:val="00972E92"/>
    <w:rsid w:val="00973067"/>
    <w:rsid w:val="00973D71"/>
    <w:rsid w:val="00974AE2"/>
    <w:rsid w:val="00974E2D"/>
    <w:rsid w:val="0097690F"/>
    <w:rsid w:val="009827C9"/>
    <w:rsid w:val="009828D1"/>
    <w:rsid w:val="00982DB0"/>
    <w:rsid w:val="00983A5C"/>
    <w:rsid w:val="00984F59"/>
    <w:rsid w:val="00985094"/>
    <w:rsid w:val="009861AC"/>
    <w:rsid w:val="00986793"/>
    <w:rsid w:val="0098717E"/>
    <w:rsid w:val="00990C04"/>
    <w:rsid w:val="00990F8B"/>
    <w:rsid w:val="00991B1F"/>
    <w:rsid w:val="00991D8D"/>
    <w:rsid w:val="00995777"/>
    <w:rsid w:val="00995E38"/>
    <w:rsid w:val="0099634A"/>
    <w:rsid w:val="009973DB"/>
    <w:rsid w:val="00997DDE"/>
    <w:rsid w:val="009A0830"/>
    <w:rsid w:val="009A0F76"/>
    <w:rsid w:val="009A6CD3"/>
    <w:rsid w:val="009A75B3"/>
    <w:rsid w:val="009B0656"/>
    <w:rsid w:val="009B0EAA"/>
    <w:rsid w:val="009B2C3E"/>
    <w:rsid w:val="009B2E57"/>
    <w:rsid w:val="009B532D"/>
    <w:rsid w:val="009B6AE9"/>
    <w:rsid w:val="009B7B2B"/>
    <w:rsid w:val="009C1273"/>
    <w:rsid w:val="009C1D3B"/>
    <w:rsid w:val="009C2AE6"/>
    <w:rsid w:val="009C2BFA"/>
    <w:rsid w:val="009C313B"/>
    <w:rsid w:val="009C3EDA"/>
    <w:rsid w:val="009C5802"/>
    <w:rsid w:val="009C5910"/>
    <w:rsid w:val="009C5AB2"/>
    <w:rsid w:val="009C6260"/>
    <w:rsid w:val="009C6CAD"/>
    <w:rsid w:val="009D04E6"/>
    <w:rsid w:val="009D21D5"/>
    <w:rsid w:val="009D3F42"/>
    <w:rsid w:val="009D4292"/>
    <w:rsid w:val="009D462D"/>
    <w:rsid w:val="009D5481"/>
    <w:rsid w:val="009D67BA"/>
    <w:rsid w:val="009D6D6F"/>
    <w:rsid w:val="009E09EE"/>
    <w:rsid w:val="009E0B60"/>
    <w:rsid w:val="009E1893"/>
    <w:rsid w:val="009E2316"/>
    <w:rsid w:val="009E2559"/>
    <w:rsid w:val="009E2FBD"/>
    <w:rsid w:val="009E3042"/>
    <w:rsid w:val="009E3B5E"/>
    <w:rsid w:val="009E6272"/>
    <w:rsid w:val="009E6717"/>
    <w:rsid w:val="009E69DB"/>
    <w:rsid w:val="009E71DE"/>
    <w:rsid w:val="009E7FE1"/>
    <w:rsid w:val="009F02E3"/>
    <w:rsid w:val="009F0E9A"/>
    <w:rsid w:val="009F109A"/>
    <w:rsid w:val="009F171C"/>
    <w:rsid w:val="009F1ECF"/>
    <w:rsid w:val="009F20CA"/>
    <w:rsid w:val="009F3773"/>
    <w:rsid w:val="009F501B"/>
    <w:rsid w:val="009F573A"/>
    <w:rsid w:val="009F5AC7"/>
    <w:rsid w:val="009F63DF"/>
    <w:rsid w:val="009F73C0"/>
    <w:rsid w:val="009F7D49"/>
    <w:rsid w:val="00A00530"/>
    <w:rsid w:val="00A01F87"/>
    <w:rsid w:val="00A02A2C"/>
    <w:rsid w:val="00A03331"/>
    <w:rsid w:val="00A034F5"/>
    <w:rsid w:val="00A03C9F"/>
    <w:rsid w:val="00A05DF8"/>
    <w:rsid w:val="00A05F3E"/>
    <w:rsid w:val="00A06938"/>
    <w:rsid w:val="00A1103D"/>
    <w:rsid w:val="00A11227"/>
    <w:rsid w:val="00A12481"/>
    <w:rsid w:val="00A130D6"/>
    <w:rsid w:val="00A134C3"/>
    <w:rsid w:val="00A13D37"/>
    <w:rsid w:val="00A14D8F"/>
    <w:rsid w:val="00A15721"/>
    <w:rsid w:val="00A168A2"/>
    <w:rsid w:val="00A16E9C"/>
    <w:rsid w:val="00A20490"/>
    <w:rsid w:val="00A21142"/>
    <w:rsid w:val="00A21F24"/>
    <w:rsid w:val="00A233D5"/>
    <w:rsid w:val="00A24855"/>
    <w:rsid w:val="00A25995"/>
    <w:rsid w:val="00A2757E"/>
    <w:rsid w:val="00A27D44"/>
    <w:rsid w:val="00A31D12"/>
    <w:rsid w:val="00A3271F"/>
    <w:rsid w:val="00A3304A"/>
    <w:rsid w:val="00A33F19"/>
    <w:rsid w:val="00A3539E"/>
    <w:rsid w:val="00A35EC9"/>
    <w:rsid w:val="00A35F70"/>
    <w:rsid w:val="00A37B47"/>
    <w:rsid w:val="00A4040C"/>
    <w:rsid w:val="00A4127A"/>
    <w:rsid w:val="00A42825"/>
    <w:rsid w:val="00A43ABD"/>
    <w:rsid w:val="00A43BCA"/>
    <w:rsid w:val="00A448D9"/>
    <w:rsid w:val="00A45C68"/>
    <w:rsid w:val="00A46BD3"/>
    <w:rsid w:val="00A5112A"/>
    <w:rsid w:val="00A5206C"/>
    <w:rsid w:val="00A520D4"/>
    <w:rsid w:val="00A52ED5"/>
    <w:rsid w:val="00A54446"/>
    <w:rsid w:val="00A54B68"/>
    <w:rsid w:val="00A55560"/>
    <w:rsid w:val="00A55A6F"/>
    <w:rsid w:val="00A56539"/>
    <w:rsid w:val="00A61CBF"/>
    <w:rsid w:val="00A621B5"/>
    <w:rsid w:val="00A62817"/>
    <w:rsid w:val="00A62A95"/>
    <w:rsid w:val="00A62DD9"/>
    <w:rsid w:val="00A65E86"/>
    <w:rsid w:val="00A66130"/>
    <w:rsid w:val="00A67B30"/>
    <w:rsid w:val="00A700A5"/>
    <w:rsid w:val="00A7126D"/>
    <w:rsid w:val="00A732F0"/>
    <w:rsid w:val="00A739A5"/>
    <w:rsid w:val="00A74157"/>
    <w:rsid w:val="00A7435A"/>
    <w:rsid w:val="00A743B8"/>
    <w:rsid w:val="00A766DB"/>
    <w:rsid w:val="00A76ECE"/>
    <w:rsid w:val="00A77D24"/>
    <w:rsid w:val="00A809DB"/>
    <w:rsid w:val="00A80D4B"/>
    <w:rsid w:val="00A81385"/>
    <w:rsid w:val="00A81556"/>
    <w:rsid w:val="00A815E9"/>
    <w:rsid w:val="00A81F03"/>
    <w:rsid w:val="00A8214E"/>
    <w:rsid w:val="00A82DDF"/>
    <w:rsid w:val="00A8660B"/>
    <w:rsid w:val="00A86632"/>
    <w:rsid w:val="00A876DE"/>
    <w:rsid w:val="00A908FD"/>
    <w:rsid w:val="00A915CB"/>
    <w:rsid w:val="00A91D46"/>
    <w:rsid w:val="00A9266D"/>
    <w:rsid w:val="00A941B0"/>
    <w:rsid w:val="00A96219"/>
    <w:rsid w:val="00A963FF"/>
    <w:rsid w:val="00A97C9E"/>
    <w:rsid w:val="00AA1549"/>
    <w:rsid w:val="00AA3057"/>
    <w:rsid w:val="00AA330A"/>
    <w:rsid w:val="00AA38FF"/>
    <w:rsid w:val="00AA476F"/>
    <w:rsid w:val="00AA5A51"/>
    <w:rsid w:val="00AA7868"/>
    <w:rsid w:val="00AA7AC8"/>
    <w:rsid w:val="00AB1785"/>
    <w:rsid w:val="00AB18AA"/>
    <w:rsid w:val="00AB239D"/>
    <w:rsid w:val="00AB23B9"/>
    <w:rsid w:val="00AB23E0"/>
    <w:rsid w:val="00AB24CE"/>
    <w:rsid w:val="00AB3042"/>
    <w:rsid w:val="00AB3581"/>
    <w:rsid w:val="00AB3CA4"/>
    <w:rsid w:val="00AB3F5B"/>
    <w:rsid w:val="00AB50CD"/>
    <w:rsid w:val="00AB529B"/>
    <w:rsid w:val="00AB5E4D"/>
    <w:rsid w:val="00AB67B8"/>
    <w:rsid w:val="00AB6A30"/>
    <w:rsid w:val="00AB7318"/>
    <w:rsid w:val="00AC08C6"/>
    <w:rsid w:val="00AC179C"/>
    <w:rsid w:val="00AC1CFD"/>
    <w:rsid w:val="00AC2C35"/>
    <w:rsid w:val="00AC365C"/>
    <w:rsid w:val="00AC3CA6"/>
    <w:rsid w:val="00AC5161"/>
    <w:rsid w:val="00AC56B5"/>
    <w:rsid w:val="00AC5C0D"/>
    <w:rsid w:val="00AC5C67"/>
    <w:rsid w:val="00AC5EA5"/>
    <w:rsid w:val="00AC660A"/>
    <w:rsid w:val="00AC66F5"/>
    <w:rsid w:val="00AC719B"/>
    <w:rsid w:val="00AC784C"/>
    <w:rsid w:val="00AD0A38"/>
    <w:rsid w:val="00AD0B45"/>
    <w:rsid w:val="00AD0F1E"/>
    <w:rsid w:val="00AD1C94"/>
    <w:rsid w:val="00AD32BF"/>
    <w:rsid w:val="00AD33D0"/>
    <w:rsid w:val="00AD44FE"/>
    <w:rsid w:val="00AD4A3A"/>
    <w:rsid w:val="00AD543A"/>
    <w:rsid w:val="00AD5849"/>
    <w:rsid w:val="00AD5951"/>
    <w:rsid w:val="00AD6F9C"/>
    <w:rsid w:val="00AD7754"/>
    <w:rsid w:val="00AD7D8A"/>
    <w:rsid w:val="00AE03E2"/>
    <w:rsid w:val="00AE044C"/>
    <w:rsid w:val="00AE1806"/>
    <w:rsid w:val="00AE1913"/>
    <w:rsid w:val="00AE1C71"/>
    <w:rsid w:val="00AE2085"/>
    <w:rsid w:val="00AE3217"/>
    <w:rsid w:val="00AE50C5"/>
    <w:rsid w:val="00AE6CEC"/>
    <w:rsid w:val="00AE6E59"/>
    <w:rsid w:val="00AE70EB"/>
    <w:rsid w:val="00AE7B45"/>
    <w:rsid w:val="00AE7C5E"/>
    <w:rsid w:val="00AF008C"/>
    <w:rsid w:val="00AF3A34"/>
    <w:rsid w:val="00AF4306"/>
    <w:rsid w:val="00AF43D4"/>
    <w:rsid w:val="00AF5736"/>
    <w:rsid w:val="00AF6FC0"/>
    <w:rsid w:val="00AF7523"/>
    <w:rsid w:val="00B01481"/>
    <w:rsid w:val="00B0190D"/>
    <w:rsid w:val="00B01EC8"/>
    <w:rsid w:val="00B0243A"/>
    <w:rsid w:val="00B0352E"/>
    <w:rsid w:val="00B04510"/>
    <w:rsid w:val="00B06078"/>
    <w:rsid w:val="00B063D0"/>
    <w:rsid w:val="00B0703E"/>
    <w:rsid w:val="00B07401"/>
    <w:rsid w:val="00B07538"/>
    <w:rsid w:val="00B1009E"/>
    <w:rsid w:val="00B101B1"/>
    <w:rsid w:val="00B107CB"/>
    <w:rsid w:val="00B119D1"/>
    <w:rsid w:val="00B11F3D"/>
    <w:rsid w:val="00B12B6E"/>
    <w:rsid w:val="00B1307E"/>
    <w:rsid w:val="00B1380F"/>
    <w:rsid w:val="00B140DE"/>
    <w:rsid w:val="00B15F70"/>
    <w:rsid w:val="00B16AB1"/>
    <w:rsid w:val="00B16FA5"/>
    <w:rsid w:val="00B17002"/>
    <w:rsid w:val="00B17153"/>
    <w:rsid w:val="00B20030"/>
    <w:rsid w:val="00B216EF"/>
    <w:rsid w:val="00B23A26"/>
    <w:rsid w:val="00B242FD"/>
    <w:rsid w:val="00B307CF"/>
    <w:rsid w:val="00B343FB"/>
    <w:rsid w:val="00B36363"/>
    <w:rsid w:val="00B3718F"/>
    <w:rsid w:val="00B40281"/>
    <w:rsid w:val="00B40A28"/>
    <w:rsid w:val="00B41080"/>
    <w:rsid w:val="00B411B2"/>
    <w:rsid w:val="00B439CC"/>
    <w:rsid w:val="00B446E3"/>
    <w:rsid w:val="00B44DFA"/>
    <w:rsid w:val="00B44E1E"/>
    <w:rsid w:val="00B450D0"/>
    <w:rsid w:val="00B46891"/>
    <w:rsid w:val="00B502AC"/>
    <w:rsid w:val="00B50C84"/>
    <w:rsid w:val="00B51305"/>
    <w:rsid w:val="00B51F87"/>
    <w:rsid w:val="00B530BC"/>
    <w:rsid w:val="00B553B6"/>
    <w:rsid w:val="00B554BA"/>
    <w:rsid w:val="00B5623A"/>
    <w:rsid w:val="00B57001"/>
    <w:rsid w:val="00B57E26"/>
    <w:rsid w:val="00B60025"/>
    <w:rsid w:val="00B600E2"/>
    <w:rsid w:val="00B603E5"/>
    <w:rsid w:val="00B6058A"/>
    <w:rsid w:val="00B60D98"/>
    <w:rsid w:val="00B60FC9"/>
    <w:rsid w:val="00B610F2"/>
    <w:rsid w:val="00B62B9D"/>
    <w:rsid w:val="00B6463F"/>
    <w:rsid w:val="00B6472F"/>
    <w:rsid w:val="00B64ACE"/>
    <w:rsid w:val="00B66E52"/>
    <w:rsid w:val="00B66EEF"/>
    <w:rsid w:val="00B67321"/>
    <w:rsid w:val="00B7014B"/>
    <w:rsid w:val="00B7118F"/>
    <w:rsid w:val="00B7131A"/>
    <w:rsid w:val="00B717B4"/>
    <w:rsid w:val="00B71C10"/>
    <w:rsid w:val="00B71E28"/>
    <w:rsid w:val="00B72012"/>
    <w:rsid w:val="00B721B1"/>
    <w:rsid w:val="00B7251E"/>
    <w:rsid w:val="00B729DE"/>
    <w:rsid w:val="00B7351C"/>
    <w:rsid w:val="00B73FCA"/>
    <w:rsid w:val="00B74A5D"/>
    <w:rsid w:val="00B75E32"/>
    <w:rsid w:val="00B761E3"/>
    <w:rsid w:val="00B76292"/>
    <w:rsid w:val="00B80214"/>
    <w:rsid w:val="00B80722"/>
    <w:rsid w:val="00B82027"/>
    <w:rsid w:val="00B82D80"/>
    <w:rsid w:val="00B83CD9"/>
    <w:rsid w:val="00B83DCE"/>
    <w:rsid w:val="00B83E43"/>
    <w:rsid w:val="00B83EFD"/>
    <w:rsid w:val="00B84F20"/>
    <w:rsid w:val="00B85401"/>
    <w:rsid w:val="00B9023C"/>
    <w:rsid w:val="00B9222D"/>
    <w:rsid w:val="00B92553"/>
    <w:rsid w:val="00B92FDD"/>
    <w:rsid w:val="00B93205"/>
    <w:rsid w:val="00B93C44"/>
    <w:rsid w:val="00B942FC"/>
    <w:rsid w:val="00B94CDC"/>
    <w:rsid w:val="00B94DC0"/>
    <w:rsid w:val="00B95BC0"/>
    <w:rsid w:val="00B96040"/>
    <w:rsid w:val="00B9645C"/>
    <w:rsid w:val="00B96549"/>
    <w:rsid w:val="00B96FCA"/>
    <w:rsid w:val="00B97012"/>
    <w:rsid w:val="00B97628"/>
    <w:rsid w:val="00BA08A2"/>
    <w:rsid w:val="00BA129C"/>
    <w:rsid w:val="00BA28D2"/>
    <w:rsid w:val="00BA68C1"/>
    <w:rsid w:val="00BB0751"/>
    <w:rsid w:val="00BB18F0"/>
    <w:rsid w:val="00BB221A"/>
    <w:rsid w:val="00BB23AD"/>
    <w:rsid w:val="00BB25D9"/>
    <w:rsid w:val="00BB3DBA"/>
    <w:rsid w:val="00BB3F29"/>
    <w:rsid w:val="00BB435A"/>
    <w:rsid w:val="00BB5115"/>
    <w:rsid w:val="00BB5237"/>
    <w:rsid w:val="00BB5AEF"/>
    <w:rsid w:val="00BB61CD"/>
    <w:rsid w:val="00BB6E1A"/>
    <w:rsid w:val="00BC0E71"/>
    <w:rsid w:val="00BC1038"/>
    <w:rsid w:val="00BC1528"/>
    <w:rsid w:val="00BC4C5D"/>
    <w:rsid w:val="00BC66A2"/>
    <w:rsid w:val="00BC6BF6"/>
    <w:rsid w:val="00BC753C"/>
    <w:rsid w:val="00BC7706"/>
    <w:rsid w:val="00BC77A4"/>
    <w:rsid w:val="00BC77E5"/>
    <w:rsid w:val="00BD0809"/>
    <w:rsid w:val="00BD10DB"/>
    <w:rsid w:val="00BD1B6B"/>
    <w:rsid w:val="00BD24E3"/>
    <w:rsid w:val="00BD314C"/>
    <w:rsid w:val="00BD3A20"/>
    <w:rsid w:val="00BD4276"/>
    <w:rsid w:val="00BD45B3"/>
    <w:rsid w:val="00BD78AB"/>
    <w:rsid w:val="00BE15DB"/>
    <w:rsid w:val="00BE1F8A"/>
    <w:rsid w:val="00BE2B36"/>
    <w:rsid w:val="00BE3388"/>
    <w:rsid w:val="00BE3999"/>
    <w:rsid w:val="00BE4448"/>
    <w:rsid w:val="00BE4B93"/>
    <w:rsid w:val="00BE533D"/>
    <w:rsid w:val="00BE5644"/>
    <w:rsid w:val="00BE6503"/>
    <w:rsid w:val="00BF043F"/>
    <w:rsid w:val="00BF0937"/>
    <w:rsid w:val="00BF264E"/>
    <w:rsid w:val="00BF34A8"/>
    <w:rsid w:val="00BF47ED"/>
    <w:rsid w:val="00BF6108"/>
    <w:rsid w:val="00BF64E4"/>
    <w:rsid w:val="00BF6A0C"/>
    <w:rsid w:val="00BF7136"/>
    <w:rsid w:val="00C022A6"/>
    <w:rsid w:val="00C043BE"/>
    <w:rsid w:val="00C04680"/>
    <w:rsid w:val="00C04861"/>
    <w:rsid w:val="00C049EC"/>
    <w:rsid w:val="00C04D74"/>
    <w:rsid w:val="00C06076"/>
    <w:rsid w:val="00C0615A"/>
    <w:rsid w:val="00C06D02"/>
    <w:rsid w:val="00C10015"/>
    <w:rsid w:val="00C119E8"/>
    <w:rsid w:val="00C11A9A"/>
    <w:rsid w:val="00C125B9"/>
    <w:rsid w:val="00C12E2B"/>
    <w:rsid w:val="00C14C6C"/>
    <w:rsid w:val="00C15200"/>
    <w:rsid w:val="00C154AE"/>
    <w:rsid w:val="00C16D6B"/>
    <w:rsid w:val="00C20C44"/>
    <w:rsid w:val="00C20E3E"/>
    <w:rsid w:val="00C20F45"/>
    <w:rsid w:val="00C221E4"/>
    <w:rsid w:val="00C2312A"/>
    <w:rsid w:val="00C2421E"/>
    <w:rsid w:val="00C2500C"/>
    <w:rsid w:val="00C25D58"/>
    <w:rsid w:val="00C262F2"/>
    <w:rsid w:val="00C27A06"/>
    <w:rsid w:val="00C304A0"/>
    <w:rsid w:val="00C3100D"/>
    <w:rsid w:val="00C310CD"/>
    <w:rsid w:val="00C32898"/>
    <w:rsid w:val="00C34FC9"/>
    <w:rsid w:val="00C35788"/>
    <w:rsid w:val="00C35973"/>
    <w:rsid w:val="00C36103"/>
    <w:rsid w:val="00C365F9"/>
    <w:rsid w:val="00C37BBF"/>
    <w:rsid w:val="00C37EFB"/>
    <w:rsid w:val="00C41779"/>
    <w:rsid w:val="00C43621"/>
    <w:rsid w:val="00C43CE6"/>
    <w:rsid w:val="00C44056"/>
    <w:rsid w:val="00C44A44"/>
    <w:rsid w:val="00C44AB9"/>
    <w:rsid w:val="00C44ED2"/>
    <w:rsid w:val="00C4540E"/>
    <w:rsid w:val="00C45CFA"/>
    <w:rsid w:val="00C4641A"/>
    <w:rsid w:val="00C46C58"/>
    <w:rsid w:val="00C47314"/>
    <w:rsid w:val="00C51FBB"/>
    <w:rsid w:val="00C527CC"/>
    <w:rsid w:val="00C53475"/>
    <w:rsid w:val="00C5588D"/>
    <w:rsid w:val="00C55E1E"/>
    <w:rsid w:val="00C568B5"/>
    <w:rsid w:val="00C57080"/>
    <w:rsid w:val="00C573EE"/>
    <w:rsid w:val="00C57D40"/>
    <w:rsid w:val="00C61AFF"/>
    <w:rsid w:val="00C632BE"/>
    <w:rsid w:val="00C63EF4"/>
    <w:rsid w:val="00C646FC"/>
    <w:rsid w:val="00C64A60"/>
    <w:rsid w:val="00C64D70"/>
    <w:rsid w:val="00C65B8D"/>
    <w:rsid w:val="00C661EA"/>
    <w:rsid w:val="00C6727F"/>
    <w:rsid w:val="00C677CD"/>
    <w:rsid w:val="00C70CAA"/>
    <w:rsid w:val="00C70EAD"/>
    <w:rsid w:val="00C71FAE"/>
    <w:rsid w:val="00C74B2D"/>
    <w:rsid w:val="00C75795"/>
    <w:rsid w:val="00C759E8"/>
    <w:rsid w:val="00C7737B"/>
    <w:rsid w:val="00C7768D"/>
    <w:rsid w:val="00C856BF"/>
    <w:rsid w:val="00C85C53"/>
    <w:rsid w:val="00C85EDF"/>
    <w:rsid w:val="00C87CFA"/>
    <w:rsid w:val="00C90B20"/>
    <w:rsid w:val="00C91660"/>
    <w:rsid w:val="00C921CD"/>
    <w:rsid w:val="00C92655"/>
    <w:rsid w:val="00C940B9"/>
    <w:rsid w:val="00C9458D"/>
    <w:rsid w:val="00C979BD"/>
    <w:rsid w:val="00CA0723"/>
    <w:rsid w:val="00CA14A2"/>
    <w:rsid w:val="00CA2E79"/>
    <w:rsid w:val="00CA6CB0"/>
    <w:rsid w:val="00CB1062"/>
    <w:rsid w:val="00CB124C"/>
    <w:rsid w:val="00CB3A4D"/>
    <w:rsid w:val="00CB4047"/>
    <w:rsid w:val="00CB5F30"/>
    <w:rsid w:val="00CC0FC4"/>
    <w:rsid w:val="00CC11BD"/>
    <w:rsid w:val="00CC1F29"/>
    <w:rsid w:val="00CC2365"/>
    <w:rsid w:val="00CC2F6C"/>
    <w:rsid w:val="00CC40DC"/>
    <w:rsid w:val="00CC51DD"/>
    <w:rsid w:val="00CC5283"/>
    <w:rsid w:val="00CC5F05"/>
    <w:rsid w:val="00CC7037"/>
    <w:rsid w:val="00CD1AEB"/>
    <w:rsid w:val="00CD2FC1"/>
    <w:rsid w:val="00CD313C"/>
    <w:rsid w:val="00CD491E"/>
    <w:rsid w:val="00CD4D25"/>
    <w:rsid w:val="00CD557C"/>
    <w:rsid w:val="00CD5C97"/>
    <w:rsid w:val="00CD5E12"/>
    <w:rsid w:val="00CE00AB"/>
    <w:rsid w:val="00CE0E7B"/>
    <w:rsid w:val="00CE16C7"/>
    <w:rsid w:val="00CE1886"/>
    <w:rsid w:val="00CE319A"/>
    <w:rsid w:val="00CE620D"/>
    <w:rsid w:val="00CE6882"/>
    <w:rsid w:val="00CE690B"/>
    <w:rsid w:val="00CE6CB2"/>
    <w:rsid w:val="00CF0D9B"/>
    <w:rsid w:val="00CF3268"/>
    <w:rsid w:val="00CF4ADA"/>
    <w:rsid w:val="00CF5B13"/>
    <w:rsid w:val="00CF6585"/>
    <w:rsid w:val="00CF69AA"/>
    <w:rsid w:val="00CF7E2A"/>
    <w:rsid w:val="00D01DAD"/>
    <w:rsid w:val="00D0235A"/>
    <w:rsid w:val="00D03395"/>
    <w:rsid w:val="00D03AB2"/>
    <w:rsid w:val="00D0445D"/>
    <w:rsid w:val="00D04619"/>
    <w:rsid w:val="00D05455"/>
    <w:rsid w:val="00D05E64"/>
    <w:rsid w:val="00D06582"/>
    <w:rsid w:val="00D071CA"/>
    <w:rsid w:val="00D101EF"/>
    <w:rsid w:val="00D10DD3"/>
    <w:rsid w:val="00D11C66"/>
    <w:rsid w:val="00D11CAF"/>
    <w:rsid w:val="00D1387E"/>
    <w:rsid w:val="00D13F91"/>
    <w:rsid w:val="00D14E3A"/>
    <w:rsid w:val="00D157C3"/>
    <w:rsid w:val="00D1631B"/>
    <w:rsid w:val="00D1671D"/>
    <w:rsid w:val="00D17370"/>
    <w:rsid w:val="00D17EE0"/>
    <w:rsid w:val="00D2053C"/>
    <w:rsid w:val="00D207D2"/>
    <w:rsid w:val="00D23042"/>
    <w:rsid w:val="00D2440E"/>
    <w:rsid w:val="00D25650"/>
    <w:rsid w:val="00D25686"/>
    <w:rsid w:val="00D2596A"/>
    <w:rsid w:val="00D25DA0"/>
    <w:rsid w:val="00D264D1"/>
    <w:rsid w:val="00D27341"/>
    <w:rsid w:val="00D30921"/>
    <w:rsid w:val="00D31202"/>
    <w:rsid w:val="00D31B92"/>
    <w:rsid w:val="00D31D66"/>
    <w:rsid w:val="00D32334"/>
    <w:rsid w:val="00D327FE"/>
    <w:rsid w:val="00D3465D"/>
    <w:rsid w:val="00D3595E"/>
    <w:rsid w:val="00D36221"/>
    <w:rsid w:val="00D4057C"/>
    <w:rsid w:val="00D40720"/>
    <w:rsid w:val="00D40954"/>
    <w:rsid w:val="00D439F2"/>
    <w:rsid w:val="00D441D6"/>
    <w:rsid w:val="00D4581F"/>
    <w:rsid w:val="00D46684"/>
    <w:rsid w:val="00D501AE"/>
    <w:rsid w:val="00D5106F"/>
    <w:rsid w:val="00D51519"/>
    <w:rsid w:val="00D516DB"/>
    <w:rsid w:val="00D51F38"/>
    <w:rsid w:val="00D529EC"/>
    <w:rsid w:val="00D539F4"/>
    <w:rsid w:val="00D54277"/>
    <w:rsid w:val="00D561BC"/>
    <w:rsid w:val="00D61399"/>
    <w:rsid w:val="00D6165F"/>
    <w:rsid w:val="00D61968"/>
    <w:rsid w:val="00D646BB"/>
    <w:rsid w:val="00D649F8"/>
    <w:rsid w:val="00D64C1B"/>
    <w:rsid w:val="00D704C0"/>
    <w:rsid w:val="00D71595"/>
    <w:rsid w:val="00D71826"/>
    <w:rsid w:val="00D71C38"/>
    <w:rsid w:val="00D728B6"/>
    <w:rsid w:val="00D737BA"/>
    <w:rsid w:val="00D73876"/>
    <w:rsid w:val="00D74ACD"/>
    <w:rsid w:val="00D74DF8"/>
    <w:rsid w:val="00D81B15"/>
    <w:rsid w:val="00D82411"/>
    <w:rsid w:val="00D8354B"/>
    <w:rsid w:val="00D83852"/>
    <w:rsid w:val="00D83EDE"/>
    <w:rsid w:val="00D8435B"/>
    <w:rsid w:val="00D84520"/>
    <w:rsid w:val="00D84A7B"/>
    <w:rsid w:val="00D84CE9"/>
    <w:rsid w:val="00D8550E"/>
    <w:rsid w:val="00D866D0"/>
    <w:rsid w:val="00D86A84"/>
    <w:rsid w:val="00D86F13"/>
    <w:rsid w:val="00D910FD"/>
    <w:rsid w:val="00D91F7B"/>
    <w:rsid w:val="00D91FEB"/>
    <w:rsid w:val="00D95337"/>
    <w:rsid w:val="00D95E44"/>
    <w:rsid w:val="00D95E5F"/>
    <w:rsid w:val="00D95E9E"/>
    <w:rsid w:val="00D96698"/>
    <w:rsid w:val="00D9678A"/>
    <w:rsid w:val="00D97452"/>
    <w:rsid w:val="00D97ED6"/>
    <w:rsid w:val="00DA04C0"/>
    <w:rsid w:val="00DA0A18"/>
    <w:rsid w:val="00DA1CB5"/>
    <w:rsid w:val="00DA23A1"/>
    <w:rsid w:val="00DA23B6"/>
    <w:rsid w:val="00DA2CD8"/>
    <w:rsid w:val="00DA2E4D"/>
    <w:rsid w:val="00DA3254"/>
    <w:rsid w:val="00DA3A1B"/>
    <w:rsid w:val="00DA3AE8"/>
    <w:rsid w:val="00DA774A"/>
    <w:rsid w:val="00DB1307"/>
    <w:rsid w:val="00DB13B0"/>
    <w:rsid w:val="00DB2F4A"/>
    <w:rsid w:val="00DB4154"/>
    <w:rsid w:val="00DB613D"/>
    <w:rsid w:val="00DB786B"/>
    <w:rsid w:val="00DC3733"/>
    <w:rsid w:val="00DC39F0"/>
    <w:rsid w:val="00DC576A"/>
    <w:rsid w:val="00DC72BD"/>
    <w:rsid w:val="00DC757E"/>
    <w:rsid w:val="00DC785F"/>
    <w:rsid w:val="00DC7EAF"/>
    <w:rsid w:val="00DD0E45"/>
    <w:rsid w:val="00DD1913"/>
    <w:rsid w:val="00DD1FCB"/>
    <w:rsid w:val="00DD4CC5"/>
    <w:rsid w:val="00DD561D"/>
    <w:rsid w:val="00DD7859"/>
    <w:rsid w:val="00DD7B18"/>
    <w:rsid w:val="00DE0044"/>
    <w:rsid w:val="00DE130B"/>
    <w:rsid w:val="00DE1782"/>
    <w:rsid w:val="00DE188E"/>
    <w:rsid w:val="00DE35EB"/>
    <w:rsid w:val="00DE40C7"/>
    <w:rsid w:val="00DE54AC"/>
    <w:rsid w:val="00DE5F97"/>
    <w:rsid w:val="00DE6FB8"/>
    <w:rsid w:val="00DF15BD"/>
    <w:rsid w:val="00DF1CF9"/>
    <w:rsid w:val="00DF1DB8"/>
    <w:rsid w:val="00DF27AA"/>
    <w:rsid w:val="00DF31F9"/>
    <w:rsid w:val="00DF3A8D"/>
    <w:rsid w:val="00DF3DA6"/>
    <w:rsid w:val="00DF521F"/>
    <w:rsid w:val="00DF5E88"/>
    <w:rsid w:val="00E00597"/>
    <w:rsid w:val="00E01494"/>
    <w:rsid w:val="00E021F9"/>
    <w:rsid w:val="00E024C0"/>
    <w:rsid w:val="00E02CFD"/>
    <w:rsid w:val="00E03685"/>
    <w:rsid w:val="00E0399F"/>
    <w:rsid w:val="00E03B1B"/>
    <w:rsid w:val="00E03D8A"/>
    <w:rsid w:val="00E04280"/>
    <w:rsid w:val="00E05088"/>
    <w:rsid w:val="00E068E6"/>
    <w:rsid w:val="00E06CAA"/>
    <w:rsid w:val="00E06DBE"/>
    <w:rsid w:val="00E07C02"/>
    <w:rsid w:val="00E07F77"/>
    <w:rsid w:val="00E10569"/>
    <w:rsid w:val="00E1090B"/>
    <w:rsid w:val="00E112A3"/>
    <w:rsid w:val="00E11B1A"/>
    <w:rsid w:val="00E1210A"/>
    <w:rsid w:val="00E12CBF"/>
    <w:rsid w:val="00E12E5A"/>
    <w:rsid w:val="00E13545"/>
    <w:rsid w:val="00E137B8"/>
    <w:rsid w:val="00E1408F"/>
    <w:rsid w:val="00E14719"/>
    <w:rsid w:val="00E14B5B"/>
    <w:rsid w:val="00E15FDD"/>
    <w:rsid w:val="00E160E8"/>
    <w:rsid w:val="00E172FC"/>
    <w:rsid w:val="00E17B06"/>
    <w:rsid w:val="00E200D9"/>
    <w:rsid w:val="00E20CA6"/>
    <w:rsid w:val="00E21596"/>
    <w:rsid w:val="00E21770"/>
    <w:rsid w:val="00E21F5D"/>
    <w:rsid w:val="00E2291B"/>
    <w:rsid w:val="00E2546F"/>
    <w:rsid w:val="00E25C77"/>
    <w:rsid w:val="00E27375"/>
    <w:rsid w:val="00E310EB"/>
    <w:rsid w:val="00E31A33"/>
    <w:rsid w:val="00E320C4"/>
    <w:rsid w:val="00E32FE5"/>
    <w:rsid w:val="00E332BC"/>
    <w:rsid w:val="00E33FDF"/>
    <w:rsid w:val="00E34189"/>
    <w:rsid w:val="00E3418C"/>
    <w:rsid w:val="00E3428C"/>
    <w:rsid w:val="00E34863"/>
    <w:rsid w:val="00E34938"/>
    <w:rsid w:val="00E37DA4"/>
    <w:rsid w:val="00E40531"/>
    <w:rsid w:val="00E408B4"/>
    <w:rsid w:val="00E41E43"/>
    <w:rsid w:val="00E421DA"/>
    <w:rsid w:val="00E437B7"/>
    <w:rsid w:val="00E43B93"/>
    <w:rsid w:val="00E468E7"/>
    <w:rsid w:val="00E46AC9"/>
    <w:rsid w:val="00E475AD"/>
    <w:rsid w:val="00E50649"/>
    <w:rsid w:val="00E5176A"/>
    <w:rsid w:val="00E5185F"/>
    <w:rsid w:val="00E519F1"/>
    <w:rsid w:val="00E526BF"/>
    <w:rsid w:val="00E527E7"/>
    <w:rsid w:val="00E52AB1"/>
    <w:rsid w:val="00E53B48"/>
    <w:rsid w:val="00E54550"/>
    <w:rsid w:val="00E54C6A"/>
    <w:rsid w:val="00E556FD"/>
    <w:rsid w:val="00E5629E"/>
    <w:rsid w:val="00E6056D"/>
    <w:rsid w:val="00E62991"/>
    <w:rsid w:val="00E62CDE"/>
    <w:rsid w:val="00E63398"/>
    <w:rsid w:val="00E65A1E"/>
    <w:rsid w:val="00E660C8"/>
    <w:rsid w:val="00E67209"/>
    <w:rsid w:val="00E67892"/>
    <w:rsid w:val="00E70CCA"/>
    <w:rsid w:val="00E71D89"/>
    <w:rsid w:val="00E72785"/>
    <w:rsid w:val="00E729BB"/>
    <w:rsid w:val="00E72EAE"/>
    <w:rsid w:val="00E76274"/>
    <w:rsid w:val="00E77B0A"/>
    <w:rsid w:val="00E77CE1"/>
    <w:rsid w:val="00E80AA8"/>
    <w:rsid w:val="00E80B29"/>
    <w:rsid w:val="00E82B34"/>
    <w:rsid w:val="00E84078"/>
    <w:rsid w:val="00E853F6"/>
    <w:rsid w:val="00E86066"/>
    <w:rsid w:val="00E86EAD"/>
    <w:rsid w:val="00E878EF"/>
    <w:rsid w:val="00E87A39"/>
    <w:rsid w:val="00E91118"/>
    <w:rsid w:val="00E91681"/>
    <w:rsid w:val="00E922D2"/>
    <w:rsid w:val="00E924AD"/>
    <w:rsid w:val="00E946E9"/>
    <w:rsid w:val="00E94E15"/>
    <w:rsid w:val="00E9535D"/>
    <w:rsid w:val="00E964DD"/>
    <w:rsid w:val="00E96A30"/>
    <w:rsid w:val="00E97943"/>
    <w:rsid w:val="00EA0821"/>
    <w:rsid w:val="00EA2F56"/>
    <w:rsid w:val="00EA3500"/>
    <w:rsid w:val="00EA4B9F"/>
    <w:rsid w:val="00EA50AC"/>
    <w:rsid w:val="00EA64C3"/>
    <w:rsid w:val="00EA6C94"/>
    <w:rsid w:val="00EA6FAF"/>
    <w:rsid w:val="00EA7B35"/>
    <w:rsid w:val="00EB085B"/>
    <w:rsid w:val="00EB0E66"/>
    <w:rsid w:val="00EB1E58"/>
    <w:rsid w:val="00EB2D52"/>
    <w:rsid w:val="00EB38FD"/>
    <w:rsid w:val="00EB4A84"/>
    <w:rsid w:val="00EB57EE"/>
    <w:rsid w:val="00EB5FFE"/>
    <w:rsid w:val="00EB61AF"/>
    <w:rsid w:val="00EB7E73"/>
    <w:rsid w:val="00EB7ED9"/>
    <w:rsid w:val="00EC07C7"/>
    <w:rsid w:val="00EC085D"/>
    <w:rsid w:val="00EC26A8"/>
    <w:rsid w:val="00EC2993"/>
    <w:rsid w:val="00EC37F8"/>
    <w:rsid w:val="00EC3F55"/>
    <w:rsid w:val="00EC3F85"/>
    <w:rsid w:val="00EC4281"/>
    <w:rsid w:val="00EC4F84"/>
    <w:rsid w:val="00EC5373"/>
    <w:rsid w:val="00EC53F3"/>
    <w:rsid w:val="00EC585A"/>
    <w:rsid w:val="00EC6D0A"/>
    <w:rsid w:val="00EC79A9"/>
    <w:rsid w:val="00ED1A95"/>
    <w:rsid w:val="00ED3A55"/>
    <w:rsid w:val="00ED4417"/>
    <w:rsid w:val="00ED4E9A"/>
    <w:rsid w:val="00ED4F83"/>
    <w:rsid w:val="00ED5909"/>
    <w:rsid w:val="00ED64A3"/>
    <w:rsid w:val="00EE0500"/>
    <w:rsid w:val="00EE1798"/>
    <w:rsid w:val="00EE231F"/>
    <w:rsid w:val="00EE4684"/>
    <w:rsid w:val="00EE4B65"/>
    <w:rsid w:val="00EE5786"/>
    <w:rsid w:val="00EE62CD"/>
    <w:rsid w:val="00EF022C"/>
    <w:rsid w:val="00EF17C3"/>
    <w:rsid w:val="00EF1A29"/>
    <w:rsid w:val="00EF2748"/>
    <w:rsid w:val="00EF38C9"/>
    <w:rsid w:val="00EF4A36"/>
    <w:rsid w:val="00EF4B1F"/>
    <w:rsid w:val="00EF633D"/>
    <w:rsid w:val="00EF7FA7"/>
    <w:rsid w:val="00F018FA"/>
    <w:rsid w:val="00F0195F"/>
    <w:rsid w:val="00F01AC6"/>
    <w:rsid w:val="00F02EE6"/>
    <w:rsid w:val="00F034B1"/>
    <w:rsid w:val="00F03689"/>
    <w:rsid w:val="00F0491F"/>
    <w:rsid w:val="00F0525B"/>
    <w:rsid w:val="00F06052"/>
    <w:rsid w:val="00F06A20"/>
    <w:rsid w:val="00F07B50"/>
    <w:rsid w:val="00F137E6"/>
    <w:rsid w:val="00F148CB"/>
    <w:rsid w:val="00F15832"/>
    <w:rsid w:val="00F16C33"/>
    <w:rsid w:val="00F1752E"/>
    <w:rsid w:val="00F2124F"/>
    <w:rsid w:val="00F21A90"/>
    <w:rsid w:val="00F21ED0"/>
    <w:rsid w:val="00F236FC"/>
    <w:rsid w:val="00F24528"/>
    <w:rsid w:val="00F24662"/>
    <w:rsid w:val="00F249E2"/>
    <w:rsid w:val="00F24B9A"/>
    <w:rsid w:val="00F24D06"/>
    <w:rsid w:val="00F25A7A"/>
    <w:rsid w:val="00F25C45"/>
    <w:rsid w:val="00F26457"/>
    <w:rsid w:val="00F26F6B"/>
    <w:rsid w:val="00F30077"/>
    <w:rsid w:val="00F30A1C"/>
    <w:rsid w:val="00F30DE7"/>
    <w:rsid w:val="00F312D3"/>
    <w:rsid w:val="00F3356D"/>
    <w:rsid w:val="00F33726"/>
    <w:rsid w:val="00F33BE7"/>
    <w:rsid w:val="00F34381"/>
    <w:rsid w:val="00F34D1B"/>
    <w:rsid w:val="00F35CFF"/>
    <w:rsid w:val="00F37434"/>
    <w:rsid w:val="00F37464"/>
    <w:rsid w:val="00F40358"/>
    <w:rsid w:val="00F42CB6"/>
    <w:rsid w:val="00F43D3A"/>
    <w:rsid w:val="00F4427A"/>
    <w:rsid w:val="00F44F45"/>
    <w:rsid w:val="00F452BE"/>
    <w:rsid w:val="00F45B31"/>
    <w:rsid w:val="00F45C24"/>
    <w:rsid w:val="00F4617F"/>
    <w:rsid w:val="00F47007"/>
    <w:rsid w:val="00F504AD"/>
    <w:rsid w:val="00F50817"/>
    <w:rsid w:val="00F522C9"/>
    <w:rsid w:val="00F53600"/>
    <w:rsid w:val="00F537B8"/>
    <w:rsid w:val="00F55C5D"/>
    <w:rsid w:val="00F56AC3"/>
    <w:rsid w:val="00F56E33"/>
    <w:rsid w:val="00F5755E"/>
    <w:rsid w:val="00F60C71"/>
    <w:rsid w:val="00F6134C"/>
    <w:rsid w:val="00F6318C"/>
    <w:rsid w:val="00F63E15"/>
    <w:rsid w:val="00F64007"/>
    <w:rsid w:val="00F64234"/>
    <w:rsid w:val="00F64D69"/>
    <w:rsid w:val="00F65178"/>
    <w:rsid w:val="00F65533"/>
    <w:rsid w:val="00F659C0"/>
    <w:rsid w:val="00F6711C"/>
    <w:rsid w:val="00F67427"/>
    <w:rsid w:val="00F70422"/>
    <w:rsid w:val="00F71A86"/>
    <w:rsid w:val="00F71FE7"/>
    <w:rsid w:val="00F720B9"/>
    <w:rsid w:val="00F74ACE"/>
    <w:rsid w:val="00F74EBC"/>
    <w:rsid w:val="00F75327"/>
    <w:rsid w:val="00F7577F"/>
    <w:rsid w:val="00F77772"/>
    <w:rsid w:val="00F80473"/>
    <w:rsid w:val="00F8101E"/>
    <w:rsid w:val="00F8158D"/>
    <w:rsid w:val="00F8270E"/>
    <w:rsid w:val="00F82BD3"/>
    <w:rsid w:val="00F84502"/>
    <w:rsid w:val="00F87F56"/>
    <w:rsid w:val="00F90C18"/>
    <w:rsid w:val="00F9275A"/>
    <w:rsid w:val="00F92EEA"/>
    <w:rsid w:val="00F92F1F"/>
    <w:rsid w:val="00F92F8F"/>
    <w:rsid w:val="00F93800"/>
    <w:rsid w:val="00F94A75"/>
    <w:rsid w:val="00F94F6E"/>
    <w:rsid w:val="00FA0F90"/>
    <w:rsid w:val="00FA1072"/>
    <w:rsid w:val="00FA1C70"/>
    <w:rsid w:val="00FA1D9E"/>
    <w:rsid w:val="00FA3D4A"/>
    <w:rsid w:val="00FA3DAF"/>
    <w:rsid w:val="00FA55E8"/>
    <w:rsid w:val="00FA5829"/>
    <w:rsid w:val="00FA5864"/>
    <w:rsid w:val="00FA5D66"/>
    <w:rsid w:val="00FA64A2"/>
    <w:rsid w:val="00FA6FB8"/>
    <w:rsid w:val="00FB11FE"/>
    <w:rsid w:val="00FB16AF"/>
    <w:rsid w:val="00FB1F06"/>
    <w:rsid w:val="00FB206E"/>
    <w:rsid w:val="00FB210A"/>
    <w:rsid w:val="00FB22C8"/>
    <w:rsid w:val="00FB2C3A"/>
    <w:rsid w:val="00FB36C5"/>
    <w:rsid w:val="00FB3ACC"/>
    <w:rsid w:val="00FB3CBD"/>
    <w:rsid w:val="00FB46CF"/>
    <w:rsid w:val="00FB5BA1"/>
    <w:rsid w:val="00FB5FF3"/>
    <w:rsid w:val="00FB7D9C"/>
    <w:rsid w:val="00FC0E6C"/>
    <w:rsid w:val="00FC10AC"/>
    <w:rsid w:val="00FC13A2"/>
    <w:rsid w:val="00FC169F"/>
    <w:rsid w:val="00FC3EBB"/>
    <w:rsid w:val="00FC4173"/>
    <w:rsid w:val="00FC45F9"/>
    <w:rsid w:val="00FC496A"/>
    <w:rsid w:val="00FC614B"/>
    <w:rsid w:val="00FC62DC"/>
    <w:rsid w:val="00FC6AE1"/>
    <w:rsid w:val="00FD0AA3"/>
    <w:rsid w:val="00FD194B"/>
    <w:rsid w:val="00FD1D75"/>
    <w:rsid w:val="00FD23E2"/>
    <w:rsid w:val="00FD2433"/>
    <w:rsid w:val="00FD28A4"/>
    <w:rsid w:val="00FD4ADE"/>
    <w:rsid w:val="00FE09C9"/>
    <w:rsid w:val="00FE12EA"/>
    <w:rsid w:val="00FE1CA8"/>
    <w:rsid w:val="00FE2621"/>
    <w:rsid w:val="00FE2CDC"/>
    <w:rsid w:val="00FE41E3"/>
    <w:rsid w:val="00FE442A"/>
    <w:rsid w:val="00FE4C08"/>
    <w:rsid w:val="00FE613F"/>
    <w:rsid w:val="00FE730C"/>
    <w:rsid w:val="00FE7560"/>
    <w:rsid w:val="00FE7D13"/>
    <w:rsid w:val="00FE7EB9"/>
    <w:rsid w:val="00FE7F31"/>
    <w:rsid w:val="00FF046D"/>
    <w:rsid w:val="00FF0922"/>
    <w:rsid w:val="00FF097E"/>
    <w:rsid w:val="00FF2137"/>
    <w:rsid w:val="00FF31B5"/>
    <w:rsid w:val="00FF35B5"/>
    <w:rsid w:val="00FF4F49"/>
    <w:rsid w:val="00FF5F30"/>
    <w:rsid w:val="00FF6EF5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5">
      <o:colormru v:ext="edit" colors="#c30,#ff1f1f,red,#ff5050,#f30"/>
    </o:shapedefaults>
    <o:shapelayout v:ext="edit">
      <o:idmap v:ext="edit" data="2"/>
      <o:rules v:ext="edit">
        <o:r id="V:Rule1" type="connector" idref="#_x0000_s2080"/>
        <o:r id="V:Rule2" type="connector" idref="#_x0000_s2083"/>
        <o:r id="V:Rule3" type="connector" idref="#_x0000_s2084"/>
        <o:r id="V:Rule4" type="connector" idref="#_x0000_s2088"/>
        <o:r id="V:Rule5" type="connector" idref="#_x0000_s2087"/>
        <o:r id="V:Rule6" type="connector" idref="#_x0000_s2093"/>
        <o:r id="V:Rule7" type="connector" idref="#_x0000_s2090"/>
        <o:r id="V:Rule8" type="connector" idref="#_x0000_s2094"/>
      </o:rules>
    </o:shapelayout>
  </w:shapeDefaults>
  <w:decimalSymbol w:val=","/>
  <w:listSeparator w:val=";"/>
  <w14:docId w14:val="7A1F2CAB"/>
  <w15:chartTrackingRefBased/>
  <w15:docId w15:val="{E71521D2-32CA-4296-BCAE-EDE1EC9F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A4A"/>
    <w:pPr>
      <w:keepNext/>
      <w:spacing w:after="120"/>
      <w:jc w:val="both"/>
    </w:pPr>
    <w:rPr>
      <w:rFonts w:ascii="Arial" w:hAnsi="Arial"/>
      <w:sz w:val="22"/>
    </w:rPr>
  </w:style>
  <w:style w:type="paragraph" w:styleId="Titre1">
    <w:name w:val="heading 1"/>
    <w:aliases w:val="h1,l1,level 1,level1,1,H1,Level 1 Head,heading 1,1titre,1titre1,1titre2,1titre3,1titre4,1titre5,1titre6"/>
    <w:basedOn w:val="Normal"/>
    <w:next w:val="Normal"/>
    <w:link w:val="Titre1Car"/>
    <w:autoRedefine/>
    <w:qFormat/>
    <w:rsid w:val="000C5BBC"/>
    <w:pPr>
      <w:keepLines/>
      <w:numPr>
        <w:numId w:val="5"/>
      </w:numPr>
      <w:pBdr>
        <w:bottom w:val="single" w:sz="6" w:space="6" w:color="808080"/>
      </w:pBdr>
      <w:shd w:val="clear" w:color="auto" w:fill="007BC0"/>
      <w:spacing w:after="240"/>
      <w:ind w:right="283"/>
      <w:outlineLvl w:val="0"/>
    </w:pPr>
    <w:rPr>
      <w:rFonts w:cs="Arial (W1)"/>
      <w:b/>
      <w:caps/>
      <w:color w:val="FFFFFF"/>
      <w:kern w:val="28"/>
      <w:sz w:val="28"/>
      <w:szCs w:val="28"/>
    </w:rPr>
  </w:style>
  <w:style w:type="paragraph" w:styleId="Titre2">
    <w:name w:val="heading 2"/>
    <w:aliases w:val="2,H2,h2,Header 2,l2,Level 2 Head,heading 2,2 headline,h"/>
    <w:basedOn w:val="Normal"/>
    <w:next w:val="Normal"/>
    <w:link w:val="Titre2Car"/>
    <w:qFormat/>
    <w:rsid w:val="005924C4"/>
    <w:pPr>
      <w:numPr>
        <w:ilvl w:val="1"/>
        <w:numId w:val="5"/>
      </w:numPr>
      <w:tabs>
        <w:tab w:val="left" w:pos="1843"/>
      </w:tabs>
      <w:spacing w:before="240" w:after="240"/>
      <w:outlineLvl w:val="1"/>
    </w:pPr>
    <w:rPr>
      <w:rFonts w:ascii="Aptos" w:hAnsi="Aptos"/>
      <w:b/>
      <w:caps/>
      <w:shadow/>
      <w:color w:val="004268"/>
      <w:sz w:val="32"/>
      <w:szCs w:val="26"/>
    </w:rPr>
  </w:style>
  <w:style w:type="paragraph" w:styleId="Titre3">
    <w:name w:val="heading 3"/>
    <w:aliases w:val="H3,3,3heading,h3,l3,level3,Level 3 Head,heading 3,3 bullet,b"/>
    <w:basedOn w:val="Normal"/>
    <w:next w:val="Normal"/>
    <w:qFormat/>
    <w:rsid w:val="00523882"/>
    <w:pPr>
      <w:numPr>
        <w:ilvl w:val="2"/>
        <w:numId w:val="5"/>
      </w:numPr>
      <w:spacing w:before="360"/>
      <w:outlineLvl w:val="2"/>
    </w:pPr>
    <w:rPr>
      <w:b/>
      <w:smallCaps/>
      <w:color w:val="004268"/>
      <w:sz w:val="24"/>
      <w:szCs w:val="24"/>
    </w:rPr>
  </w:style>
  <w:style w:type="paragraph" w:styleId="Titre4">
    <w:name w:val="heading 4"/>
    <w:aliases w:val="4heading,4,H4,4 dash,d"/>
    <w:basedOn w:val="Normal"/>
    <w:next w:val="Normal"/>
    <w:qFormat/>
    <w:rsid w:val="005924C4"/>
    <w:pPr>
      <w:numPr>
        <w:ilvl w:val="3"/>
        <w:numId w:val="5"/>
      </w:numPr>
      <w:spacing w:before="240"/>
      <w:outlineLvl w:val="3"/>
    </w:pPr>
    <w:rPr>
      <w:rFonts w:ascii="Aptos" w:hAnsi="Aptos"/>
      <w:b/>
      <w:color w:val="004268"/>
      <w:sz w:val="28"/>
      <w:szCs w:val="22"/>
    </w:rPr>
  </w:style>
  <w:style w:type="paragraph" w:styleId="Titre5">
    <w:name w:val="heading 5"/>
    <w:aliases w:val="Roman list,H5"/>
    <w:basedOn w:val="Normal"/>
    <w:next w:val="Normal"/>
    <w:qFormat/>
    <w:rsid w:val="001A00BF"/>
    <w:pPr>
      <w:numPr>
        <w:ilvl w:val="4"/>
        <w:numId w:val="5"/>
      </w:numPr>
      <w:pBdr>
        <w:bottom w:val="single" w:sz="4" w:space="1" w:color="auto"/>
      </w:pBdr>
      <w:outlineLvl w:val="4"/>
    </w:pPr>
    <w:rPr>
      <w:b/>
      <w:i/>
    </w:rPr>
  </w:style>
  <w:style w:type="paragraph" w:styleId="Titre6">
    <w:name w:val="heading 6"/>
    <w:aliases w:val="Bullet list,H6"/>
    <w:basedOn w:val="Normal"/>
    <w:next w:val="Normal"/>
    <w:qFormat/>
    <w:rsid w:val="001A00BF"/>
    <w:pPr>
      <w:numPr>
        <w:ilvl w:val="5"/>
        <w:numId w:val="5"/>
      </w:numPr>
      <w:jc w:val="left"/>
      <w:outlineLvl w:val="5"/>
    </w:pPr>
    <w:rPr>
      <w:i/>
      <w:shadow/>
    </w:rPr>
  </w:style>
  <w:style w:type="paragraph" w:styleId="Titre7">
    <w:name w:val="heading 7"/>
    <w:aliases w:val="letter list"/>
    <w:basedOn w:val="Normal"/>
    <w:next w:val="Normal"/>
    <w:qFormat/>
    <w:rsid w:val="001A00BF"/>
    <w:pPr>
      <w:numPr>
        <w:ilvl w:val="6"/>
        <w:numId w:val="5"/>
      </w:numPr>
      <w:outlineLvl w:val="6"/>
    </w:pPr>
    <w:rPr>
      <w:b/>
      <w:u w:val="single"/>
    </w:rPr>
  </w:style>
  <w:style w:type="paragraph" w:styleId="Titre8">
    <w:name w:val="heading 8"/>
    <w:aliases w:val="action, action"/>
    <w:basedOn w:val="Normal"/>
    <w:next w:val="Normal"/>
    <w:qFormat/>
    <w:rsid w:val="001A00BF"/>
    <w:pPr>
      <w:numPr>
        <w:ilvl w:val="7"/>
        <w:numId w:val="5"/>
      </w:numPr>
      <w:jc w:val="center"/>
      <w:outlineLvl w:val="7"/>
    </w:pPr>
    <w:rPr>
      <w:rFonts w:ascii="Comic Sans MS" w:hAnsi="Comic Sans MS"/>
      <w:sz w:val="72"/>
    </w:rPr>
  </w:style>
  <w:style w:type="paragraph" w:styleId="Titre9">
    <w:name w:val="heading 9"/>
    <w:aliases w:val="progress, progress,Titre 10"/>
    <w:basedOn w:val="Normal"/>
    <w:next w:val="Normal"/>
    <w:qFormat/>
    <w:rsid w:val="001A00BF"/>
    <w:pPr>
      <w:numPr>
        <w:ilvl w:val="8"/>
        <w:numId w:val="5"/>
      </w:numPr>
      <w:jc w:val="center"/>
      <w:outlineLvl w:val="8"/>
    </w:pPr>
    <w:rPr>
      <w:rFonts w:ascii="Comic Sans MS" w:hAnsi="Comic Sans MS"/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E67209"/>
    <w:pPr>
      <w:tabs>
        <w:tab w:val="center" w:pos="4536"/>
        <w:tab w:val="right" w:pos="9072"/>
      </w:tabs>
      <w:spacing w:after="0"/>
    </w:pPr>
  </w:style>
  <w:style w:type="paragraph" w:styleId="TM1">
    <w:name w:val="toc 1"/>
    <w:basedOn w:val="Normal"/>
    <w:next w:val="Normal"/>
    <w:uiPriority w:val="39"/>
    <w:rsid w:val="00354080"/>
    <w:pPr>
      <w:tabs>
        <w:tab w:val="left" w:pos="351"/>
        <w:tab w:val="right" w:pos="9497"/>
      </w:tabs>
      <w:spacing w:before="360"/>
    </w:pPr>
    <w:rPr>
      <w:rFonts w:ascii="Arial Narrow" w:hAnsi="Arial Narrow"/>
      <w:b/>
      <w:caps/>
      <w:noProof/>
      <w:sz w:val="20"/>
      <w:u w:val="single"/>
    </w:rPr>
  </w:style>
  <w:style w:type="paragraph" w:styleId="TM2">
    <w:name w:val="toc 2"/>
    <w:basedOn w:val="Normal"/>
    <w:next w:val="Normal"/>
    <w:uiPriority w:val="39"/>
    <w:rsid w:val="00B64ACE"/>
    <w:pPr>
      <w:tabs>
        <w:tab w:val="left" w:pos="993"/>
        <w:tab w:val="left" w:pos="1276"/>
        <w:tab w:val="left" w:pos="9497"/>
      </w:tabs>
      <w:spacing w:after="0"/>
      <w:ind w:firstLine="567"/>
    </w:pPr>
    <w:rPr>
      <w:rFonts w:ascii="Arial Narrow" w:hAnsi="Arial Narrow"/>
      <w:b/>
      <w:smallCaps/>
      <w:noProof/>
    </w:rPr>
  </w:style>
  <w:style w:type="paragraph" w:customStyle="1" w:styleId="StyleSignaturelectroniqueLatinVerdanaComplexeLucidaS">
    <w:name w:val="Style Signature électronique + (Latin) Verdana (Complexe) Lucida S..."/>
    <w:basedOn w:val="Signaturelectronique"/>
    <w:rsid w:val="00AA1549"/>
    <w:rPr>
      <w:rFonts w:ascii="Verdana" w:hAnsi="Verdana" w:cs="Lucida Sans Unicode"/>
      <w:b/>
      <w:bCs/>
      <w:sz w:val="20"/>
    </w:rPr>
  </w:style>
  <w:style w:type="paragraph" w:styleId="Signaturelectronique">
    <w:name w:val="E-mail Signature"/>
    <w:basedOn w:val="Normal"/>
    <w:rsid w:val="00C2500C"/>
  </w:style>
  <w:style w:type="character" w:customStyle="1" w:styleId="StyleVerdana13ptGras">
    <w:name w:val="Style Verdana 13 pt Gras"/>
    <w:rsid w:val="00027FD6"/>
    <w:rPr>
      <w:rFonts w:ascii="Verdana" w:hAnsi="Verdana"/>
      <w:b/>
      <w:bCs/>
      <w:i/>
      <w:sz w:val="26"/>
      <w:szCs w:val="26"/>
    </w:rPr>
  </w:style>
  <w:style w:type="paragraph" w:customStyle="1" w:styleId="StyleSignaturelectroniqueLatinVerdanaComplexeLucidaS1">
    <w:name w:val="Style Signature électronique + (Latin) Verdana (Complexe) Lucida S...1"/>
    <w:basedOn w:val="Signaturelectronique"/>
    <w:rsid w:val="00C2500C"/>
    <w:pPr>
      <w:keepNext w:val="0"/>
      <w:spacing w:after="0"/>
    </w:pPr>
    <w:rPr>
      <w:rFonts w:ascii="Verdana" w:hAnsi="Verdana" w:cs="Lucida Sans Unicode"/>
      <w:b/>
      <w:bCs/>
      <w:sz w:val="20"/>
    </w:rPr>
  </w:style>
  <w:style w:type="paragraph" w:customStyle="1" w:styleId="StyleSignaturelectroniqueLatinVerdanaComplexeLucidaS2">
    <w:name w:val="Style Signature électronique + (Latin) Verdana (Complexe) Lucida S...2"/>
    <w:basedOn w:val="Signaturelectronique"/>
    <w:rsid w:val="00C2500C"/>
    <w:pPr>
      <w:keepNext w:val="0"/>
      <w:keepLines/>
      <w:widowControl w:val="0"/>
      <w:spacing w:after="0"/>
    </w:pPr>
    <w:rPr>
      <w:rFonts w:ascii="Verdana" w:hAnsi="Verdana" w:cs="Lucida Sans Unicode"/>
      <w:b/>
      <w:bCs/>
      <w:sz w:val="20"/>
    </w:rPr>
  </w:style>
  <w:style w:type="character" w:customStyle="1" w:styleId="StyleLatin12pt">
    <w:name w:val="Style (Latin) 12 pt"/>
    <w:rsid w:val="00C2500C"/>
    <w:rPr>
      <w:sz w:val="22"/>
    </w:rPr>
  </w:style>
  <w:style w:type="paragraph" w:customStyle="1" w:styleId="StyleSignaturelectroniqueLatinVerdanaComplexeLucidaS3">
    <w:name w:val="Style Signature électronique + (Latin) Verdana (Complexe) Lucida S...3"/>
    <w:basedOn w:val="Signaturelectronique"/>
    <w:rsid w:val="00350FDE"/>
    <w:pPr>
      <w:keepNext w:val="0"/>
      <w:widowControl w:val="0"/>
      <w:spacing w:after="0" w:line="120" w:lineRule="auto"/>
    </w:pPr>
    <w:rPr>
      <w:rFonts w:ascii="Verdana" w:hAnsi="Verdana" w:cs="Lucida Sans Unicode"/>
      <w:b/>
      <w:bCs/>
      <w:sz w:val="20"/>
    </w:rPr>
  </w:style>
  <w:style w:type="paragraph" w:customStyle="1" w:styleId="Style3">
    <w:name w:val="Style3"/>
    <w:basedOn w:val="TM2"/>
    <w:rsid w:val="008F18CD"/>
    <w:pPr>
      <w:tabs>
        <w:tab w:val="right" w:pos="10206"/>
      </w:tabs>
      <w:spacing w:before="100" w:beforeAutospacing="1" w:afterAutospacing="1"/>
    </w:pPr>
    <w:rPr>
      <w:rFonts w:cs="Times New (W1)"/>
      <w:bCs/>
    </w:rPr>
  </w:style>
  <w:style w:type="paragraph" w:customStyle="1" w:styleId="Style4">
    <w:name w:val="Style4"/>
    <w:basedOn w:val="TM2"/>
    <w:autoRedefine/>
    <w:rsid w:val="0099634A"/>
    <w:pPr>
      <w:tabs>
        <w:tab w:val="right" w:pos="10206"/>
      </w:tabs>
      <w:spacing w:before="100" w:beforeAutospacing="1" w:afterAutospacing="1"/>
    </w:pPr>
    <w:rPr>
      <w:b w:val="0"/>
      <w:bCs/>
    </w:rPr>
  </w:style>
  <w:style w:type="paragraph" w:customStyle="1" w:styleId="Remarque">
    <w:name w:val="Remarque"/>
    <w:basedOn w:val="Normal"/>
    <w:rsid w:val="0099634A"/>
    <w:pPr>
      <w:keepNext w:val="0"/>
      <w:widowControl w:val="0"/>
      <w:tabs>
        <w:tab w:val="left" w:pos="851"/>
      </w:tabs>
      <w:autoSpaceDE w:val="0"/>
      <w:autoSpaceDN w:val="0"/>
      <w:spacing w:after="0"/>
      <w:ind w:left="851" w:right="793" w:hanging="567"/>
    </w:pPr>
    <w:rPr>
      <w:rFonts w:ascii="Lydian" w:hAnsi="Lydian"/>
      <w:b/>
      <w:bCs/>
      <w:sz w:val="24"/>
      <w:szCs w:val="28"/>
    </w:rPr>
  </w:style>
  <w:style w:type="paragraph" w:styleId="TM3">
    <w:name w:val="toc 3"/>
    <w:basedOn w:val="Normal"/>
    <w:next w:val="Normal"/>
    <w:uiPriority w:val="39"/>
    <w:rsid w:val="00B64ACE"/>
    <w:pPr>
      <w:tabs>
        <w:tab w:val="left" w:pos="1276"/>
        <w:tab w:val="left" w:pos="1701"/>
        <w:tab w:val="left" w:pos="9497"/>
      </w:tabs>
      <w:spacing w:after="0"/>
      <w:ind w:left="1134"/>
    </w:pPr>
    <w:rPr>
      <w:rFonts w:ascii="Arial Narrow" w:hAnsi="Arial Narrow"/>
      <w:smallCaps/>
      <w:noProof/>
      <w:sz w:val="20"/>
    </w:rPr>
  </w:style>
  <w:style w:type="paragraph" w:customStyle="1" w:styleId="StyleComplexeArialAvant0cm">
    <w:name w:val="Style (Complexe) Arial Avant : 0 cm"/>
    <w:basedOn w:val="Normal"/>
    <w:rsid w:val="00C154AE"/>
    <w:pPr>
      <w:spacing w:after="0"/>
    </w:pPr>
    <w:rPr>
      <w:rFonts w:cs="Arial"/>
    </w:rPr>
  </w:style>
  <w:style w:type="paragraph" w:customStyle="1" w:styleId="StyleSignaturelectroniqueLatinVerdanaComplexeLucidaS4">
    <w:name w:val="Style Signature électronique + (Latin) Verdana (Complexe) Lucida S...4"/>
    <w:basedOn w:val="Signaturelectronique"/>
    <w:rsid w:val="00C154AE"/>
    <w:pPr>
      <w:keepNext w:val="0"/>
      <w:widowControl w:val="0"/>
      <w:spacing w:after="0"/>
    </w:pPr>
    <w:rPr>
      <w:rFonts w:ascii="Verdana" w:hAnsi="Verdana" w:cs="Lucida Sans Unicode"/>
      <w:b/>
      <w:bCs/>
    </w:rPr>
  </w:style>
  <w:style w:type="paragraph" w:customStyle="1" w:styleId="StyleSignaturelectroniqueLatinVerdanaComplexeLucidaS5">
    <w:name w:val="Style Signature électronique + (Latin) Verdana (Complexe) Lucida S...5"/>
    <w:basedOn w:val="Signaturelectronique"/>
    <w:rsid w:val="00C154AE"/>
    <w:pPr>
      <w:spacing w:after="0"/>
    </w:pPr>
    <w:rPr>
      <w:rFonts w:ascii="Verdana" w:hAnsi="Verdana" w:cs="Lucida Sans Unicode"/>
      <w:b/>
      <w:bCs/>
    </w:rPr>
  </w:style>
  <w:style w:type="character" w:customStyle="1" w:styleId="StyleComplexeArial10ptGrasCouleurpersonnaliseRVB217">
    <w:name w:val="Style (Complexe) Arial 10 pt Gras Couleur personnalisée(RVB(217"/>
    <w:aliases w:val="..."/>
    <w:rsid w:val="00D14E3A"/>
    <w:rPr>
      <w:rFonts w:cs="Arial"/>
      <w:b/>
      <w:bCs/>
      <w:color w:val="D93577"/>
      <w:sz w:val="20"/>
      <w:szCs w:val="20"/>
    </w:rPr>
  </w:style>
  <w:style w:type="paragraph" w:customStyle="1" w:styleId="Style2">
    <w:name w:val="Style2"/>
    <w:basedOn w:val="Titre1"/>
    <w:rsid w:val="009E3B5E"/>
    <w:pPr>
      <w:numPr>
        <w:numId w:val="3"/>
      </w:numPr>
      <w:shd w:val="clear" w:color="auto" w:fill="808080"/>
      <w:tabs>
        <w:tab w:val="left" w:pos="1644"/>
      </w:tabs>
    </w:pPr>
    <w:rPr>
      <w:i/>
      <w:sz w:val="24"/>
    </w:rPr>
  </w:style>
  <w:style w:type="paragraph" w:customStyle="1" w:styleId="StyleAvant5ptAprs5pt">
    <w:name w:val="Style Avant : 5 pt Après : 5 pt"/>
    <w:basedOn w:val="Normal"/>
    <w:rsid w:val="009E3B5E"/>
    <w:pPr>
      <w:spacing w:before="100" w:after="100"/>
    </w:pPr>
    <w:rPr>
      <w:b/>
      <w:i/>
    </w:rPr>
  </w:style>
  <w:style w:type="paragraph" w:customStyle="1" w:styleId="StyleAvant5ptAprs5pt1">
    <w:name w:val="Style Avant : 5 pt Après : 5 pt1"/>
    <w:basedOn w:val="Normal"/>
    <w:rsid w:val="009E3B5E"/>
    <w:pPr>
      <w:numPr>
        <w:numId w:val="2"/>
      </w:numPr>
      <w:spacing w:before="100" w:after="100"/>
    </w:pPr>
    <w:rPr>
      <w:b/>
      <w:i/>
    </w:rPr>
  </w:style>
  <w:style w:type="paragraph" w:styleId="En-tte">
    <w:name w:val="header"/>
    <w:basedOn w:val="Normal"/>
    <w:link w:val="En-tteCar"/>
    <w:rsid w:val="0009742B"/>
    <w:pPr>
      <w:tabs>
        <w:tab w:val="center" w:pos="4536"/>
        <w:tab w:val="right" w:pos="9072"/>
      </w:tabs>
    </w:pPr>
  </w:style>
  <w:style w:type="paragraph" w:customStyle="1" w:styleId="Tableau">
    <w:name w:val="Tableau"/>
    <w:basedOn w:val="Normal"/>
    <w:rsid w:val="0009742B"/>
    <w:pPr>
      <w:spacing w:before="60" w:after="60"/>
    </w:pPr>
  </w:style>
  <w:style w:type="paragraph" w:customStyle="1" w:styleId="sstirets">
    <w:name w:val="sstirets"/>
    <w:basedOn w:val="Normal"/>
    <w:rsid w:val="0009742B"/>
    <w:pPr>
      <w:tabs>
        <w:tab w:val="left" w:pos="737"/>
        <w:tab w:val="left" w:pos="851"/>
      </w:tabs>
      <w:spacing w:after="60"/>
      <w:ind w:left="738" w:hanging="284"/>
    </w:pPr>
  </w:style>
  <w:style w:type="paragraph" w:customStyle="1" w:styleId="tirets">
    <w:name w:val="tirets"/>
    <w:basedOn w:val="Normal"/>
    <w:rsid w:val="0009742B"/>
    <w:pPr>
      <w:tabs>
        <w:tab w:val="num" w:pos="700"/>
      </w:tabs>
      <w:spacing w:after="60"/>
      <w:ind w:left="680" w:hanging="340"/>
    </w:pPr>
  </w:style>
  <w:style w:type="paragraph" w:customStyle="1" w:styleId="tiretsdcals">
    <w:name w:val="tirets décalés"/>
    <w:basedOn w:val="tirets"/>
    <w:rsid w:val="0009742B"/>
    <w:pPr>
      <w:tabs>
        <w:tab w:val="clear" w:pos="700"/>
        <w:tab w:val="num" w:pos="1040"/>
      </w:tabs>
      <w:ind w:left="1021" w:hanging="341"/>
    </w:pPr>
  </w:style>
  <w:style w:type="paragraph" w:customStyle="1" w:styleId="Important">
    <w:name w:val="Important"/>
    <w:basedOn w:val="Normal"/>
    <w:next w:val="Normal"/>
    <w:rsid w:val="0009742B"/>
    <w:pPr>
      <w:keepLines/>
      <w:pBdr>
        <w:left w:val="single" w:sz="36" w:space="6" w:color="auto"/>
      </w:pBdr>
      <w:spacing w:after="0"/>
      <w:ind w:left="567" w:right="567"/>
    </w:pPr>
    <w:rPr>
      <w:rFonts w:ascii="Bookman Old Style" w:hAnsi="Bookman Old Style"/>
      <w:b/>
    </w:rPr>
  </w:style>
  <w:style w:type="paragraph" w:customStyle="1" w:styleId="Rgle">
    <w:name w:val="Règle"/>
    <w:basedOn w:val="Important"/>
    <w:next w:val="Normal"/>
    <w:rsid w:val="0009742B"/>
    <w:pPr>
      <w:pBdr>
        <w:left w:val="single" w:sz="36" w:space="6" w:color="0000FF"/>
      </w:pBdr>
    </w:pPr>
    <w:rPr>
      <w:b w:val="0"/>
      <w:color w:val="0000FF"/>
    </w:rPr>
  </w:style>
  <w:style w:type="paragraph" w:customStyle="1" w:styleId="jAVACODE">
    <w:name w:val="jAVA CODE"/>
    <w:basedOn w:val="Normal"/>
    <w:rsid w:val="0009742B"/>
    <w:pPr>
      <w:keepNext w:val="0"/>
      <w:pBdr>
        <w:left w:val="single" w:sz="8" w:space="4" w:color="auto"/>
      </w:pBdr>
      <w:spacing w:after="0"/>
      <w:ind w:left="851"/>
      <w:jc w:val="left"/>
    </w:pPr>
    <w:rPr>
      <w:rFonts w:ascii="Courier New" w:hAnsi="Courier New"/>
      <w:b/>
      <w:color w:val="000080"/>
      <w:sz w:val="18"/>
    </w:rPr>
  </w:style>
  <w:style w:type="paragraph" w:customStyle="1" w:styleId="JAVACODEinBODY">
    <w:name w:val="JAVA CODE in BODY"/>
    <w:basedOn w:val="jAVACODE"/>
    <w:rsid w:val="0009742B"/>
    <w:pPr>
      <w:pBdr>
        <w:left w:val="none" w:sz="0" w:space="0" w:color="auto"/>
      </w:pBdr>
      <w:ind w:left="0"/>
    </w:pPr>
    <w:rPr>
      <w:sz w:val="20"/>
    </w:rPr>
  </w:style>
  <w:style w:type="paragraph" w:customStyle="1" w:styleId="Exemple">
    <w:name w:val="Exemple"/>
    <w:basedOn w:val="Normal"/>
    <w:rsid w:val="0009742B"/>
    <w:rPr>
      <w:b/>
      <w:i/>
    </w:rPr>
  </w:style>
  <w:style w:type="paragraph" w:customStyle="1" w:styleId="texteremarque">
    <w:name w:val="texte remarque"/>
    <w:basedOn w:val="Normal"/>
    <w:rsid w:val="0009742B"/>
    <w:pPr>
      <w:ind w:left="284"/>
    </w:pPr>
    <w:rPr>
      <w:i/>
    </w:rPr>
  </w:style>
  <w:style w:type="character" w:styleId="Lienhypertexte">
    <w:name w:val="Hyperlink"/>
    <w:uiPriority w:val="99"/>
    <w:rsid w:val="0009742B"/>
    <w:rPr>
      <w:color w:val="0000FF"/>
      <w:u w:val="single"/>
    </w:rPr>
  </w:style>
  <w:style w:type="character" w:styleId="Lienhypertextesuivivisit">
    <w:name w:val="FollowedHyperlink"/>
    <w:rsid w:val="0009742B"/>
    <w:rPr>
      <w:color w:val="800080"/>
      <w:u w:val="single"/>
    </w:rPr>
  </w:style>
  <w:style w:type="paragraph" w:styleId="Explorateurdedocuments">
    <w:name w:val="Document Map"/>
    <w:basedOn w:val="Normal"/>
    <w:semiHidden/>
    <w:rsid w:val="0009742B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sid w:val="0009742B"/>
    <w:pPr>
      <w:spacing w:after="0"/>
      <w:ind w:right="195"/>
      <w:jc w:val="right"/>
    </w:pPr>
  </w:style>
  <w:style w:type="paragraph" w:customStyle="1" w:styleId="Titrededocument2">
    <w:name w:val="Titre de document 2"/>
    <w:basedOn w:val="Normal"/>
    <w:rsid w:val="0009742B"/>
    <w:pPr>
      <w:keepLines/>
      <w:spacing w:after="240"/>
      <w:jc w:val="center"/>
    </w:pPr>
    <w:rPr>
      <w:rFonts w:ascii="Arial Black" w:hAnsi="Arial Black"/>
      <w:b/>
      <w:i/>
      <w:sz w:val="36"/>
    </w:rPr>
  </w:style>
  <w:style w:type="paragraph" w:customStyle="1" w:styleId="Titrededocument3">
    <w:name w:val="Titre de document 3"/>
    <w:basedOn w:val="Normal"/>
    <w:rsid w:val="001F70A9"/>
    <w:pPr>
      <w:keepLines/>
      <w:spacing w:after="0"/>
      <w:jc w:val="center"/>
    </w:pPr>
    <w:rPr>
      <w:rFonts w:ascii="Times New Roman" w:hAnsi="Times New Roman"/>
      <w:b/>
      <w:i/>
      <w:noProof/>
      <w:sz w:val="28"/>
    </w:rPr>
  </w:style>
  <w:style w:type="paragraph" w:styleId="Retraitcorpsdetexte">
    <w:name w:val="Body Text Indent"/>
    <w:basedOn w:val="Normal"/>
    <w:rsid w:val="0009742B"/>
    <w:pPr>
      <w:keepLines/>
      <w:spacing w:after="240" w:line="360" w:lineRule="auto"/>
      <w:ind w:left="360"/>
    </w:pPr>
    <w:rPr>
      <w:rFonts w:ascii="Times New Roman" w:hAnsi="Times New Roman"/>
    </w:rPr>
  </w:style>
  <w:style w:type="paragraph" w:styleId="Corpsdetexte2">
    <w:name w:val="Body Text 2"/>
    <w:basedOn w:val="Normal"/>
    <w:rsid w:val="0009742B"/>
    <w:pPr>
      <w:jc w:val="left"/>
    </w:pPr>
  </w:style>
  <w:style w:type="character" w:customStyle="1" w:styleId="CODE">
    <w:name w:val="CODE"/>
    <w:rsid w:val="0009742B"/>
    <w:rPr>
      <w:rFonts w:ascii="Courier New" w:hAnsi="Courier New"/>
      <w:sz w:val="20"/>
    </w:rPr>
  </w:style>
  <w:style w:type="character" w:styleId="Accentuation">
    <w:name w:val="Emphasis"/>
    <w:qFormat/>
    <w:rsid w:val="0009742B"/>
    <w:rPr>
      <w:i/>
    </w:rPr>
  </w:style>
  <w:style w:type="character" w:styleId="lev">
    <w:name w:val="Strong"/>
    <w:uiPriority w:val="22"/>
    <w:qFormat/>
    <w:rsid w:val="0009742B"/>
    <w:rPr>
      <w:b/>
      <w:bCs/>
    </w:rPr>
  </w:style>
  <w:style w:type="character" w:customStyle="1" w:styleId="texterouge1">
    <w:name w:val="texte_rouge1"/>
    <w:rsid w:val="00621F9E"/>
    <w:rPr>
      <w:rFonts w:ascii="Verdana" w:hAnsi="Verdana" w:hint="default"/>
      <w:i w:val="0"/>
      <w:iCs w:val="0"/>
      <w:color w:val="CC0000"/>
    </w:rPr>
  </w:style>
  <w:style w:type="character" w:customStyle="1" w:styleId="texte-bleu-bold1">
    <w:name w:val="texte-bleu-bold1"/>
    <w:rsid w:val="0031277C"/>
    <w:rPr>
      <w:rFonts w:ascii="Arial" w:hAnsi="Arial" w:cs="Arial" w:hint="default"/>
      <w:b/>
      <w:bCs/>
      <w:strike w:val="0"/>
      <w:dstrike w:val="0"/>
      <w:color w:val="666666"/>
      <w:sz w:val="17"/>
      <w:szCs w:val="17"/>
      <w:u w:val="none"/>
      <w:effect w:val="none"/>
    </w:rPr>
  </w:style>
  <w:style w:type="table" w:styleId="Tableaucontemporain">
    <w:name w:val="Table Contemporary"/>
    <w:basedOn w:val="TableauNormal"/>
    <w:rsid w:val="005918B6"/>
    <w:pPr>
      <w:keepNext/>
      <w:jc w:val="both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Style1">
    <w:name w:val="Style1"/>
    <w:basedOn w:val="TM1"/>
    <w:next w:val="TM2"/>
    <w:autoRedefine/>
    <w:rsid w:val="0009742B"/>
    <w:pPr>
      <w:numPr>
        <w:numId w:val="4"/>
      </w:numPr>
      <w:pBdr>
        <w:bottom w:val="single" w:sz="4" w:space="1" w:color="auto"/>
      </w:pBdr>
    </w:pPr>
    <w:rPr>
      <w:b w:val="0"/>
      <w:caps w:val="0"/>
      <w:sz w:val="28"/>
    </w:rPr>
  </w:style>
  <w:style w:type="paragraph" w:customStyle="1" w:styleId="Sommaire">
    <w:name w:val="Sommaire"/>
    <w:basedOn w:val="Normal"/>
    <w:next w:val="TM9"/>
    <w:rsid w:val="00FE7D13"/>
    <w:pPr>
      <w:pBdr>
        <w:bottom w:val="single" w:sz="4" w:space="1" w:color="808080"/>
      </w:pBdr>
      <w:shd w:val="clear" w:color="auto" w:fill="007BC0"/>
    </w:pPr>
    <w:rPr>
      <w:b/>
      <w:caps/>
      <w:color w:val="FFFFFF"/>
      <w:sz w:val="28"/>
      <w:szCs w:val="28"/>
    </w:rPr>
  </w:style>
  <w:style w:type="paragraph" w:styleId="TM9">
    <w:name w:val="toc 9"/>
    <w:basedOn w:val="Normal"/>
    <w:next w:val="Normal"/>
    <w:autoRedefine/>
    <w:semiHidden/>
    <w:rsid w:val="0009742B"/>
    <w:pPr>
      <w:spacing w:after="0"/>
      <w:jc w:val="left"/>
    </w:pPr>
    <w:rPr>
      <w:rFonts w:ascii="Times New Roman" w:hAnsi="Times New Roman"/>
    </w:rPr>
  </w:style>
  <w:style w:type="paragraph" w:customStyle="1" w:styleId="texteT3">
    <w:name w:val="texte T3"/>
    <w:basedOn w:val="Normal"/>
    <w:rsid w:val="0009742B"/>
    <w:pPr>
      <w:keepNext w:val="0"/>
      <w:widowControl w:val="0"/>
      <w:autoSpaceDE w:val="0"/>
      <w:autoSpaceDN w:val="0"/>
      <w:spacing w:after="0"/>
      <w:ind w:left="709"/>
      <w:jc w:val="left"/>
    </w:pPr>
    <w:rPr>
      <w:rFonts w:ascii="Times New Roman" w:hAnsi="Times New Roman"/>
      <w:szCs w:val="22"/>
    </w:rPr>
  </w:style>
  <w:style w:type="paragraph" w:customStyle="1" w:styleId="StyleIndigoCentr">
    <w:name w:val="Style Indigo Centré"/>
    <w:basedOn w:val="Normal"/>
    <w:rsid w:val="009F3773"/>
    <w:pPr>
      <w:ind w:left="2438"/>
      <w:jc w:val="mediumKashida"/>
    </w:pPr>
    <w:rPr>
      <w:color w:val="333399"/>
    </w:rPr>
  </w:style>
  <w:style w:type="paragraph" w:customStyle="1" w:styleId="StyleIndigoCentr1">
    <w:name w:val="Style Indigo Centré1"/>
    <w:basedOn w:val="Normal"/>
    <w:rsid w:val="009F3773"/>
    <w:pPr>
      <w:spacing w:after="0"/>
      <w:jc w:val="center"/>
    </w:pPr>
    <w:rPr>
      <w:color w:val="333399"/>
    </w:rPr>
  </w:style>
  <w:style w:type="paragraph" w:customStyle="1" w:styleId="StyleIndigoCentr2">
    <w:name w:val="Style Indigo Centré2"/>
    <w:basedOn w:val="Normal"/>
    <w:rsid w:val="009F3773"/>
    <w:pPr>
      <w:spacing w:after="0"/>
      <w:jc w:val="center"/>
    </w:pPr>
    <w:rPr>
      <w:color w:val="333399"/>
    </w:rPr>
  </w:style>
  <w:style w:type="character" w:customStyle="1" w:styleId="lettrine1">
    <w:name w:val="lettrine1"/>
    <w:rsid w:val="0031277C"/>
    <w:rPr>
      <w:rFonts w:ascii="Verdana" w:hAnsi="Verdana" w:hint="default"/>
      <w:b/>
      <w:bCs/>
      <w:color w:val="CC0033"/>
      <w:sz w:val="17"/>
      <w:szCs w:val="17"/>
    </w:rPr>
  </w:style>
  <w:style w:type="character" w:customStyle="1" w:styleId="texte-bleu1">
    <w:name w:val="texte-bleu1"/>
    <w:rsid w:val="00CB1062"/>
    <w:rPr>
      <w:rFonts w:ascii="Arial" w:hAnsi="Arial" w:cs="Arial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table" w:styleId="Tableauweb2">
    <w:name w:val="Table Web 2"/>
    <w:aliases w:val="Tableau Web 2,Tableau web 21,Tableau Web 21"/>
    <w:basedOn w:val="TableauNormal"/>
    <w:rsid w:val="008C6425"/>
    <w:pPr>
      <w:keepNext/>
      <w:spacing w:after="1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682D44"/>
    <w:pPr>
      <w:keepNext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ptNoir">
    <w:name w:val="Style 10 pt Noir"/>
    <w:rsid w:val="00B411B2"/>
    <w:rPr>
      <w:rFonts w:ascii="Arial" w:hAnsi="Arial"/>
      <w:b/>
      <w:color w:val="000000"/>
      <w:sz w:val="28"/>
    </w:rPr>
  </w:style>
  <w:style w:type="character" w:styleId="Numrodepage">
    <w:name w:val="page number"/>
    <w:basedOn w:val="Policepardfaut"/>
    <w:rsid w:val="00201754"/>
  </w:style>
  <w:style w:type="paragraph" w:customStyle="1" w:styleId="Style5">
    <w:name w:val="Style5"/>
    <w:basedOn w:val="Normal"/>
    <w:rsid w:val="0021762D"/>
    <w:pPr>
      <w:numPr>
        <w:numId w:val="6"/>
      </w:numPr>
      <w:shd w:val="clear" w:color="auto" w:fill="7296A6"/>
      <w:outlineLvl w:val="1"/>
    </w:pPr>
    <w:rPr>
      <w:rFonts w:ascii="Arial (W1)" w:hAnsi="Arial (W1)"/>
      <w:b/>
      <w:color w:val="FFFFFF"/>
      <w:szCs w:val="22"/>
    </w:rPr>
  </w:style>
  <w:style w:type="character" w:customStyle="1" w:styleId="StylelevVerdana14ptItalique">
    <w:name w:val="Style Élevé + Verdana 14 pt Italique"/>
    <w:rsid w:val="00D646BB"/>
    <w:rPr>
      <w:rFonts w:ascii="Arial" w:hAnsi="Arial"/>
      <w:b/>
      <w:bCs/>
      <w:iCs/>
      <w:color w:val="004268"/>
      <w:sz w:val="28"/>
      <w:szCs w:val="28"/>
    </w:rPr>
  </w:style>
  <w:style w:type="paragraph" w:styleId="NormalWeb">
    <w:name w:val="Normal (Web)"/>
    <w:basedOn w:val="Normal"/>
    <w:link w:val="NormalWebCar1"/>
    <w:uiPriority w:val="99"/>
    <w:rsid w:val="009177E1"/>
    <w:pPr>
      <w:keepNext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Titre2Car">
    <w:name w:val="Titre 2 Car"/>
    <w:aliases w:val="2 Car,H2 Car,h2 Car,Header 2 Car,l2 Car,Level 2 Head Car,heading 2 Car,2 headline Car,h Car"/>
    <w:link w:val="Titre2"/>
    <w:rsid w:val="005924C4"/>
    <w:rPr>
      <w:rFonts w:ascii="Aptos" w:hAnsi="Aptos"/>
      <w:b/>
      <w:caps/>
      <w:shadow/>
      <w:color w:val="004268"/>
      <w:sz w:val="32"/>
      <w:szCs w:val="26"/>
    </w:rPr>
  </w:style>
  <w:style w:type="table" w:styleId="Colonnesdetableau2">
    <w:name w:val="Table Columns 2"/>
    <w:basedOn w:val="TableauNormal"/>
    <w:rsid w:val="005744C3"/>
    <w:pPr>
      <w:keepNext/>
      <w:spacing w:after="1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rsid w:val="005744C3"/>
    <w:pPr>
      <w:keepNext/>
      <w:spacing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BleuCLAIRSCFI">
    <w:name w:val="Style Bleu CLAIR SCFI"/>
    <w:qFormat/>
    <w:rsid w:val="00FB5FF3"/>
    <w:rPr>
      <w:rFonts w:ascii="Arial" w:hAnsi="Arial"/>
      <w:b/>
      <w:color w:val="007BC0"/>
      <w:sz w:val="24"/>
    </w:rPr>
  </w:style>
  <w:style w:type="character" w:customStyle="1" w:styleId="NormalWebCar1">
    <w:name w:val="Normal (Web) Car1"/>
    <w:link w:val="NormalWeb"/>
    <w:locked/>
    <w:rsid w:val="00FB5FF3"/>
    <w:rPr>
      <w:sz w:val="24"/>
      <w:szCs w:val="24"/>
    </w:rPr>
  </w:style>
  <w:style w:type="paragraph" w:styleId="Textedebulles">
    <w:name w:val="Balloon Text"/>
    <w:basedOn w:val="Normal"/>
    <w:link w:val="TextedebullesCar"/>
    <w:rsid w:val="00B83CD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83C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2421E"/>
    <w:pPr>
      <w:ind w:left="708"/>
    </w:pPr>
  </w:style>
  <w:style w:type="character" w:customStyle="1" w:styleId="En-tteCar">
    <w:name w:val="En-tête Car"/>
    <w:link w:val="En-tte"/>
    <w:rsid w:val="007761B7"/>
    <w:rPr>
      <w:rFonts w:ascii="Arial" w:hAnsi="Arial"/>
      <w:sz w:val="22"/>
    </w:rPr>
  </w:style>
  <w:style w:type="character" w:customStyle="1" w:styleId="Titre1Car">
    <w:name w:val="Titre 1 Car"/>
    <w:aliases w:val="h1 Car,l1 Car,level 1 Car,level1 Car,1 Car,H1 Car,Level 1 Head Car,heading 1 Car,1titre Car,1titre1 Car,1titre2 Car,1titre3 Car,1titre4 Car,1titre5 Car,1titre6 Car"/>
    <w:link w:val="Titre1"/>
    <w:rsid w:val="000C5BBC"/>
    <w:rPr>
      <w:rFonts w:ascii="Arial" w:hAnsi="Arial" w:cs="Arial (W1)"/>
      <w:b/>
      <w:caps/>
      <w:color w:val="FFFFFF"/>
      <w:kern w:val="28"/>
      <w:sz w:val="28"/>
      <w:szCs w:val="28"/>
      <w:shd w:val="clear" w:color="auto" w:fill="007BC0"/>
    </w:rPr>
  </w:style>
  <w:style w:type="table" w:styleId="TableauGrille4-Accentuation1">
    <w:name w:val="Grid Table 4 Accent 1"/>
    <w:basedOn w:val="TableauNormal"/>
    <w:uiPriority w:val="49"/>
    <w:rsid w:val="00EB7E7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eauGrille4-Accentuation5">
    <w:name w:val="Grid Table 4 Accent 5"/>
    <w:basedOn w:val="TableauNormal"/>
    <w:uiPriority w:val="49"/>
    <w:rsid w:val="003F009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StyleBleufonceSCFI">
    <w:name w:val="Style Bleu fonce SCFI"/>
    <w:qFormat/>
    <w:rsid w:val="00035529"/>
    <w:rPr>
      <w:rFonts w:ascii="Arial" w:hAnsi="Arial"/>
      <w:b/>
      <w:color w:val="004268"/>
      <w:sz w:val="24"/>
    </w:rPr>
  </w:style>
  <w:style w:type="character" w:customStyle="1" w:styleId="clip1">
    <w:name w:val="clip1"/>
    <w:rsid w:val="00F504AD"/>
    <w:rPr>
      <w:rFonts w:ascii="Tahoma" w:hAnsi="Tahoma" w:cs="Tahoma" w:hint="default"/>
      <w:b/>
      <w:bCs/>
      <w:color w:val="CC0000"/>
    </w:rPr>
  </w:style>
  <w:style w:type="character" w:customStyle="1" w:styleId="NormalWebCar">
    <w:name w:val="Normal (Web) Car"/>
    <w:locked/>
    <w:rsid w:val="006D56B7"/>
    <w:rPr>
      <w:sz w:val="24"/>
      <w:lang w:val="fr-FR" w:eastAsia="fr-FR"/>
    </w:rPr>
  </w:style>
  <w:style w:type="paragraph" w:customStyle="1" w:styleId="Style1SCFI">
    <w:name w:val="Style1SCFI"/>
    <w:basedOn w:val="NormalWeb"/>
    <w:link w:val="Style1SCFICar"/>
    <w:rsid w:val="006D56B7"/>
    <w:rPr>
      <w:rFonts w:ascii="Arial" w:hAnsi="Arial"/>
      <w:b/>
      <w:color w:val="0080C5"/>
      <w:szCs w:val="20"/>
    </w:rPr>
  </w:style>
  <w:style w:type="character" w:customStyle="1" w:styleId="Style1SCFICar">
    <w:name w:val="Style1SCFI Car"/>
    <w:link w:val="Style1SCFI"/>
    <w:locked/>
    <w:rsid w:val="006D56B7"/>
    <w:rPr>
      <w:rFonts w:ascii="Arial" w:hAnsi="Arial"/>
      <w:b/>
      <w:color w:val="0080C5"/>
      <w:sz w:val="24"/>
    </w:rPr>
  </w:style>
  <w:style w:type="character" w:customStyle="1" w:styleId="scayt-misspell-word">
    <w:name w:val="scayt-misspell-word"/>
    <w:rsid w:val="00AF6FC0"/>
  </w:style>
  <w:style w:type="paragraph" w:customStyle="1" w:styleId="StyleBleuFonce">
    <w:name w:val="StyleBleuFonce"/>
    <w:basedOn w:val="Normal"/>
    <w:link w:val="StyleBleuFonceCar"/>
    <w:autoRedefine/>
    <w:qFormat/>
    <w:rsid w:val="0071246A"/>
    <w:pPr>
      <w:jc w:val="center"/>
    </w:pPr>
    <w:rPr>
      <w:b/>
      <w:color w:val="004268"/>
      <w:szCs w:val="22"/>
    </w:rPr>
  </w:style>
  <w:style w:type="character" w:styleId="Mentionnonrsolue">
    <w:name w:val="Unresolved Mention"/>
    <w:uiPriority w:val="99"/>
    <w:semiHidden/>
    <w:unhideWhenUsed/>
    <w:rsid w:val="00D4057C"/>
    <w:rPr>
      <w:color w:val="808080"/>
      <w:shd w:val="clear" w:color="auto" w:fill="E6E6E6"/>
    </w:rPr>
  </w:style>
  <w:style w:type="character" w:customStyle="1" w:styleId="StyleBleuFonceCar">
    <w:name w:val="StyleBleuFonce Car"/>
    <w:link w:val="StyleBleuFonce"/>
    <w:rsid w:val="0071246A"/>
    <w:rPr>
      <w:rFonts w:ascii="Arial" w:hAnsi="Arial"/>
      <w:b/>
      <w:color w:val="004268"/>
      <w:sz w:val="22"/>
      <w:szCs w:val="22"/>
    </w:rPr>
  </w:style>
  <w:style w:type="character" w:styleId="Mention">
    <w:name w:val="Mention"/>
    <w:uiPriority w:val="99"/>
    <w:semiHidden/>
    <w:unhideWhenUsed/>
    <w:rsid w:val="00087893"/>
    <w:rPr>
      <w:color w:val="2B579A"/>
      <w:shd w:val="clear" w:color="auto" w:fill="E6E6E6"/>
    </w:rPr>
  </w:style>
  <w:style w:type="paragraph" w:styleId="Sansinterligne">
    <w:name w:val="No Spacing"/>
    <w:link w:val="SansinterligneCar"/>
    <w:uiPriority w:val="1"/>
    <w:qFormat/>
    <w:rsid w:val="00612A1F"/>
    <w:pPr>
      <w:keepNext/>
      <w:jc w:val="both"/>
    </w:pPr>
    <w:rPr>
      <w:rFonts w:ascii="Arial" w:hAnsi="Arial"/>
      <w:sz w:val="22"/>
    </w:rPr>
  </w:style>
  <w:style w:type="character" w:customStyle="1" w:styleId="SansinterligneCar">
    <w:name w:val="Sans interligne Car"/>
    <w:link w:val="Sansinterligne"/>
    <w:uiPriority w:val="1"/>
    <w:rsid w:val="00CE620D"/>
    <w:rPr>
      <w:rFonts w:ascii="Arial" w:hAnsi="Arial"/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D3949"/>
    <w:pPr>
      <w:numPr>
        <w:numId w:val="0"/>
      </w:numPr>
      <w:pBdr>
        <w:bottom w:val="none" w:sz="0" w:space="0" w:color="auto"/>
      </w:pBdr>
      <w:shd w:val="clear" w:color="auto" w:fill="auto"/>
      <w:spacing w:before="240" w:after="0" w:line="259" w:lineRule="auto"/>
      <w:ind w:right="0"/>
      <w:jc w:val="left"/>
      <w:outlineLvl w:val="9"/>
    </w:pPr>
    <w:rPr>
      <w:rFonts w:ascii="Calibri Light" w:hAnsi="Calibri Light" w:cs="Times New Roman"/>
      <w:b w:val="0"/>
      <w:caps w:val="0"/>
      <w:color w:val="2F5496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ynard\Bureau\Modele%20Dossier%20SCFI%202009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B8E077-50D0-4090-A18B-8A0D2C58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Dossier SCFI 2009.dot</Template>
  <TotalTime>88</TotalTime>
  <Pages>5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PROCEDURE D’INSTALLATION DE L’OUTIL DE DEPLOIEMENT</vt:lpstr>
    </vt:vector>
  </TitlesOfParts>
  <Company>ASSURMER</Company>
  <LinksUpToDate>false</LinksUpToDate>
  <CharactersWithSpaces>1465</CharactersWithSpaces>
  <SharedDoc>false</SharedDoc>
  <HLinks>
    <vt:vector size="18" baseType="variant">
      <vt:variant>
        <vt:i4>7798895</vt:i4>
      </vt:variant>
      <vt:variant>
        <vt:i4>15555</vt:i4>
      </vt:variant>
      <vt:variant>
        <vt:i4>1033</vt:i4>
      </vt:variant>
      <vt:variant>
        <vt:i4>1</vt:i4>
      </vt:variant>
      <vt:variant>
        <vt:lpwstr>http://i2.cdscdn.com/pdt2/0/1/3/1/700x700/wat0654522015013/rw/watchguard-ap100-borne-d-acces-sans-fil-avec.jpg</vt:lpwstr>
      </vt:variant>
      <vt:variant>
        <vt:lpwstr/>
      </vt:variant>
      <vt:variant>
        <vt:i4>7602193</vt:i4>
      </vt:variant>
      <vt:variant>
        <vt:i4>16692</vt:i4>
      </vt:variant>
      <vt:variant>
        <vt:i4>1035</vt:i4>
      </vt:variant>
      <vt:variant>
        <vt:i4>1</vt:i4>
      </vt:variant>
      <vt:variant>
        <vt:lpwstr>cid:image001.jpg@01DA1098.073B9670</vt:lpwstr>
      </vt:variant>
      <vt:variant>
        <vt:lpwstr/>
      </vt:variant>
      <vt:variant>
        <vt:i4>3997799</vt:i4>
      </vt:variant>
      <vt:variant>
        <vt:i4>-1</vt:i4>
      </vt:variant>
      <vt:variant>
        <vt:i4>2052</vt:i4>
      </vt:variant>
      <vt:variant>
        <vt:i4>1</vt:i4>
      </vt:variant>
      <vt:variant>
        <vt:lpwstr>https://www.watchguard.com/images/products/T35%20W%20F.jpeg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D’INSTALLATION DE L’OUTIL DE DEPLOIEMENT</dc:title>
  <dc:subject>Ugo BERNARD, Guillaume CHAMMAH et Bruno LEVESQUE</dc:subject>
  <dc:creator>BTS SIO SISR 1B</dc:creator>
  <cp:keywords/>
  <dc:description/>
  <cp:lastModifiedBy>LEGROS Kyllian</cp:lastModifiedBy>
  <cp:revision>117</cp:revision>
  <cp:lastPrinted>2024-03-18T07:59:00Z</cp:lastPrinted>
  <dcterms:created xsi:type="dcterms:W3CDTF">2024-05-21T18:19:00Z</dcterms:created>
  <dcterms:modified xsi:type="dcterms:W3CDTF">2024-05-28T19:16:00Z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-136519360</vt:i4>
  </property>
</Properties>
</file>