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47AC7" w14:textId="77777777" w:rsidR="0074584B" w:rsidRDefault="0074584B"/>
    <w:p w14:paraId="1776B345" w14:textId="77777777" w:rsidR="00EB57EE" w:rsidRDefault="00EB57EE"/>
    <w:p w14:paraId="427D3067" w14:textId="77777777" w:rsidR="00F56E33" w:rsidRPr="008A0AE8" w:rsidRDefault="00F56E33" w:rsidP="00F56E33">
      <w:pPr>
        <w:jc w:val="center"/>
        <w:rPr>
          <w:rFonts w:ascii="Times New Roman" w:hAnsi="Times New Roman"/>
          <w:b/>
          <w:bCs/>
          <w:sz w:val="56"/>
          <w:szCs w:val="56"/>
          <w:u w:val="single"/>
        </w:rPr>
      </w:pPr>
      <w:r w:rsidRPr="008A0AE8">
        <w:rPr>
          <w:rFonts w:ascii="Times New Roman" w:hAnsi="Times New Roman"/>
          <w:b/>
          <w:bCs/>
          <w:sz w:val="56"/>
          <w:szCs w:val="56"/>
          <w:u w:val="single"/>
        </w:rPr>
        <w:t>ASSURMER</w:t>
      </w:r>
    </w:p>
    <w:p w14:paraId="7855FEAD" w14:textId="77777777" w:rsidR="00EB57EE" w:rsidRDefault="00EB57EE"/>
    <w:tbl>
      <w:tblPr>
        <w:tblpPr w:leftFromText="187" w:rightFromText="187" w:vertAnchor="page" w:horzAnchor="margin" w:tblpXSpec="center" w:tblpY="6967"/>
        <w:tblW w:w="4000" w:type="pct"/>
        <w:tblBorders>
          <w:left w:val="single" w:sz="12" w:space="0" w:color="4472C4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8235"/>
      </w:tblGrid>
      <w:tr w:rsidR="0074584B" w14:paraId="47C75459" w14:textId="77777777" w:rsidTr="00EB57EE">
        <w:tc>
          <w:tcPr>
            <w:tcW w:w="823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5570E2B" w14:textId="1B58259E" w:rsidR="0074584B" w:rsidRPr="0074584B" w:rsidRDefault="0074584B" w:rsidP="00EB57EE">
            <w:pPr>
              <w:pStyle w:val="Sansinterligne"/>
              <w:rPr>
                <w:color w:val="2F5496"/>
                <w:sz w:val="24"/>
              </w:rPr>
            </w:pPr>
            <w:r w:rsidRPr="0074584B">
              <w:rPr>
                <w:color w:val="2F5496"/>
                <w:sz w:val="24"/>
                <w:szCs w:val="24"/>
              </w:rPr>
              <w:t>ASSURMER</w:t>
            </w:r>
          </w:p>
        </w:tc>
      </w:tr>
      <w:tr w:rsidR="0074584B" w14:paraId="073BCDA9" w14:textId="77777777" w:rsidTr="00EB57EE">
        <w:tc>
          <w:tcPr>
            <w:tcW w:w="8235" w:type="dxa"/>
          </w:tcPr>
          <w:p w14:paraId="44FBB42C" w14:textId="55BB2FED" w:rsidR="0074584B" w:rsidRPr="0074584B" w:rsidRDefault="00B0698B" w:rsidP="00EB57EE">
            <w:pPr>
              <w:pStyle w:val="Sansinterligne"/>
              <w:spacing w:line="216" w:lineRule="auto"/>
              <w:jc w:val="left"/>
              <w:rPr>
                <w:rFonts w:ascii="Calibri Light" w:hAnsi="Calibri Light"/>
                <w:color w:val="4472C4"/>
                <w:sz w:val="88"/>
                <w:szCs w:val="88"/>
              </w:rPr>
            </w:pPr>
            <w:r>
              <w:rPr>
                <w:rFonts w:ascii="Calibri Light" w:hAnsi="Calibri Light"/>
                <w:sz w:val="88"/>
                <w:szCs w:val="88"/>
              </w:rPr>
              <w:t>INSTALLATION</w:t>
            </w:r>
            <w:r w:rsidR="0074584B">
              <w:rPr>
                <w:rFonts w:ascii="Calibri Light" w:hAnsi="Calibri Light"/>
                <w:sz w:val="88"/>
                <w:szCs w:val="88"/>
              </w:rPr>
              <w:t xml:space="preserve"> DE L’OUTIL </w:t>
            </w:r>
            <w:r w:rsidR="005C0CCD">
              <w:rPr>
                <w:rFonts w:ascii="Calibri Light" w:hAnsi="Calibri Light"/>
                <w:sz w:val="88"/>
                <w:szCs w:val="88"/>
              </w:rPr>
              <w:t>DE GESTION D’INCIDENT</w:t>
            </w:r>
          </w:p>
        </w:tc>
      </w:tr>
      <w:tr w:rsidR="0074584B" w14:paraId="641E2075" w14:textId="77777777" w:rsidTr="00EB57EE">
        <w:trPr>
          <w:trHeight w:val="22"/>
        </w:trPr>
        <w:tc>
          <w:tcPr>
            <w:tcW w:w="823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C4D7F6C" w14:textId="26693F12" w:rsidR="0074584B" w:rsidRPr="0074584B" w:rsidRDefault="00035D11" w:rsidP="00EB57EE">
            <w:pPr>
              <w:pStyle w:val="Sansinterligne"/>
              <w:rPr>
                <w:color w:val="2F5496"/>
                <w:sz w:val="24"/>
              </w:rPr>
            </w:pPr>
            <w:r>
              <w:rPr>
                <w:color w:val="2F5496"/>
                <w:sz w:val="24"/>
              </w:rPr>
              <w:t>Kyllian LEGROS &amp; Guillaume CHAMAH</w:t>
            </w:r>
          </w:p>
        </w:tc>
      </w:tr>
    </w:tbl>
    <w:p w14:paraId="2F28448E" w14:textId="77777777" w:rsidR="0074584B" w:rsidRPr="0074584B" w:rsidRDefault="0074584B" w:rsidP="0074584B">
      <w:pPr>
        <w:spacing w:after="0"/>
        <w:rPr>
          <w:vanish/>
        </w:rPr>
      </w:pPr>
    </w:p>
    <w:tbl>
      <w:tblPr>
        <w:tblpPr w:leftFromText="187" w:rightFromText="187" w:horzAnchor="margin" w:tblpXSpec="center" w:tblpYSpec="bottom"/>
        <w:tblW w:w="1345" w:type="pct"/>
        <w:tblLook w:val="04A0" w:firstRow="1" w:lastRow="0" w:firstColumn="1" w:lastColumn="0" w:noHBand="0" w:noVBand="1"/>
      </w:tblPr>
      <w:tblGrid>
        <w:gridCol w:w="2769"/>
      </w:tblGrid>
      <w:tr w:rsidR="0074584B" w14:paraId="513548C1" w14:textId="77777777" w:rsidTr="00F56E33">
        <w:trPr>
          <w:trHeight w:val="446"/>
        </w:trPr>
        <w:tc>
          <w:tcPr>
            <w:tcW w:w="277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5A760B2" w14:textId="52880B9A" w:rsidR="0074584B" w:rsidRPr="005924C4" w:rsidRDefault="0074584B" w:rsidP="005924C4">
            <w:pPr>
              <w:pStyle w:val="Sansinterligne"/>
              <w:jc w:val="center"/>
              <w:rPr>
                <w:color w:val="4472C4"/>
                <w:sz w:val="28"/>
                <w:szCs w:val="28"/>
              </w:rPr>
            </w:pPr>
            <w:r>
              <w:rPr>
                <w:sz w:val="28"/>
                <w:szCs w:val="28"/>
              </w:rPr>
              <w:t>BTS SIO SISR 1B</w:t>
            </w:r>
          </w:p>
        </w:tc>
      </w:tr>
    </w:tbl>
    <w:p w14:paraId="42D064A7" w14:textId="5B387834" w:rsidR="00EB57EE" w:rsidRDefault="00FB3755" w:rsidP="005924C4">
      <w:pPr>
        <w:jc w:val="center"/>
        <w:rPr>
          <w:noProof/>
        </w:rPr>
      </w:pPr>
      <w:r>
        <w:rPr>
          <w:noProof/>
        </w:rPr>
        <w:pict w14:anchorId="6C8A20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alt="Une image contenant noir, obscurité&#10;&#10;Description générée automatiquement" style="width:178pt;height:178pt;visibility:visible;mso-wrap-style:square">
            <v:imagedata r:id="rId9" o:title="Une image contenant noir, obscurité&#10;&#10;Description générée automatiquement"/>
          </v:shape>
        </w:pict>
      </w:r>
    </w:p>
    <w:p w14:paraId="0208573D" w14:textId="77777777" w:rsidR="00EB57EE" w:rsidRDefault="00EB57EE" w:rsidP="00EB57EE">
      <w:pPr>
        <w:jc w:val="left"/>
        <w:rPr>
          <w:noProof/>
        </w:rPr>
      </w:pPr>
    </w:p>
    <w:p w14:paraId="0E856E16" w14:textId="77777777" w:rsidR="001A0F08" w:rsidRDefault="0074584B" w:rsidP="00EB57EE">
      <w:pPr>
        <w:jc w:val="left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726DE0AA" w14:textId="203C3413" w:rsidR="001A0F08" w:rsidRPr="001A0F08" w:rsidRDefault="00000000" w:rsidP="00EB57EE">
      <w:pPr>
        <w:jc w:val="left"/>
        <w:rPr>
          <w:rFonts w:cs="Arial"/>
          <w:b/>
          <w:caps/>
          <w:sz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pict w14:anchorId="7086C324">
          <v:group id="Groupe 2" o:spid="_x0000_s2054" style="position:absolute;margin-left:131pt;margin-top:246.65pt;width:420.3pt;height:465.35pt;z-index:-11;mso-width-percent:706;mso-height-percent:566;mso-position-horizontal-relative:page;mso-position-vertical-relative:page;mso-width-percent:706;mso-height-percent:566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">
            <o:lock v:ext="edit" aspectratio="t"/>
            <v:shape id="Forme libre 64" o:spid="_x0000_s2055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<v:path arrowok="t" o:connecttype="custom" o:connectlocs="6350,2835275;0,2828925;2819400,0;2827338,7938;6350,2835275" o:connectangles="0,0,0,0,0"/>
            </v:shape>
            <v:shape id="Forme libre 65" o:spid="_x0000_s2056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<v:path arrowok="t" o:connecttype="custom" o:connectlocs="7938,3546475;0,3538538;3538538,0;3546475,7938;7938,3546475" o:connectangles="0,0,0,0,0"/>
            </v:shape>
            <v:shape id="Forme libre 66" o:spid="_x0000_s2057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<v:path arrowok="t" o:connecttype="custom" o:connectlocs="14288,3487738;0,3481388;3473450,0;3487738,15875;14288,3487738" o:connectangles="0,0,0,0,0"/>
            </v:shape>
            <v:shape id="Forme libre 67" o:spid="_x0000_s2058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<v:path arrowok="t" o:connecttype="custom" o:connectlocs="14288,3121025;0,3106738;3098800,0;3113088,14288;14288,3121025" o:connectangles="0,0,0,0,0"/>
            </v:shape>
            <v:shape id="Forme libre 68" o:spid="_x0000_s2059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<v:path arrowok="t" o:connecttype="custom" o:connectlocs="0,4337050;0,4330700;4321175,0;4329113,7938;0,4337050" o:connectangles="0,0,0,0,0"/>
            </v:shape>
            <w10:wrap anchorx="page" anchory="page"/>
          </v:group>
        </w:pict>
      </w:r>
      <w:r w:rsidR="00055EE7">
        <w:rPr>
          <w:b/>
          <w:bCs/>
          <w:noProof/>
          <w:sz w:val="28"/>
          <w:szCs w:val="28"/>
          <w:u w:val="single"/>
        </w:rPr>
        <w:t xml:space="preserve">INSTALLATION </w:t>
      </w:r>
      <w:r w:rsidR="00986793" w:rsidRPr="0074584B">
        <w:rPr>
          <w:rFonts w:cs="Arial"/>
          <w:b/>
          <w:caps/>
          <w:sz w:val="28"/>
          <w:u w:val="single"/>
        </w:rPr>
        <w:t xml:space="preserve">DE L’OUTIL </w:t>
      </w:r>
      <w:r w:rsidR="00330272">
        <w:rPr>
          <w:rFonts w:cs="Arial"/>
          <w:b/>
          <w:caps/>
          <w:sz w:val="28"/>
          <w:u w:val="single"/>
        </w:rPr>
        <w:t>GLPI</w:t>
      </w:r>
    </w:p>
    <w:p w14:paraId="544315C5" w14:textId="77777777" w:rsidR="001A0F08" w:rsidRPr="00F56E33" w:rsidRDefault="001A0F08" w:rsidP="00EB57EE">
      <w:pPr>
        <w:jc w:val="left"/>
        <w:rPr>
          <w:rFonts w:cs="Arial"/>
          <w:sz w:val="24"/>
        </w:rPr>
      </w:pPr>
    </w:p>
    <w:p w14:paraId="4F70EE12" w14:textId="7C50C37A" w:rsidR="00F56E33" w:rsidRDefault="00CE620D" w:rsidP="00F56E33">
      <w:pPr>
        <w:spacing w:before="240"/>
        <w:rPr>
          <w:rFonts w:cs="Arial"/>
          <w:b/>
          <w:smallCaps/>
          <w:sz w:val="24"/>
        </w:rPr>
      </w:pPr>
      <w:r w:rsidRPr="00442042">
        <w:rPr>
          <w:rFonts w:cs="Arial"/>
          <w:b/>
          <w:smallCaps/>
          <w:sz w:val="24"/>
        </w:rPr>
        <w:t>Etat du document</w:t>
      </w:r>
    </w:p>
    <w:p w14:paraId="1CDE91EE" w14:textId="77777777" w:rsidR="001A0F08" w:rsidRPr="00F56E33" w:rsidRDefault="001A0F08" w:rsidP="00F56E33">
      <w:pPr>
        <w:spacing w:before="240"/>
        <w:rPr>
          <w:rFonts w:cs="Arial"/>
          <w:b/>
          <w:smallCaps/>
          <w:sz w:val="24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1418"/>
        <w:gridCol w:w="1275"/>
      </w:tblGrid>
      <w:tr w:rsidR="00CE620D" w:rsidRPr="00442042" w14:paraId="405B7BFF" w14:textId="77777777" w:rsidTr="00BE63BA">
        <w:tc>
          <w:tcPr>
            <w:tcW w:w="1276" w:type="dxa"/>
          </w:tcPr>
          <w:p w14:paraId="5A03F38B" w14:textId="77777777" w:rsidR="00CE620D" w:rsidRPr="00442042" w:rsidRDefault="00CE620D" w:rsidP="00BE63BA">
            <w:pPr>
              <w:pStyle w:val="Tableau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Pr="00442042">
              <w:rPr>
                <w:rFonts w:cs="Arial"/>
              </w:rPr>
              <w:t xml:space="preserve"> Validé</w:t>
            </w:r>
          </w:p>
        </w:tc>
        <w:tc>
          <w:tcPr>
            <w:tcW w:w="2693" w:type="dxa"/>
          </w:tcPr>
          <w:p w14:paraId="64A30345" w14:textId="77777777" w:rsidR="00CE620D" w:rsidRPr="00442042" w:rsidRDefault="00CE620D" w:rsidP="00BE63BA">
            <w:pPr>
              <w:pStyle w:val="Tableau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442042">
              <w:rPr>
                <w:rFonts w:cs="Arial"/>
              </w:rPr>
              <w:t>En cours de validation</w:t>
            </w:r>
          </w:p>
        </w:tc>
        <w:tc>
          <w:tcPr>
            <w:tcW w:w="1418" w:type="dxa"/>
          </w:tcPr>
          <w:p w14:paraId="5CC15DDC" w14:textId="77777777" w:rsidR="00CE620D" w:rsidRPr="00442042" w:rsidRDefault="00CE620D" w:rsidP="00BE63BA">
            <w:pPr>
              <w:pStyle w:val="Tableau"/>
              <w:rPr>
                <w:rFonts w:cs="Arial"/>
              </w:rPr>
            </w:pPr>
            <w:r w:rsidRPr="0044204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042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442042">
              <w:rPr>
                <w:rFonts w:cs="Arial"/>
              </w:rPr>
              <w:instrText xml:space="preserve">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442042">
              <w:rPr>
                <w:rFonts w:cs="Arial"/>
              </w:rPr>
              <w:fldChar w:fldCharType="end"/>
            </w:r>
            <w:r w:rsidRPr="00442042">
              <w:rPr>
                <w:rFonts w:cs="Arial"/>
              </w:rPr>
              <w:t xml:space="preserve"> En projet</w:t>
            </w:r>
          </w:p>
        </w:tc>
        <w:tc>
          <w:tcPr>
            <w:tcW w:w="1275" w:type="dxa"/>
          </w:tcPr>
          <w:p w14:paraId="013A9B11" w14:textId="77777777" w:rsidR="00CE620D" w:rsidRPr="00442042" w:rsidRDefault="00CE620D" w:rsidP="00BE63BA">
            <w:pPr>
              <w:pStyle w:val="Tableau"/>
              <w:rPr>
                <w:rFonts w:cs="Arial"/>
              </w:rPr>
            </w:pPr>
            <w:r w:rsidRPr="00442042">
              <w:rPr>
                <w:rFonts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>FORMCHECKBOX</w:instrText>
            </w:r>
            <w:r w:rsidRPr="00442042">
              <w:rPr>
                <w:rFonts w:cs="Arial"/>
              </w:rPr>
              <w:instrText xml:space="preserve">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442042">
              <w:rPr>
                <w:rFonts w:cs="Arial"/>
              </w:rPr>
              <w:fldChar w:fldCharType="end"/>
            </w:r>
            <w:r w:rsidRPr="00442042">
              <w:rPr>
                <w:rFonts w:cs="Arial"/>
              </w:rPr>
              <w:t xml:space="preserve"> Périmé</w:t>
            </w:r>
          </w:p>
        </w:tc>
      </w:tr>
    </w:tbl>
    <w:p w14:paraId="6524E5AF" w14:textId="77777777" w:rsidR="00CE620D" w:rsidRPr="00442042" w:rsidRDefault="00CE620D" w:rsidP="00CE620D">
      <w:pPr>
        <w:rPr>
          <w:rFonts w:cs="Arial"/>
        </w:rPr>
      </w:pPr>
    </w:p>
    <w:p w14:paraId="538C4696" w14:textId="77777777" w:rsidR="00CE620D" w:rsidRPr="00442042" w:rsidRDefault="00CE620D" w:rsidP="00CE620D">
      <w:pPr>
        <w:spacing w:before="240"/>
        <w:rPr>
          <w:rFonts w:cs="Arial"/>
          <w:b/>
          <w:smallCaps/>
          <w:sz w:val="24"/>
        </w:rPr>
      </w:pPr>
      <w:r w:rsidRPr="00442042">
        <w:rPr>
          <w:rFonts w:cs="Arial"/>
          <w:b/>
          <w:smallCaps/>
          <w:sz w:val="24"/>
        </w:rPr>
        <w:t>Liste des révisions</w:t>
      </w:r>
    </w:p>
    <w:p w14:paraId="13FCA8BC" w14:textId="77777777" w:rsidR="00CE620D" w:rsidRPr="00CE620D" w:rsidRDefault="00CE620D" w:rsidP="00CE620D">
      <w:pPr>
        <w:spacing w:after="0"/>
        <w:rPr>
          <w:vanish/>
        </w:rPr>
      </w:pPr>
    </w:p>
    <w:p w14:paraId="1FA7EF19" w14:textId="77777777" w:rsidR="0074584B" w:rsidRPr="0074584B" w:rsidRDefault="0074584B" w:rsidP="0074584B">
      <w:pPr>
        <w:spacing w:after="0"/>
        <w:rPr>
          <w:vanish/>
        </w:rPr>
      </w:pPr>
    </w:p>
    <w:tbl>
      <w:tblPr>
        <w:tblpPr w:leftFromText="141" w:rightFromText="141" w:vertAnchor="page" w:horzAnchor="margin" w:tblpY="5243"/>
        <w:tblW w:w="492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"/>
        <w:gridCol w:w="1329"/>
        <w:gridCol w:w="1942"/>
        <w:gridCol w:w="5695"/>
      </w:tblGrid>
      <w:tr w:rsidR="00035D11" w:rsidRPr="00753285" w14:paraId="636292B1" w14:textId="77777777" w:rsidTr="00AD0A38">
        <w:trPr>
          <w:trHeight w:val="405"/>
        </w:trPr>
        <w:tc>
          <w:tcPr>
            <w:tcW w:w="535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C0C0"/>
            <w:vAlign w:val="center"/>
          </w:tcPr>
          <w:p w14:paraId="42A2AA8B" w14:textId="77777777" w:rsidR="00035D11" w:rsidRPr="00753285" w:rsidRDefault="00035D11" w:rsidP="001A0F08">
            <w:pPr>
              <w:pStyle w:val="Tableau"/>
              <w:jc w:val="center"/>
              <w:rPr>
                <w:b/>
                <w:color w:val="FFFFFF"/>
              </w:rPr>
            </w:pPr>
            <w:r w:rsidRPr="00753285">
              <w:rPr>
                <w:b/>
                <w:color w:val="FFFFFF"/>
              </w:rPr>
              <w:t>Version</w:t>
            </w:r>
          </w:p>
        </w:tc>
        <w:tc>
          <w:tcPr>
            <w:tcW w:w="66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C0C0"/>
            <w:vAlign w:val="center"/>
          </w:tcPr>
          <w:p w14:paraId="75756FE2" w14:textId="77777777" w:rsidR="00035D11" w:rsidRPr="00753285" w:rsidRDefault="00035D11" w:rsidP="001A0F08">
            <w:pPr>
              <w:pStyle w:val="Tableau"/>
              <w:jc w:val="center"/>
              <w:rPr>
                <w:b/>
                <w:color w:val="FFFFFF"/>
              </w:rPr>
            </w:pPr>
            <w:r w:rsidRPr="00753285">
              <w:rPr>
                <w:b/>
                <w:color w:val="FFFFFF"/>
              </w:rPr>
              <w:t>Date</w:t>
            </w:r>
          </w:p>
        </w:tc>
        <w:tc>
          <w:tcPr>
            <w:tcW w:w="967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C0C0"/>
            <w:vAlign w:val="center"/>
          </w:tcPr>
          <w:p w14:paraId="355225B1" w14:textId="77777777" w:rsidR="00035D11" w:rsidRPr="00753285" w:rsidRDefault="00035D11" w:rsidP="001A0F08">
            <w:pPr>
              <w:pStyle w:val="Tableau"/>
              <w:jc w:val="center"/>
              <w:rPr>
                <w:b/>
                <w:color w:val="FFFFFF"/>
              </w:rPr>
            </w:pPr>
            <w:r w:rsidRPr="00753285">
              <w:rPr>
                <w:b/>
                <w:color w:val="FFFFFF"/>
              </w:rPr>
              <w:t>Auteur</w:t>
            </w:r>
          </w:p>
        </w:tc>
        <w:tc>
          <w:tcPr>
            <w:tcW w:w="2836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C0C0"/>
            <w:vAlign w:val="center"/>
          </w:tcPr>
          <w:p w14:paraId="2B7CC30E" w14:textId="77777777" w:rsidR="00035D11" w:rsidRPr="00753285" w:rsidRDefault="00035D11" w:rsidP="001A0F08">
            <w:pPr>
              <w:pStyle w:val="Tableau"/>
              <w:jc w:val="center"/>
              <w:rPr>
                <w:b/>
                <w:color w:val="FFFFFF"/>
              </w:rPr>
            </w:pPr>
            <w:r w:rsidRPr="00753285">
              <w:rPr>
                <w:b/>
                <w:color w:val="FFFFFF"/>
              </w:rPr>
              <w:t>Description de la révision</w:t>
            </w:r>
          </w:p>
        </w:tc>
      </w:tr>
      <w:tr w:rsidR="00035D11" w14:paraId="0DB22CFC" w14:textId="77777777" w:rsidTr="00AD0A38">
        <w:trPr>
          <w:trHeight w:val="416"/>
        </w:trPr>
        <w:tc>
          <w:tcPr>
            <w:tcW w:w="535" w:type="pct"/>
            <w:vAlign w:val="center"/>
          </w:tcPr>
          <w:p w14:paraId="57A28B42" w14:textId="77777777" w:rsidR="00035D11" w:rsidRDefault="00035D11" w:rsidP="001A0F08">
            <w:pPr>
              <w:pStyle w:val="Tableau"/>
              <w:jc w:val="center"/>
            </w:pPr>
            <w:r>
              <w:t>1</w:t>
            </w:r>
          </w:p>
        </w:tc>
        <w:tc>
          <w:tcPr>
            <w:tcW w:w="662" w:type="pct"/>
            <w:vAlign w:val="center"/>
          </w:tcPr>
          <w:p w14:paraId="11C53F97" w14:textId="437F611E" w:rsidR="00035D11" w:rsidRDefault="006E1EE6" w:rsidP="001A0F08">
            <w:pPr>
              <w:pStyle w:val="Tableau"/>
              <w:jc w:val="center"/>
            </w:pPr>
            <w:r>
              <w:t>22</w:t>
            </w:r>
            <w:r w:rsidR="00035D11">
              <w:t>/05/2024</w:t>
            </w:r>
          </w:p>
        </w:tc>
        <w:tc>
          <w:tcPr>
            <w:tcW w:w="967" w:type="pct"/>
            <w:vAlign w:val="center"/>
          </w:tcPr>
          <w:p w14:paraId="57254AD0" w14:textId="1A9A122C" w:rsidR="00035D11" w:rsidRDefault="00035D11" w:rsidP="001A0F08">
            <w:pPr>
              <w:spacing w:after="0"/>
              <w:jc w:val="left"/>
            </w:pPr>
            <w:r>
              <w:t xml:space="preserve">Legros, </w:t>
            </w:r>
            <w:proofErr w:type="spellStart"/>
            <w:r>
              <w:t>Chamah</w:t>
            </w:r>
            <w:proofErr w:type="spellEnd"/>
          </w:p>
        </w:tc>
        <w:tc>
          <w:tcPr>
            <w:tcW w:w="2836" w:type="pct"/>
          </w:tcPr>
          <w:p w14:paraId="4CB3E7ED" w14:textId="7827F7BF" w:rsidR="00035D11" w:rsidRDefault="00035D11" w:rsidP="001A0F08">
            <w:pPr>
              <w:pStyle w:val="Tableau"/>
            </w:pPr>
            <w:r>
              <w:t xml:space="preserve">Création du document </w:t>
            </w:r>
          </w:p>
        </w:tc>
      </w:tr>
      <w:tr w:rsidR="00035D11" w14:paraId="76D5C3A3" w14:textId="77777777" w:rsidTr="00AD0A38">
        <w:trPr>
          <w:trHeight w:val="405"/>
        </w:trPr>
        <w:tc>
          <w:tcPr>
            <w:tcW w:w="535" w:type="pct"/>
            <w:vAlign w:val="center"/>
          </w:tcPr>
          <w:p w14:paraId="59801036" w14:textId="01BF31D7" w:rsidR="00035D11" w:rsidRDefault="00035D11" w:rsidP="001A0F08">
            <w:pPr>
              <w:pStyle w:val="Tableau"/>
              <w:jc w:val="center"/>
            </w:pPr>
            <w:r>
              <w:t>2</w:t>
            </w:r>
          </w:p>
        </w:tc>
        <w:tc>
          <w:tcPr>
            <w:tcW w:w="662" w:type="pct"/>
            <w:vAlign w:val="center"/>
          </w:tcPr>
          <w:p w14:paraId="20FABAA4" w14:textId="7555F0CE" w:rsidR="00035D11" w:rsidRDefault="006E1EE6" w:rsidP="001A0F08">
            <w:pPr>
              <w:pStyle w:val="Tableau"/>
              <w:jc w:val="center"/>
            </w:pPr>
            <w:r>
              <w:t>25</w:t>
            </w:r>
            <w:r w:rsidR="00035D11">
              <w:t>/05/2024</w:t>
            </w:r>
          </w:p>
        </w:tc>
        <w:tc>
          <w:tcPr>
            <w:tcW w:w="967" w:type="pct"/>
            <w:vAlign w:val="center"/>
          </w:tcPr>
          <w:p w14:paraId="4DD6E2F2" w14:textId="2D27E2B6" w:rsidR="00035D11" w:rsidRDefault="00035D11" w:rsidP="001A0F08">
            <w:pPr>
              <w:spacing w:after="0"/>
              <w:jc w:val="left"/>
            </w:pPr>
            <w:r>
              <w:t xml:space="preserve">Legros, </w:t>
            </w:r>
            <w:proofErr w:type="spellStart"/>
            <w:r>
              <w:t>Chamah</w:t>
            </w:r>
            <w:proofErr w:type="spellEnd"/>
          </w:p>
        </w:tc>
        <w:tc>
          <w:tcPr>
            <w:tcW w:w="2836" w:type="pct"/>
          </w:tcPr>
          <w:p w14:paraId="47CD2EB0" w14:textId="51612135" w:rsidR="00035D11" w:rsidRDefault="00FB3755" w:rsidP="001A0F08">
            <w:pPr>
              <w:pStyle w:val="Tableau"/>
            </w:pPr>
            <w:r>
              <w:t>Procédure du ticket</w:t>
            </w:r>
          </w:p>
        </w:tc>
      </w:tr>
    </w:tbl>
    <w:p w14:paraId="51AE43DA" w14:textId="0D3C94FA" w:rsidR="001A0F08" w:rsidRPr="001A0F08" w:rsidRDefault="001A0F08" w:rsidP="001A0F08">
      <w:pPr>
        <w:rPr>
          <w:rFonts w:cs="Arial"/>
        </w:rPr>
      </w:pPr>
    </w:p>
    <w:tbl>
      <w:tblPr>
        <w:tblpPr w:leftFromText="141" w:rightFromText="141" w:vertAnchor="page" w:horzAnchor="margin" w:tblpY="8473"/>
        <w:tblW w:w="463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15"/>
        <w:gridCol w:w="3087"/>
        <w:gridCol w:w="3248"/>
      </w:tblGrid>
      <w:tr w:rsidR="00035D11" w:rsidRPr="00442042" w14:paraId="458BAD4C" w14:textId="77777777" w:rsidTr="00035D11">
        <w:trPr>
          <w:trHeight w:val="310"/>
        </w:trPr>
        <w:tc>
          <w:tcPr>
            <w:tcW w:w="1651" w:type="pct"/>
            <w:gridSpan w:val="2"/>
            <w:tcBorders>
              <w:bottom w:val="single" w:sz="12" w:space="0" w:color="808080"/>
              <w:right w:val="single" w:sz="12" w:space="0" w:color="808080"/>
            </w:tcBorders>
            <w:vAlign w:val="center"/>
          </w:tcPr>
          <w:p w14:paraId="679151F2" w14:textId="77777777" w:rsidR="00035D11" w:rsidRPr="00442042" w:rsidRDefault="00035D11" w:rsidP="001A0F08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1632" w:type="pct"/>
            <w:tcBorders>
              <w:top w:val="single" w:sz="12" w:space="0" w:color="808080"/>
              <w:left w:val="single" w:sz="12" w:space="0" w:color="808080"/>
              <w:bottom w:val="single" w:sz="12" w:space="0" w:color="999999"/>
              <w:right w:val="single" w:sz="12" w:space="0" w:color="808080"/>
            </w:tcBorders>
            <w:shd w:val="clear" w:color="auto" w:fill="C0C0C0"/>
            <w:vAlign w:val="center"/>
          </w:tcPr>
          <w:p w14:paraId="4D01A3DB" w14:textId="77777777" w:rsidR="00035D11" w:rsidRPr="00442042" w:rsidRDefault="00035D11" w:rsidP="001A0F08">
            <w:pPr>
              <w:spacing w:after="0"/>
              <w:jc w:val="center"/>
              <w:rPr>
                <w:rFonts w:cs="Arial"/>
                <w:b/>
                <w:color w:val="FFFFFF"/>
              </w:rPr>
            </w:pPr>
            <w:r w:rsidRPr="00442042">
              <w:rPr>
                <w:rFonts w:cs="Arial"/>
                <w:b/>
                <w:color w:val="FFFFFF"/>
              </w:rPr>
              <w:t>Nom</w:t>
            </w:r>
          </w:p>
        </w:tc>
        <w:tc>
          <w:tcPr>
            <w:tcW w:w="1717" w:type="pct"/>
            <w:tcBorders>
              <w:top w:val="single" w:sz="12" w:space="0" w:color="808080"/>
              <w:left w:val="single" w:sz="12" w:space="0" w:color="808080"/>
              <w:bottom w:val="single" w:sz="12" w:space="0" w:color="999999"/>
              <w:right w:val="single" w:sz="12" w:space="0" w:color="808080"/>
            </w:tcBorders>
            <w:shd w:val="clear" w:color="auto" w:fill="C0C0C0"/>
            <w:vAlign w:val="center"/>
          </w:tcPr>
          <w:p w14:paraId="52F7D476" w14:textId="77777777" w:rsidR="00035D11" w:rsidRPr="00442042" w:rsidRDefault="00035D11" w:rsidP="001A0F08">
            <w:pPr>
              <w:spacing w:after="0"/>
              <w:jc w:val="center"/>
              <w:rPr>
                <w:rFonts w:cs="Arial"/>
                <w:b/>
                <w:color w:val="FFFFFF"/>
              </w:rPr>
            </w:pPr>
            <w:r w:rsidRPr="00442042">
              <w:rPr>
                <w:rFonts w:cs="Arial"/>
                <w:b/>
                <w:color w:val="FFFFFF"/>
              </w:rPr>
              <w:t>Fonction</w:t>
            </w:r>
          </w:p>
        </w:tc>
      </w:tr>
      <w:tr w:rsidR="00035D11" w:rsidRPr="00442042" w14:paraId="0EC3E00F" w14:textId="77777777" w:rsidTr="00035D11">
        <w:trPr>
          <w:cantSplit/>
          <w:trHeight w:val="1102"/>
        </w:trPr>
        <w:tc>
          <w:tcPr>
            <w:tcW w:w="1651" w:type="pct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999999"/>
            </w:tcBorders>
            <w:vAlign w:val="center"/>
          </w:tcPr>
          <w:p w14:paraId="1A8411E1" w14:textId="060FFEA7" w:rsidR="00035D11" w:rsidRPr="00442042" w:rsidRDefault="00035D11" w:rsidP="001A0F08">
            <w:pPr>
              <w:spacing w:after="0"/>
              <w:jc w:val="center"/>
              <w:rPr>
                <w:rFonts w:cs="Arial"/>
                <w:b/>
              </w:rPr>
            </w:pPr>
            <w:r w:rsidRPr="00442042">
              <w:rPr>
                <w:rFonts w:cs="Arial"/>
                <w:b/>
              </w:rPr>
              <w:t>Rédacteur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1632" w:type="pct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6" w:space="0" w:color="999999"/>
            </w:tcBorders>
            <w:vAlign w:val="center"/>
          </w:tcPr>
          <w:p w14:paraId="4FD127DF" w14:textId="77777777" w:rsidR="00035D11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LEGROS Kyllian</w:t>
            </w:r>
          </w:p>
          <w:p w14:paraId="27E5677B" w14:textId="4B976DA2" w:rsidR="00035D11" w:rsidRPr="007C6210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CHAMAH Guillaume</w:t>
            </w:r>
          </w:p>
        </w:tc>
        <w:tc>
          <w:tcPr>
            <w:tcW w:w="1717" w:type="pct"/>
            <w:tcBorders>
              <w:top w:val="single" w:sz="12" w:space="0" w:color="999999"/>
              <w:left w:val="single" w:sz="6" w:space="0" w:color="999999"/>
              <w:bottom w:val="single" w:sz="12" w:space="0" w:color="999999"/>
              <w:right w:val="single" w:sz="6" w:space="0" w:color="999999"/>
            </w:tcBorders>
            <w:vAlign w:val="center"/>
          </w:tcPr>
          <w:p w14:paraId="26BF9614" w14:textId="77777777" w:rsidR="00035D11" w:rsidRPr="002A779C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Techniciens Systèmes et Réseaux</w:t>
            </w:r>
          </w:p>
        </w:tc>
      </w:tr>
      <w:tr w:rsidR="00035D11" w:rsidRPr="002A779C" w14:paraId="37535F0B" w14:textId="77777777" w:rsidTr="00035D11">
        <w:trPr>
          <w:cantSplit/>
          <w:trHeight w:val="1102"/>
        </w:trPr>
        <w:tc>
          <w:tcPr>
            <w:tcW w:w="1651" w:type="pct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999999"/>
            </w:tcBorders>
            <w:vAlign w:val="center"/>
          </w:tcPr>
          <w:p w14:paraId="0B774D89" w14:textId="2482DC99" w:rsidR="00035D11" w:rsidRPr="002A779C" w:rsidRDefault="00035D11" w:rsidP="001A0F08">
            <w:pPr>
              <w:spacing w:after="0"/>
              <w:jc w:val="center"/>
              <w:rPr>
                <w:rFonts w:cs="Arial"/>
                <w:b/>
              </w:rPr>
            </w:pPr>
            <w:r w:rsidRPr="002A779C">
              <w:rPr>
                <w:rFonts w:cs="Arial"/>
                <w:b/>
              </w:rPr>
              <w:t>Approbateur</w:t>
            </w:r>
            <w:r>
              <w:rPr>
                <w:rFonts w:cs="Arial"/>
                <w:b/>
              </w:rPr>
              <w:t>s</w:t>
            </w:r>
            <w:r w:rsidRPr="002A779C">
              <w:rPr>
                <w:rFonts w:cs="Arial"/>
                <w:b/>
              </w:rPr>
              <w:t xml:space="preserve"> &amp; Signataire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1632" w:type="pct"/>
            <w:tcBorders>
              <w:top w:val="single" w:sz="12" w:space="0" w:color="999999"/>
              <w:left w:val="single" w:sz="12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E62914" w14:textId="77777777" w:rsidR="00035D11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Mme MONSIRE Claire</w:t>
            </w:r>
          </w:p>
          <w:p w14:paraId="6AC2D9D3" w14:textId="77777777" w:rsidR="00035D11" w:rsidRPr="002A779C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Mr DEGEN Loïc</w:t>
            </w:r>
          </w:p>
        </w:tc>
        <w:tc>
          <w:tcPr>
            <w:tcW w:w="1717" w:type="pct"/>
            <w:tcBorders>
              <w:top w:val="single" w:sz="12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2B73B4" w14:textId="77777777" w:rsidR="00035D11" w:rsidRPr="002A779C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DSI</w:t>
            </w:r>
          </w:p>
        </w:tc>
      </w:tr>
      <w:tr w:rsidR="00035D11" w:rsidRPr="002A779C" w14:paraId="7A1155A8" w14:textId="77777777" w:rsidTr="00035D11">
        <w:trPr>
          <w:cantSplit/>
          <w:trHeight w:val="1102"/>
        </w:trPr>
        <w:tc>
          <w:tcPr>
            <w:tcW w:w="164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999999"/>
            </w:tcBorders>
            <w:shd w:val="clear" w:color="auto" w:fill="B3B3B3"/>
            <w:vAlign w:val="center"/>
          </w:tcPr>
          <w:p w14:paraId="1471F67A" w14:textId="77777777" w:rsidR="00035D11" w:rsidRPr="002A779C" w:rsidRDefault="00035D11" w:rsidP="007F0AA1">
            <w:pPr>
              <w:spacing w:after="0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Lecteur</w:t>
            </w:r>
          </w:p>
        </w:tc>
        <w:tc>
          <w:tcPr>
            <w:tcW w:w="1640" w:type="pct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6" w:space="0" w:color="999999"/>
            </w:tcBorders>
            <w:vAlign w:val="center"/>
          </w:tcPr>
          <w:p w14:paraId="4F034A5E" w14:textId="77777777" w:rsidR="00035D11" w:rsidRDefault="00035D11" w:rsidP="005924C4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LEGROS Kyllian</w:t>
            </w:r>
          </w:p>
          <w:p w14:paraId="0CD0C854" w14:textId="16F47D2D" w:rsidR="00035D11" w:rsidRPr="006D65A5" w:rsidRDefault="00035D11" w:rsidP="005924C4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CHAMAH Guillaume</w:t>
            </w:r>
          </w:p>
        </w:tc>
        <w:tc>
          <w:tcPr>
            <w:tcW w:w="1717" w:type="pct"/>
            <w:tcBorders>
              <w:top w:val="single" w:sz="12" w:space="0" w:color="999999"/>
              <w:left w:val="single" w:sz="6" w:space="0" w:color="999999"/>
              <w:bottom w:val="single" w:sz="12" w:space="0" w:color="999999"/>
              <w:right w:val="single" w:sz="6" w:space="0" w:color="999999"/>
            </w:tcBorders>
            <w:vAlign w:val="center"/>
          </w:tcPr>
          <w:p w14:paraId="40A1E986" w14:textId="77777777" w:rsidR="00035D11" w:rsidRPr="002A779C" w:rsidRDefault="00035D11" w:rsidP="007F0AA1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Techniciens Systèmes et Réseaux</w:t>
            </w:r>
          </w:p>
        </w:tc>
      </w:tr>
    </w:tbl>
    <w:p w14:paraId="0487C0F6" w14:textId="77777777" w:rsidR="001A0F08" w:rsidRPr="001A0F08" w:rsidRDefault="001A0F08" w:rsidP="001A0F08">
      <w:pPr>
        <w:rPr>
          <w:rFonts w:cs="Arial"/>
        </w:rPr>
      </w:pPr>
    </w:p>
    <w:p w14:paraId="5D51D23F" w14:textId="77777777" w:rsidR="001A0F08" w:rsidRPr="001A0F08" w:rsidRDefault="001A0F08" w:rsidP="001A0F08">
      <w:pPr>
        <w:rPr>
          <w:rFonts w:cs="Arial"/>
        </w:rPr>
      </w:pPr>
    </w:p>
    <w:p w14:paraId="1CADB36F" w14:textId="77777777" w:rsidR="001A0F08" w:rsidRPr="001A0F08" w:rsidRDefault="001A0F08" w:rsidP="001A0F08">
      <w:pPr>
        <w:rPr>
          <w:rFonts w:cs="Arial"/>
        </w:rPr>
      </w:pPr>
    </w:p>
    <w:p w14:paraId="20C2D613" w14:textId="77777777" w:rsidR="001A0F08" w:rsidRPr="001A0F08" w:rsidRDefault="001A0F08" w:rsidP="001A0F08">
      <w:pPr>
        <w:rPr>
          <w:rFonts w:cs="Arial"/>
        </w:rPr>
      </w:pPr>
    </w:p>
    <w:p w14:paraId="5BDFCDF1" w14:textId="575D9327" w:rsidR="005924C4" w:rsidRPr="00EC585A" w:rsidRDefault="005924C4">
      <w:pPr>
        <w:rPr>
          <w:rFonts w:cs="Arial"/>
        </w:rPr>
      </w:pPr>
    </w:p>
    <w:p w14:paraId="31FC86CE" w14:textId="2BA9802E" w:rsidR="0053330B" w:rsidRDefault="005924C4" w:rsidP="0053330B">
      <w:pPr>
        <w:pStyle w:val="Titre2"/>
        <w:numPr>
          <w:ilvl w:val="0"/>
          <w:numId w:val="50"/>
        </w:numPr>
        <w:tabs>
          <w:tab w:val="num" w:pos="377"/>
        </w:tabs>
        <w:ind w:left="377"/>
        <w:rPr>
          <w:b w:val="0"/>
        </w:rPr>
      </w:pPr>
      <w:r>
        <w:br w:type="page"/>
      </w:r>
      <w:r w:rsidR="00434EC2">
        <w:rPr>
          <w:b w:val="0"/>
        </w:rPr>
        <w:lastRenderedPageBreak/>
        <w:t>Création d’un ticket</w:t>
      </w:r>
    </w:p>
    <w:p w14:paraId="618939FF" w14:textId="2B160E77" w:rsidR="00434EC2" w:rsidRDefault="00403157" w:rsidP="00434EC2">
      <w:r>
        <w:rPr>
          <w:noProof/>
        </w:rPr>
        <w:pict w14:anchorId="0835BBEF">
          <v:rect id="_x0000_s2142" style="position:absolute;left:0;text-align:left;margin-left:373.3pt;margin-top:18.8pt;width:61pt;height:13.5pt;z-index:2" filled="f" fillcolor="red" strokecolor="red"/>
        </w:pict>
      </w:r>
    </w:p>
    <w:p w14:paraId="7CE43F38" w14:textId="653705BB" w:rsidR="00434EC2" w:rsidRPr="00434EC2" w:rsidRDefault="00403157" w:rsidP="00434EC2">
      <w:r>
        <w:rPr>
          <w:noProof/>
        </w:rPr>
        <w:pict w14:anchorId="0AE3C5E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45" type="#_x0000_t32" style="position:absolute;left:0;text-align:left;margin-left:89.3pt;margin-top:13.15pt;width:285pt;height:22.5pt;flip:x;z-index:5" o:connectortype="straight" strokecolor="red">
            <v:stroke endarrow="block"/>
          </v:shape>
        </w:pict>
      </w:r>
      <w:r>
        <w:rPr>
          <w:noProof/>
        </w:rPr>
        <w:pict w14:anchorId="06D31717">
          <v:shape id="_x0000_s2144" type="#_x0000_t32" style="position:absolute;left:0;text-align:left;margin-left:51.8pt;margin-top:25.15pt;width:129pt;height:109.5pt;z-index:4" o:connectortype="straight" strokecolor="red">
            <v:stroke endarrow="block"/>
          </v:shape>
        </w:pict>
      </w:r>
      <w:r>
        <w:rPr>
          <w:noProof/>
        </w:rPr>
        <w:pict w14:anchorId="2AE4A89D">
          <v:rect id="_x0000_s2143" style="position:absolute;left:0;text-align:left;margin-left:-1.7pt;margin-top:13.15pt;width:56pt;height:13.5pt;z-index:3" filled="f" strokecolor="red"/>
        </w:pict>
      </w:r>
      <w:r w:rsidR="00434EC2">
        <w:t>Premièrement, l’utilisateur doit se connecter sur l’helpdesk à l’adresse IP : 192.168.1.5 et rentrer ses identifiants pour se connecter en tant qu’utilisateur.</w:t>
      </w:r>
    </w:p>
    <w:p w14:paraId="4B194B0D" w14:textId="35CE5745" w:rsidR="004306FA" w:rsidRDefault="00434EC2" w:rsidP="002958F4">
      <w:pPr>
        <w:rPr>
          <w:noProof/>
        </w:rPr>
      </w:pPr>
      <w:r w:rsidRPr="008F57CA">
        <w:rPr>
          <w:noProof/>
        </w:rPr>
        <w:pict w14:anchorId="4611C819">
          <v:shape id="Image 1" o:spid="_x0000_i1041" type="#_x0000_t75" style="width:401.5pt;height:209.5pt;visibility:visible;mso-wrap-style:square">
            <v:imagedata r:id="rId10" o:title=""/>
          </v:shape>
        </w:pict>
      </w:r>
    </w:p>
    <w:p w14:paraId="76C43361" w14:textId="77777777" w:rsidR="00434EC2" w:rsidRDefault="00434EC2" w:rsidP="002958F4">
      <w:pPr>
        <w:rPr>
          <w:noProof/>
        </w:rPr>
      </w:pPr>
    </w:p>
    <w:p w14:paraId="2F55E5C0" w14:textId="77777777" w:rsidR="00434EC2" w:rsidRDefault="00434EC2" w:rsidP="002958F4">
      <w:pPr>
        <w:rPr>
          <w:noProof/>
        </w:rPr>
      </w:pPr>
    </w:p>
    <w:p w14:paraId="13E87EDA" w14:textId="541107CA" w:rsidR="00434EC2" w:rsidRDefault="00403157" w:rsidP="002958F4">
      <w:pPr>
        <w:rPr>
          <w:noProof/>
        </w:rPr>
      </w:pPr>
      <w:r>
        <w:rPr>
          <w:noProof/>
        </w:rPr>
        <w:pict w14:anchorId="2C64C233">
          <v:rect id="_x0000_s2147" style="position:absolute;left:0;text-align:left;margin-left:354.3pt;margin-top:18.3pt;width:32pt;height:13.5pt;z-index:6" filled="f" strokecolor="red"/>
        </w:pict>
      </w:r>
    </w:p>
    <w:p w14:paraId="021AAA26" w14:textId="271E7C11" w:rsidR="00434EC2" w:rsidRDefault="00403157" w:rsidP="002958F4">
      <w:pPr>
        <w:rPr>
          <w:noProof/>
        </w:rPr>
      </w:pPr>
      <w:r>
        <w:rPr>
          <w:noProof/>
        </w:rPr>
        <w:pict w14:anchorId="578A620E">
          <v:shape id="_x0000_s2148" type="#_x0000_t32" style="position:absolute;left:0;text-align:left;margin-left:33.3pt;margin-top:14.65pt;width:328.5pt;height:73pt;flip:x;z-index:7" o:connectortype="straight" strokecolor="red">
            <v:stroke endarrow="block"/>
          </v:shape>
        </w:pict>
      </w:r>
      <w:r w:rsidR="00434EC2">
        <w:rPr>
          <w:noProof/>
        </w:rPr>
        <w:t>Une fois connectée, l’utilisateur à accès à Helpdesk, il lui siffit donc de cliquer sur « Créer un Ticket » pour en crée un au support informatique.</w:t>
      </w:r>
    </w:p>
    <w:p w14:paraId="3F14E94C" w14:textId="77777777" w:rsidR="00434EC2" w:rsidRDefault="00434EC2" w:rsidP="002958F4">
      <w:pPr>
        <w:rPr>
          <w:noProof/>
        </w:rPr>
      </w:pPr>
    </w:p>
    <w:p w14:paraId="59D4AE2C" w14:textId="271D3C54" w:rsidR="00434EC2" w:rsidRDefault="00434EC2" w:rsidP="002958F4">
      <w:pPr>
        <w:rPr>
          <w:noProof/>
        </w:rPr>
      </w:pPr>
      <w:r w:rsidRPr="008F57CA">
        <w:rPr>
          <w:noProof/>
        </w:rPr>
        <w:pict w14:anchorId="578CECDC">
          <v:shape id="_x0000_i1043" type="#_x0000_t75" style="width:503.5pt;height:192.5pt;visibility:visible;mso-wrap-style:square">
            <v:imagedata r:id="rId11" o:title=""/>
          </v:shape>
        </w:pict>
      </w:r>
    </w:p>
    <w:p w14:paraId="626B52BB" w14:textId="77777777" w:rsidR="00E3299A" w:rsidRDefault="00E3299A" w:rsidP="002958F4">
      <w:pPr>
        <w:rPr>
          <w:noProof/>
        </w:rPr>
      </w:pPr>
    </w:p>
    <w:p w14:paraId="3D9C980E" w14:textId="77777777" w:rsidR="00E3299A" w:rsidRDefault="00E3299A" w:rsidP="002958F4">
      <w:pPr>
        <w:rPr>
          <w:noProof/>
        </w:rPr>
      </w:pPr>
    </w:p>
    <w:p w14:paraId="09AD4F2E" w14:textId="77777777" w:rsidR="00E3299A" w:rsidRDefault="00E3299A" w:rsidP="002958F4">
      <w:pPr>
        <w:rPr>
          <w:noProof/>
        </w:rPr>
      </w:pPr>
    </w:p>
    <w:p w14:paraId="59A38587" w14:textId="77777777" w:rsidR="00E3299A" w:rsidRDefault="00E3299A" w:rsidP="002958F4">
      <w:pPr>
        <w:rPr>
          <w:noProof/>
        </w:rPr>
      </w:pPr>
    </w:p>
    <w:p w14:paraId="362C705A" w14:textId="12F9F556" w:rsidR="00E3299A" w:rsidRDefault="00403157" w:rsidP="002958F4">
      <w:pPr>
        <w:rPr>
          <w:noProof/>
        </w:rPr>
      </w:pPr>
      <w:r>
        <w:rPr>
          <w:noProof/>
        </w:rPr>
        <w:pict w14:anchorId="2070F82B">
          <v:shape id="_x0000_s2150" type="#_x0000_t32" style="position:absolute;left:0;text-align:left;margin-left:196.3pt;margin-top:27.2pt;width:53.5pt;height:262pt;z-index:9" o:connectortype="straight" strokecolor="red">
            <v:stroke endarrow="block"/>
          </v:shape>
        </w:pict>
      </w:r>
      <w:r>
        <w:rPr>
          <w:noProof/>
        </w:rPr>
        <w:pict w14:anchorId="2C64C233">
          <v:rect id="_x0000_s2149" style="position:absolute;left:0;text-align:left;margin-left:168.3pt;margin-top:14.2pt;width:32pt;height:13.5pt;z-index:8" filled="f" strokecolor="red"/>
        </w:pict>
      </w:r>
      <w:r w:rsidR="00E3299A">
        <w:rPr>
          <w:noProof/>
        </w:rPr>
        <w:t>Désormais, vous devez sélectionner les « paramètres » de votre ticket, l’urgence du ticket et sa description. Après ca, vous devez cliquez sur « Soumettre la demande »</w:t>
      </w:r>
    </w:p>
    <w:p w14:paraId="6E3A05D7" w14:textId="77777777" w:rsidR="00E3299A" w:rsidRDefault="00E3299A" w:rsidP="002958F4">
      <w:pPr>
        <w:rPr>
          <w:noProof/>
        </w:rPr>
      </w:pPr>
    </w:p>
    <w:p w14:paraId="4AFB658E" w14:textId="7882D37B" w:rsidR="00E3299A" w:rsidRDefault="00E3299A" w:rsidP="002958F4">
      <w:pPr>
        <w:rPr>
          <w:noProof/>
        </w:rPr>
      </w:pPr>
      <w:r w:rsidRPr="008F57CA">
        <w:rPr>
          <w:noProof/>
        </w:rPr>
        <w:pict w14:anchorId="642405DB">
          <v:shape id="_x0000_i1044" type="#_x0000_t75" style="width:429pt;height:262.5pt;visibility:visible;mso-wrap-style:square">
            <v:imagedata r:id="rId12" o:title=""/>
          </v:shape>
        </w:pict>
      </w:r>
    </w:p>
    <w:p w14:paraId="79472D0F" w14:textId="77777777" w:rsidR="00130A32" w:rsidRDefault="00130A32" w:rsidP="002958F4">
      <w:pPr>
        <w:rPr>
          <w:noProof/>
        </w:rPr>
      </w:pPr>
    </w:p>
    <w:p w14:paraId="0BE2C7E2" w14:textId="49F9D95F" w:rsidR="00130A32" w:rsidRDefault="00130A32" w:rsidP="002958F4">
      <w:pPr>
        <w:rPr>
          <w:noProof/>
        </w:rPr>
      </w:pPr>
      <w:r>
        <w:rPr>
          <w:noProof/>
        </w:rPr>
        <w:t xml:space="preserve">Après ca, votre demande à été envoyé au support informatique d’Assurmer ! </w:t>
      </w:r>
    </w:p>
    <w:p w14:paraId="2AB126B0" w14:textId="13F6B53F" w:rsidR="00130A32" w:rsidRDefault="00403157" w:rsidP="002958F4">
      <w:pPr>
        <w:rPr>
          <w:noProof/>
        </w:rPr>
      </w:pPr>
      <w:r>
        <w:rPr>
          <w:noProof/>
        </w:rPr>
        <w:pict w14:anchorId="7A93E343">
          <v:shape id="_x0000_s2152" type="#_x0000_t32" style="position:absolute;left:0;text-align:left;margin-left:42.3pt;margin-top:26pt;width:73pt;height:119.5pt;flip:x;z-index:11" o:connectortype="straight" strokecolor="red">
            <v:stroke endarrow="block"/>
          </v:shape>
        </w:pict>
      </w:r>
      <w:r>
        <w:rPr>
          <w:noProof/>
        </w:rPr>
        <w:pict w14:anchorId="2C64C233">
          <v:rect id="_x0000_s2151" style="position:absolute;left:0;text-align:left;margin-left:103.8pt;margin-top:13pt;width:32pt;height:13.5pt;z-index:10" filled="f" strokecolor="red"/>
        </w:pict>
      </w:r>
      <w:r>
        <w:rPr>
          <w:noProof/>
        </w:rPr>
        <w:t>On peut continuer</w:t>
      </w:r>
      <w:r w:rsidR="00130A32">
        <w:rPr>
          <w:noProof/>
        </w:rPr>
        <w:t xml:space="preserve"> </w:t>
      </w:r>
      <w:r>
        <w:rPr>
          <w:noProof/>
        </w:rPr>
        <w:t>dans</w:t>
      </w:r>
      <w:r w:rsidR="00130A32">
        <w:rPr>
          <w:noProof/>
        </w:rPr>
        <w:t xml:space="preserve"> l’onglet « Ticket » pour vérifier lorsque un technicien vous aura répondu</w:t>
      </w:r>
      <w:r>
        <w:rPr>
          <w:noProof/>
        </w:rPr>
        <w:t>.</w:t>
      </w:r>
      <w:r>
        <w:rPr>
          <w:noProof/>
        </w:rPr>
        <w:br/>
        <w:t>Il suffit désormais de cliquer sur notre ticket pour voir la conversation.</w:t>
      </w:r>
    </w:p>
    <w:p w14:paraId="2CF8B4AF" w14:textId="38CED551" w:rsidR="00130A32" w:rsidRDefault="00A7739A" w:rsidP="002958F4">
      <w:pPr>
        <w:rPr>
          <w:noProof/>
        </w:rPr>
      </w:pPr>
      <w:r w:rsidRPr="008F57CA">
        <w:rPr>
          <w:noProof/>
        </w:rPr>
        <w:pict w14:anchorId="2FF4E1AC">
          <v:shape id="_x0000_i1046" type="#_x0000_t75" style="width:503pt;height:160.5pt;visibility:visible;mso-wrap-style:square">
            <v:imagedata r:id="rId13" o:title=""/>
          </v:shape>
        </w:pict>
      </w:r>
    </w:p>
    <w:p w14:paraId="3ABE9CC9" w14:textId="77777777" w:rsidR="00403157" w:rsidRDefault="00403157" w:rsidP="002958F4">
      <w:pPr>
        <w:rPr>
          <w:noProof/>
        </w:rPr>
      </w:pPr>
    </w:p>
    <w:p w14:paraId="142FA2F9" w14:textId="77777777" w:rsidR="00403157" w:rsidRDefault="00403157" w:rsidP="002958F4">
      <w:pPr>
        <w:rPr>
          <w:noProof/>
        </w:rPr>
      </w:pPr>
    </w:p>
    <w:p w14:paraId="4AFEC94C" w14:textId="77777777" w:rsidR="00403157" w:rsidRDefault="00403157" w:rsidP="002958F4">
      <w:pPr>
        <w:rPr>
          <w:noProof/>
        </w:rPr>
      </w:pPr>
    </w:p>
    <w:p w14:paraId="0059B3B9" w14:textId="77777777" w:rsidR="00403157" w:rsidRDefault="00403157" w:rsidP="002958F4">
      <w:pPr>
        <w:rPr>
          <w:noProof/>
        </w:rPr>
      </w:pPr>
    </w:p>
    <w:p w14:paraId="04815D1D" w14:textId="77777777" w:rsidR="00403157" w:rsidRDefault="00403157" w:rsidP="002958F4">
      <w:pPr>
        <w:rPr>
          <w:noProof/>
        </w:rPr>
      </w:pPr>
    </w:p>
    <w:p w14:paraId="687A702B" w14:textId="77777777" w:rsidR="00403157" w:rsidRDefault="00403157" w:rsidP="002958F4">
      <w:pPr>
        <w:rPr>
          <w:noProof/>
        </w:rPr>
      </w:pPr>
    </w:p>
    <w:p w14:paraId="500576A3" w14:textId="77777777" w:rsidR="00403157" w:rsidRDefault="00403157" w:rsidP="002958F4">
      <w:pPr>
        <w:rPr>
          <w:noProof/>
        </w:rPr>
      </w:pPr>
    </w:p>
    <w:p w14:paraId="64F32E1F" w14:textId="287FA04D" w:rsidR="00403157" w:rsidRDefault="00403157" w:rsidP="002958F4">
      <w:pPr>
        <w:rPr>
          <w:noProof/>
        </w:rPr>
      </w:pPr>
      <w:r>
        <w:rPr>
          <w:noProof/>
        </w:rPr>
        <w:t>On vois ensuite que le technicien nous a répondu et que le ticket est bien arrivé au support :</w:t>
      </w:r>
    </w:p>
    <w:p w14:paraId="76289E94" w14:textId="7F92500D" w:rsidR="00403157" w:rsidRPr="00374EF7" w:rsidRDefault="00403157" w:rsidP="002958F4">
      <w:pPr>
        <w:rPr>
          <w:noProof/>
        </w:rPr>
      </w:pPr>
      <w:r w:rsidRPr="008F57CA">
        <w:rPr>
          <w:noProof/>
        </w:rPr>
        <w:pict w14:anchorId="6688BFAC">
          <v:shape id="_x0000_i1047" type="#_x0000_t75" style="width:492.5pt;height:266pt;visibility:visible;mso-wrap-style:square">
            <v:imagedata r:id="rId14" o:title=""/>
          </v:shape>
        </w:pict>
      </w:r>
    </w:p>
    <w:sectPr w:rsidR="00403157" w:rsidRPr="00374EF7" w:rsidSect="00910060">
      <w:headerReference w:type="default" r:id="rId15"/>
      <w:footerReference w:type="default" r:id="rId16"/>
      <w:headerReference w:type="first" r:id="rId17"/>
      <w:pgSz w:w="11907" w:h="16443" w:code="9"/>
      <w:pgMar w:top="1004" w:right="709" w:bottom="1418" w:left="1134" w:header="35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30" w:color="auto"/>
        <w:right w:val="single" w:sz="4" w:space="24" w:color="auto"/>
      </w:pgBorders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F2B68" w14:textId="77777777" w:rsidR="00700FE3" w:rsidRDefault="00700FE3">
      <w:r>
        <w:separator/>
      </w:r>
    </w:p>
  </w:endnote>
  <w:endnote w:type="continuationSeparator" w:id="0">
    <w:p w14:paraId="185B2743" w14:textId="77777777" w:rsidR="00700FE3" w:rsidRDefault="00700FE3">
      <w:r>
        <w:continuationSeparator/>
      </w:r>
    </w:p>
  </w:endnote>
  <w:endnote w:type="continuationNotice" w:id="1">
    <w:p w14:paraId="58325C14" w14:textId="77777777" w:rsidR="00700FE3" w:rsidRDefault="00700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Cambria"/>
    <w:charset w:val="00"/>
    <w:family w:val="swiss"/>
    <w:pitch w:val="variable"/>
    <w:sig w:usb0="00000000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Lydi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5" w:type="dxa"/>
      <w:jc w:val="right"/>
      <w:tblBorders>
        <w:top w:val="single" w:sz="24" w:space="0" w:color="007BC0"/>
      </w:tblBorders>
      <w:tblLook w:val="01E0" w:firstRow="1" w:lastRow="1" w:firstColumn="1" w:lastColumn="1" w:noHBand="0" w:noVBand="0"/>
    </w:tblPr>
    <w:tblGrid>
      <w:gridCol w:w="1075"/>
    </w:tblGrid>
    <w:tr w:rsidR="008B72F6" w:rsidRPr="006427CE" w14:paraId="4E6A5ED2" w14:textId="77777777" w:rsidTr="008B72F6">
      <w:trPr>
        <w:cantSplit/>
        <w:trHeight w:val="236"/>
        <w:jc w:val="right"/>
      </w:trPr>
      <w:tc>
        <w:tcPr>
          <w:tcW w:w="1075" w:type="dxa"/>
          <w:tcBorders>
            <w:top w:val="nil"/>
            <w:bottom w:val="nil"/>
          </w:tcBorders>
        </w:tcPr>
        <w:p w14:paraId="64E8B4BB" w14:textId="77777777" w:rsidR="008B72F6" w:rsidRPr="006427CE" w:rsidRDefault="008B72F6" w:rsidP="00120767">
          <w:pPr>
            <w:rPr>
              <w:sz w:val="16"/>
              <w:szCs w:val="16"/>
            </w:rPr>
          </w:pP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begin"/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instrText xml:space="preserve">PAGE  </w:instrTex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separate"/>
          </w:r>
          <w:r>
            <w:rPr>
              <w:rStyle w:val="Numrodepage"/>
              <w:rFonts w:cs="Arial"/>
              <w:b/>
              <w:noProof/>
              <w:color w:val="007BC0"/>
              <w:sz w:val="16"/>
              <w:szCs w:val="16"/>
            </w:rPr>
            <w:t>40</w: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end"/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t xml:space="preserve"> sur </w: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begin"/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instrText xml:space="preserve"> NUMPAGES  \* Arabic  \* MERGEFORMAT </w:instrTex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separate"/>
          </w:r>
          <w:r>
            <w:rPr>
              <w:rStyle w:val="Numrodepage"/>
              <w:rFonts w:cs="Arial"/>
              <w:b/>
              <w:noProof/>
              <w:color w:val="007BC0"/>
              <w:sz w:val="16"/>
              <w:szCs w:val="16"/>
            </w:rPr>
            <w:t>47</w: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end"/>
          </w:r>
        </w:p>
      </w:tc>
    </w:tr>
  </w:tbl>
  <w:p w14:paraId="61C485EA" w14:textId="77777777" w:rsidR="008D5859" w:rsidRPr="0021762D" w:rsidRDefault="008D5859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0EA64" w14:textId="77777777" w:rsidR="00700FE3" w:rsidRDefault="00700FE3">
      <w:r>
        <w:separator/>
      </w:r>
    </w:p>
  </w:footnote>
  <w:footnote w:type="continuationSeparator" w:id="0">
    <w:p w14:paraId="4399D843" w14:textId="77777777" w:rsidR="00700FE3" w:rsidRDefault="00700FE3">
      <w:r>
        <w:continuationSeparator/>
      </w:r>
    </w:p>
  </w:footnote>
  <w:footnote w:type="continuationNotice" w:id="1">
    <w:p w14:paraId="28C9DF06" w14:textId="77777777" w:rsidR="00700FE3" w:rsidRDefault="00700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268" w:type="dxa"/>
      <w:tblInd w:w="-900" w:type="dxa"/>
      <w:shd w:val="clear" w:color="000000" w:fill="auto"/>
      <w:tblLayout w:type="fixed"/>
      <w:tblLook w:val="01E0" w:firstRow="1" w:lastRow="1" w:firstColumn="1" w:lastColumn="1" w:noHBand="0" w:noVBand="0"/>
    </w:tblPr>
    <w:tblGrid>
      <w:gridCol w:w="9288"/>
      <w:gridCol w:w="1980"/>
    </w:tblGrid>
    <w:tr w:rsidR="008D5859" w14:paraId="06EEB73D" w14:textId="77777777" w:rsidTr="006427CE">
      <w:trPr>
        <w:trHeight w:val="960"/>
      </w:trPr>
      <w:tc>
        <w:tcPr>
          <w:tcW w:w="9288" w:type="dxa"/>
          <w:shd w:val="clear" w:color="000000" w:fill="auto"/>
        </w:tcPr>
        <w:tbl>
          <w:tblPr>
            <w:tblpPr w:leftFromText="142" w:rightFromText="142" w:vertAnchor="page" w:horzAnchor="page" w:tblpX="2505" w:tblpY="1"/>
            <w:tblOverlap w:val="never"/>
            <w:tblW w:w="7106" w:type="dxa"/>
            <w:tbl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  <w:insideH w:val="single" w:sz="4" w:space="0" w:color="003366"/>
              <w:insideV w:val="single" w:sz="6" w:space="0" w:color="003366"/>
            </w:tblBorders>
            <w:tblLayout w:type="fixed"/>
            <w:tblLook w:val="01E0" w:firstRow="1" w:lastRow="1" w:firstColumn="1" w:lastColumn="1" w:noHBand="0" w:noVBand="0"/>
          </w:tblPr>
          <w:tblGrid>
            <w:gridCol w:w="717"/>
            <w:gridCol w:w="2774"/>
            <w:gridCol w:w="841"/>
            <w:gridCol w:w="2774"/>
          </w:tblGrid>
          <w:tr w:rsidR="008D5859" w14:paraId="14512F64" w14:textId="77777777" w:rsidTr="00362D4E">
            <w:trPr>
              <w:trHeight w:val="491"/>
            </w:trPr>
            <w:tc>
              <w:tcPr>
                <w:tcW w:w="717" w:type="dxa"/>
                <w:shd w:val="clear" w:color="auto" w:fill="004268"/>
                <w:vAlign w:val="bottom"/>
              </w:tcPr>
              <w:p w14:paraId="7C6E25D8" w14:textId="77777777" w:rsidR="008D5859" w:rsidRPr="00F119F1" w:rsidRDefault="008D5859" w:rsidP="00362D4E">
                <w:pPr>
                  <w:pStyle w:val="En-tte"/>
                  <w:jc w:val="center"/>
                  <w:rPr>
                    <w:rFonts w:cs="Arial"/>
                    <w:b/>
                    <w:color w:val="FFFFFF"/>
                    <w:sz w:val="16"/>
                    <w:szCs w:val="16"/>
                  </w:rPr>
                </w:pPr>
                <w:r w:rsidRPr="00F119F1">
                  <w:rPr>
                    <w:rFonts w:cs="Arial"/>
                    <w:b/>
                    <w:color w:val="FFFFFF"/>
                    <w:sz w:val="16"/>
                    <w:szCs w:val="16"/>
                  </w:rPr>
                  <w:t>Réf :</w:t>
                </w:r>
              </w:p>
            </w:tc>
            <w:tc>
              <w:tcPr>
                <w:tcW w:w="2774" w:type="dxa"/>
                <w:shd w:val="clear" w:color="auto" w:fill="auto"/>
                <w:vAlign w:val="bottom"/>
              </w:tcPr>
              <w:p w14:paraId="28AECE06" w14:textId="0139A8A0" w:rsidR="008D5859" w:rsidRPr="00BE3388" w:rsidRDefault="00CE620D" w:rsidP="00362D4E">
                <w:pPr>
                  <w:pStyle w:val="En-tte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ASSURMER/</w:t>
                </w:r>
                <w:r w:rsidR="006B3B04">
                  <w:rPr>
                    <w:rFonts w:cs="Arial"/>
                    <w:sz w:val="16"/>
                    <w:szCs w:val="16"/>
                  </w:rPr>
                  <w:t>CONFIG</w:t>
                </w:r>
                <w:r w:rsidR="00D40720">
                  <w:rPr>
                    <w:rFonts w:cs="Arial"/>
                    <w:sz w:val="16"/>
                    <w:szCs w:val="16"/>
                  </w:rPr>
                  <w:t>-GLPI</w:t>
                </w:r>
                <w:r>
                  <w:rPr>
                    <w:rFonts w:cs="Arial"/>
                    <w:sz w:val="16"/>
                    <w:szCs w:val="16"/>
                  </w:rPr>
                  <w:t>/AP</w:t>
                </w:r>
                <w:r w:rsidR="005924C4">
                  <w:rPr>
                    <w:rFonts w:cs="Arial"/>
                    <w:sz w:val="16"/>
                    <w:szCs w:val="16"/>
                  </w:rPr>
                  <w:t>5</w:t>
                </w:r>
              </w:p>
            </w:tc>
            <w:tc>
              <w:tcPr>
                <w:tcW w:w="841" w:type="dxa"/>
                <w:shd w:val="clear" w:color="auto" w:fill="004268"/>
                <w:vAlign w:val="bottom"/>
              </w:tcPr>
              <w:p w14:paraId="55228E13" w14:textId="53516A6E" w:rsidR="008D5859" w:rsidRPr="00F119F1" w:rsidRDefault="008D5859" w:rsidP="00362D4E">
                <w:pPr>
                  <w:pStyle w:val="En-tte"/>
                  <w:jc w:val="center"/>
                  <w:rPr>
                    <w:rFonts w:cs="Arial"/>
                    <w:b/>
                    <w:color w:val="FFFFFF"/>
                    <w:sz w:val="14"/>
                    <w:szCs w:val="14"/>
                  </w:rPr>
                </w:pPr>
                <w:r w:rsidRPr="00F119F1">
                  <w:rPr>
                    <w:rFonts w:cs="Arial"/>
                    <w:b/>
                    <w:color w:val="FFFFFF"/>
                    <w:sz w:val="14"/>
                    <w:szCs w:val="14"/>
                  </w:rPr>
                  <w:t>Do</w:t>
                </w:r>
                <w:r w:rsidR="00246B3E">
                  <w:rPr>
                    <w:rFonts w:cs="Arial"/>
                    <w:b/>
                    <w:color w:val="FFFFFF"/>
                    <w:sz w:val="14"/>
                    <w:szCs w:val="14"/>
                  </w:rPr>
                  <w:t>c :</w:t>
                </w:r>
              </w:p>
            </w:tc>
            <w:tc>
              <w:tcPr>
                <w:tcW w:w="2774" w:type="dxa"/>
                <w:shd w:val="clear" w:color="auto" w:fill="auto"/>
                <w:vAlign w:val="bottom"/>
              </w:tcPr>
              <w:p w14:paraId="29B15D33" w14:textId="36B0BDDC" w:rsidR="008D5859" w:rsidRPr="00F119F1" w:rsidRDefault="006B3B04" w:rsidP="00362D4E">
                <w:pPr>
                  <w:pStyle w:val="En-tte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CONFIGURATION</w:t>
                </w:r>
                <w:r w:rsidR="00CE620D">
                  <w:rPr>
                    <w:rFonts w:cs="Arial"/>
                    <w:sz w:val="16"/>
                    <w:szCs w:val="16"/>
                  </w:rPr>
                  <w:t xml:space="preserve"> </w:t>
                </w:r>
                <w:r>
                  <w:rPr>
                    <w:rFonts w:cs="Arial"/>
                    <w:sz w:val="16"/>
                    <w:szCs w:val="16"/>
                  </w:rPr>
                  <w:t>GLPI</w:t>
                </w:r>
              </w:p>
            </w:tc>
          </w:tr>
          <w:tr w:rsidR="008D5859" w14:paraId="3D146CF8" w14:textId="77777777" w:rsidTr="007F0AA1">
            <w:trPr>
              <w:trHeight w:val="461"/>
            </w:trPr>
            <w:tc>
              <w:tcPr>
                <w:tcW w:w="717" w:type="dxa"/>
                <w:shd w:val="clear" w:color="auto" w:fill="004268"/>
                <w:vAlign w:val="bottom"/>
              </w:tcPr>
              <w:p w14:paraId="0993DC35" w14:textId="77777777" w:rsidR="008D5859" w:rsidRPr="00F119F1" w:rsidRDefault="008D5859" w:rsidP="00362D4E">
                <w:pPr>
                  <w:pStyle w:val="En-tte"/>
                  <w:jc w:val="center"/>
                  <w:rPr>
                    <w:rFonts w:cs="Arial"/>
                    <w:b/>
                    <w:color w:val="FFFFFF"/>
                    <w:sz w:val="16"/>
                    <w:szCs w:val="16"/>
                  </w:rPr>
                </w:pPr>
                <w:r w:rsidRPr="00F119F1">
                  <w:rPr>
                    <w:rFonts w:cs="Arial"/>
                    <w:b/>
                    <w:color w:val="FFFFFF"/>
                    <w:sz w:val="16"/>
                    <w:szCs w:val="16"/>
                  </w:rPr>
                  <w:t>Resp.</w:t>
                </w:r>
              </w:p>
            </w:tc>
            <w:tc>
              <w:tcPr>
                <w:tcW w:w="2774" w:type="dxa"/>
                <w:shd w:val="clear" w:color="auto" w:fill="auto"/>
                <w:vAlign w:val="center"/>
              </w:tcPr>
              <w:p w14:paraId="08739EAC" w14:textId="58ED816A" w:rsidR="008D5859" w:rsidRPr="00F119F1" w:rsidRDefault="00035D11" w:rsidP="007F0AA1">
                <w:pPr>
                  <w:pStyle w:val="En-tte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LEGROS, CHAMAH</w:t>
                </w:r>
              </w:p>
            </w:tc>
            <w:tc>
              <w:tcPr>
                <w:tcW w:w="841" w:type="dxa"/>
                <w:shd w:val="clear" w:color="auto" w:fill="004268"/>
                <w:vAlign w:val="bottom"/>
              </w:tcPr>
              <w:p w14:paraId="569ACF8D" w14:textId="77777777" w:rsidR="008D5859" w:rsidRPr="00F119F1" w:rsidRDefault="008D5859" w:rsidP="00362D4E">
                <w:pPr>
                  <w:pStyle w:val="En-tte"/>
                  <w:jc w:val="center"/>
                  <w:rPr>
                    <w:rFonts w:cs="Arial"/>
                    <w:b/>
                    <w:color w:val="FFFFFF"/>
                    <w:sz w:val="16"/>
                    <w:szCs w:val="16"/>
                  </w:rPr>
                </w:pPr>
                <w:r w:rsidRPr="00F119F1">
                  <w:rPr>
                    <w:rFonts w:cs="Arial"/>
                    <w:b/>
                    <w:color w:val="FFFFFF"/>
                    <w:sz w:val="16"/>
                    <w:szCs w:val="16"/>
                  </w:rPr>
                  <w:t>Date :</w:t>
                </w:r>
              </w:p>
            </w:tc>
            <w:tc>
              <w:tcPr>
                <w:tcW w:w="2774" w:type="dxa"/>
                <w:shd w:val="clear" w:color="auto" w:fill="auto"/>
                <w:vAlign w:val="bottom"/>
              </w:tcPr>
              <w:p w14:paraId="0C192E5D" w14:textId="06E13FAA" w:rsidR="008D5859" w:rsidRPr="00F119F1" w:rsidRDefault="00D40720" w:rsidP="00362D4E">
                <w:pPr>
                  <w:pStyle w:val="En-tte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  <w:r w:rsidR="00035D11">
                  <w:rPr>
                    <w:rFonts w:cs="Arial"/>
                    <w:sz w:val="16"/>
                    <w:szCs w:val="16"/>
                  </w:rPr>
                  <w:t>9</w:t>
                </w:r>
                <w:r w:rsidR="005924C4">
                  <w:rPr>
                    <w:rFonts w:cs="Arial"/>
                    <w:sz w:val="16"/>
                    <w:szCs w:val="16"/>
                  </w:rPr>
                  <w:t>/05</w:t>
                </w:r>
                <w:r w:rsidR="00C90B20">
                  <w:rPr>
                    <w:rFonts w:cs="Arial"/>
                    <w:sz w:val="16"/>
                    <w:szCs w:val="16"/>
                  </w:rPr>
                  <w:t>/2024</w:t>
                </w:r>
              </w:p>
            </w:tc>
          </w:tr>
        </w:tbl>
        <w:p w14:paraId="53A52F00" w14:textId="77777777" w:rsidR="008D5859" w:rsidRPr="006427CE" w:rsidRDefault="008D5859" w:rsidP="00BE3388">
          <w:pPr>
            <w:tabs>
              <w:tab w:val="left" w:pos="2507"/>
            </w:tabs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1980" w:type="dxa"/>
          <w:shd w:val="clear" w:color="000000" w:fill="auto"/>
        </w:tcPr>
        <w:p w14:paraId="0308E2BA" w14:textId="77777777" w:rsidR="008D5859" w:rsidRPr="006427CE" w:rsidRDefault="008D5859" w:rsidP="00CE620D">
          <w:pPr>
            <w:rPr>
              <w:b/>
              <w:bCs/>
            </w:rPr>
          </w:pPr>
        </w:p>
      </w:tc>
    </w:tr>
  </w:tbl>
  <w:p w14:paraId="0EF86573" w14:textId="77777777" w:rsidR="008D5859" w:rsidRPr="00287AE6" w:rsidRDefault="008D5859" w:rsidP="00287AE6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257AB" w14:textId="77777777" w:rsidR="008D5859" w:rsidRDefault="008D5859">
    <w:pPr>
      <w:pStyle w:val="En-tte"/>
      <w:jc w:val="center"/>
    </w:pPr>
  </w:p>
  <w:p w14:paraId="2AEA018E" w14:textId="77777777" w:rsidR="008D5859" w:rsidRDefault="00FB3755" w:rsidP="0042479E">
    <w:pPr>
      <w:pStyle w:val="En-tte"/>
      <w:jc w:val="center"/>
    </w:pPr>
    <w:r>
      <w:pict w14:anchorId="05ACB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1477.5pt;height:811pt">
          <v:imagedata r:id="rId1" o:title="LogoOFFICIE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64C5"/>
    <w:multiLevelType w:val="hybridMultilevel"/>
    <w:tmpl w:val="71C89BDC"/>
    <w:lvl w:ilvl="0" w:tplc="6BDE980C">
      <w:start w:val="1"/>
      <w:numFmt w:val="bullet"/>
      <w:lvlText w:val=""/>
      <w:lvlJc w:val="left"/>
      <w:pPr>
        <w:ind w:left="428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 w15:restartNumberingAfterBreak="0">
    <w:nsid w:val="07F74E40"/>
    <w:multiLevelType w:val="hybridMultilevel"/>
    <w:tmpl w:val="90AEEEE6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BE0"/>
    <w:multiLevelType w:val="hybridMultilevel"/>
    <w:tmpl w:val="499ECA92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A4FDA"/>
    <w:multiLevelType w:val="hybridMultilevel"/>
    <w:tmpl w:val="30F0E842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96C20"/>
    <w:multiLevelType w:val="multilevel"/>
    <w:tmpl w:val="363C2AF6"/>
    <w:lvl w:ilvl="0">
      <w:start w:val="1"/>
      <w:numFmt w:val="upperRoman"/>
      <w:pStyle w:val="Style2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AF02F04"/>
    <w:multiLevelType w:val="multilevel"/>
    <w:tmpl w:val="CDF0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/>
        <w:color w:val="2F5496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E9207AC"/>
    <w:multiLevelType w:val="hybridMultilevel"/>
    <w:tmpl w:val="17047102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C4E8D"/>
    <w:multiLevelType w:val="hybridMultilevel"/>
    <w:tmpl w:val="86F85E08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C2283"/>
    <w:multiLevelType w:val="hybridMultilevel"/>
    <w:tmpl w:val="5FAA988A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53F24"/>
    <w:multiLevelType w:val="hybridMultilevel"/>
    <w:tmpl w:val="F4528770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06E28"/>
    <w:multiLevelType w:val="hybridMultilevel"/>
    <w:tmpl w:val="FFCA7A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93235"/>
    <w:multiLevelType w:val="hybridMultilevel"/>
    <w:tmpl w:val="B5AE8C0E"/>
    <w:lvl w:ilvl="0" w:tplc="A8623810">
      <w:start w:val="1"/>
      <w:numFmt w:val="bullet"/>
      <w:lvlText w:val=""/>
      <w:lvlJc w:val="left"/>
      <w:pPr>
        <w:ind w:left="2308" w:hanging="360"/>
      </w:pPr>
      <w:rPr>
        <w:rFonts w:ascii="Wingdings 2" w:hAnsi="Wingdings 2" w:hint="default"/>
        <w:b/>
        <w:color w:val="007BC0"/>
        <w:sz w:val="28"/>
        <w:szCs w:val="28"/>
        <w:lang w:val="fr-FR"/>
      </w:rPr>
    </w:lvl>
    <w:lvl w:ilvl="1" w:tplc="040C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2" w15:restartNumberingAfterBreak="0">
    <w:nsid w:val="40891641"/>
    <w:multiLevelType w:val="hybridMultilevel"/>
    <w:tmpl w:val="A2980D06"/>
    <w:lvl w:ilvl="0" w:tplc="A918A0F2">
      <w:start w:val="1"/>
      <w:numFmt w:val="bullet"/>
      <w:lvlText w:val=""/>
      <w:lvlJc w:val="left"/>
      <w:pPr>
        <w:tabs>
          <w:tab w:val="num" w:pos="1154"/>
        </w:tabs>
        <w:ind w:left="1154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D5634"/>
    <w:multiLevelType w:val="hybridMultilevel"/>
    <w:tmpl w:val="5F1E7C1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6DDAC"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205EF0"/>
    <w:multiLevelType w:val="hybridMultilevel"/>
    <w:tmpl w:val="ECA2B21E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D7645"/>
    <w:multiLevelType w:val="hybridMultilevel"/>
    <w:tmpl w:val="28328490"/>
    <w:lvl w:ilvl="0" w:tplc="B28ACFDA">
      <w:numFmt w:val="bullet"/>
      <w:pStyle w:val="Style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875A2"/>
    <w:multiLevelType w:val="hybridMultilevel"/>
    <w:tmpl w:val="0CC68E54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B7095"/>
    <w:multiLevelType w:val="hybridMultilevel"/>
    <w:tmpl w:val="404C079E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D19A9"/>
    <w:multiLevelType w:val="multilevel"/>
    <w:tmpl w:val="CDF0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/>
        <w:color w:val="2F5496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E6D3F8E"/>
    <w:multiLevelType w:val="hybridMultilevel"/>
    <w:tmpl w:val="C1CAD30E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0A0"/>
    <w:multiLevelType w:val="multilevel"/>
    <w:tmpl w:val="7830587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1AA115D"/>
    <w:multiLevelType w:val="hybridMultilevel"/>
    <w:tmpl w:val="9C4A2C06"/>
    <w:lvl w:ilvl="0" w:tplc="E926F1E0">
      <w:start w:val="1"/>
      <w:numFmt w:val="bullet"/>
      <w:lvlText w:val=""/>
      <w:lvlJc w:val="left"/>
      <w:pPr>
        <w:tabs>
          <w:tab w:val="num" w:pos="1154"/>
        </w:tabs>
        <w:ind w:left="1154" w:hanging="360"/>
      </w:pPr>
      <w:rPr>
        <w:rFonts w:ascii="Wingdings" w:hAnsi="Wingdings" w:hint="default"/>
        <w:b/>
        <w:color w:val="FF660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22D63"/>
    <w:multiLevelType w:val="hybridMultilevel"/>
    <w:tmpl w:val="BA5E2082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E50E4"/>
    <w:multiLevelType w:val="hybridMultilevel"/>
    <w:tmpl w:val="DC5AE10C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37D52"/>
    <w:multiLevelType w:val="hybridMultilevel"/>
    <w:tmpl w:val="FD8A5EF8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85A85"/>
    <w:multiLevelType w:val="hybridMultilevel"/>
    <w:tmpl w:val="E8C45246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15AEB"/>
    <w:multiLevelType w:val="hybridMultilevel"/>
    <w:tmpl w:val="418057CE"/>
    <w:lvl w:ilvl="0" w:tplc="13DA0A1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 w:val="0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F7F01"/>
    <w:multiLevelType w:val="hybridMultilevel"/>
    <w:tmpl w:val="48A8C018"/>
    <w:lvl w:ilvl="0" w:tplc="4EAA4B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02A86"/>
    <w:multiLevelType w:val="hybridMultilevel"/>
    <w:tmpl w:val="2B7CA82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105286"/>
    <w:multiLevelType w:val="hybridMultilevel"/>
    <w:tmpl w:val="7C0669CE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F13AB"/>
    <w:multiLevelType w:val="hybridMultilevel"/>
    <w:tmpl w:val="7CBA62B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1F19E4"/>
    <w:multiLevelType w:val="multilevel"/>
    <w:tmpl w:val="44D8838C"/>
    <w:lvl w:ilvl="0">
      <w:start w:val="1"/>
      <w:numFmt w:val="upperRoman"/>
      <w:pStyle w:val="Style5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6DE77420"/>
    <w:multiLevelType w:val="hybridMultilevel"/>
    <w:tmpl w:val="6158EA18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80F47"/>
    <w:multiLevelType w:val="multilevel"/>
    <w:tmpl w:val="88245D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CB4D7B"/>
    <w:multiLevelType w:val="hybridMultilevel"/>
    <w:tmpl w:val="8D1E5844"/>
    <w:lvl w:ilvl="0" w:tplc="A8623810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7BC0"/>
        <w:sz w:val="28"/>
        <w:szCs w:val="28"/>
        <w:lang w:val="fr-FR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63500"/>
    <w:multiLevelType w:val="hybridMultilevel"/>
    <w:tmpl w:val="183CFD4C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71E19"/>
    <w:multiLevelType w:val="hybridMultilevel"/>
    <w:tmpl w:val="4CB4E4D8"/>
    <w:lvl w:ilvl="0" w:tplc="C7FA3D3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6" w:hanging="360"/>
      </w:pPr>
    </w:lvl>
    <w:lvl w:ilvl="2" w:tplc="040C001B" w:tentative="1">
      <w:start w:val="1"/>
      <w:numFmt w:val="lowerRoman"/>
      <w:lvlText w:val="%3."/>
      <w:lvlJc w:val="right"/>
      <w:pPr>
        <w:ind w:left="2376" w:hanging="180"/>
      </w:pPr>
    </w:lvl>
    <w:lvl w:ilvl="3" w:tplc="040C000F" w:tentative="1">
      <w:start w:val="1"/>
      <w:numFmt w:val="decimal"/>
      <w:lvlText w:val="%4."/>
      <w:lvlJc w:val="left"/>
      <w:pPr>
        <w:ind w:left="3096" w:hanging="360"/>
      </w:pPr>
    </w:lvl>
    <w:lvl w:ilvl="4" w:tplc="040C0019" w:tentative="1">
      <w:start w:val="1"/>
      <w:numFmt w:val="lowerLetter"/>
      <w:lvlText w:val="%5."/>
      <w:lvlJc w:val="left"/>
      <w:pPr>
        <w:ind w:left="3816" w:hanging="360"/>
      </w:pPr>
    </w:lvl>
    <w:lvl w:ilvl="5" w:tplc="040C001B" w:tentative="1">
      <w:start w:val="1"/>
      <w:numFmt w:val="lowerRoman"/>
      <w:lvlText w:val="%6."/>
      <w:lvlJc w:val="right"/>
      <w:pPr>
        <w:ind w:left="4536" w:hanging="180"/>
      </w:pPr>
    </w:lvl>
    <w:lvl w:ilvl="6" w:tplc="040C000F" w:tentative="1">
      <w:start w:val="1"/>
      <w:numFmt w:val="decimal"/>
      <w:lvlText w:val="%7."/>
      <w:lvlJc w:val="left"/>
      <w:pPr>
        <w:ind w:left="5256" w:hanging="360"/>
      </w:pPr>
    </w:lvl>
    <w:lvl w:ilvl="7" w:tplc="040C0019" w:tentative="1">
      <w:start w:val="1"/>
      <w:numFmt w:val="lowerLetter"/>
      <w:lvlText w:val="%8."/>
      <w:lvlJc w:val="left"/>
      <w:pPr>
        <w:ind w:left="5976" w:hanging="360"/>
      </w:pPr>
    </w:lvl>
    <w:lvl w:ilvl="8" w:tplc="040C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7777581D"/>
    <w:multiLevelType w:val="hybridMultilevel"/>
    <w:tmpl w:val="4B58FB76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C3838"/>
    <w:multiLevelType w:val="hybridMultilevel"/>
    <w:tmpl w:val="3C4A4B50"/>
    <w:lvl w:ilvl="0" w:tplc="71EE1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07C5B"/>
    <w:multiLevelType w:val="hybridMultilevel"/>
    <w:tmpl w:val="227A06BE"/>
    <w:lvl w:ilvl="0" w:tplc="D0E21612">
      <w:start w:val="1"/>
      <w:numFmt w:val="bullet"/>
      <w:pStyle w:val="StyleAvant5ptAprs5pt1"/>
      <w:lvlText w:val=""/>
      <w:lvlJc w:val="left"/>
      <w:pPr>
        <w:tabs>
          <w:tab w:val="num" w:pos="377"/>
        </w:tabs>
        <w:ind w:left="377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422F9"/>
    <w:multiLevelType w:val="hybridMultilevel"/>
    <w:tmpl w:val="D5829A60"/>
    <w:lvl w:ilvl="0" w:tplc="A8623810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color w:val="007BC0"/>
        <w:sz w:val="28"/>
        <w:szCs w:val="28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00D7C"/>
    <w:multiLevelType w:val="hybridMultilevel"/>
    <w:tmpl w:val="E3861494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142C2"/>
    <w:multiLevelType w:val="hybridMultilevel"/>
    <w:tmpl w:val="B1382F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802324">
    <w:abstractNumId w:val="20"/>
  </w:num>
  <w:num w:numId="2" w16cid:durableId="441920045">
    <w:abstractNumId w:val="39"/>
  </w:num>
  <w:num w:numId="3" w16cid:durableId="976108084">
    <w:abstractNumId w:val="4"/>
  </w:num>
  <w:num w:numId="4" w16cid:durableId="315454109">
    <w:abstractNumId w:val="15"/>
  </w:num>
  <w:num w:numId="5" w16cid:durableId="987977533">
    <w:abstractNumId w:val="20"/>
  </w:num>
  <w:num w:numId="6" w16cid:durableId="19864813">
    <w:abstractNumId w:val="31"/>
  </w:num>
  <w:num w:numId="7" w16cid:durableId="1628732128">
    <w:abstractNumId w:val="21"/>
  </w:num>
  <w:num w:numId="8" w16cid:durableId="903641154">
    <w:abstractNumId w:val="12"/>
  </w:num>
  <w:num w:numId="9" w16cid:durableId="1516190695">
    <w:abstractNumId w:val="34"/>
  </w:num>
  <w:num w:numId="10" w16cid:durableId="1516309925">
    <w:abstractNumId w:val="13"/>
  </w:num>
  <w:num w:numId="11" w16cid:durableId="735280331">
    <w:abstractNumId w:val="25"/>
  </w:num>
  <w:num w:numId="12" w16cid:durableId="1562403190">
    <w:abstractNumId w:val="32"/>
  </w:num>
  <w:num w:numId="13" w16cid:durableId="926690294">
    <w:abstractNumId w:val="8"/>
  </w:num>
  <w:num w:numId="14" w16cid:durableId="1240292992">
    <w:abstractNumId w:val="3"/>
  </w:num>
  <w:num w:numId="15" w16cid:durableId="523984318">
    <w:abstractNumId w:val="0"/>
  </w:num>
  <w:num w:numId="16" w16cid:durableId="332875090">
    <w:abstractNumId w:val="29"/>
  </w:num>
  <w:num w:numId="17" w16cid:durableId="814880091">
    <w:abstractNumId w:val="35"/>
  </w:num>
  <w:num w:numId="18" w16cid:durableId="118568961">
    <w:abstractNumId w:val="24"/>
  </w:num>
  <w:num w:numId="19" w16cid:durableId="762184155">
    <w:abstractNumId w:val="7"/>
  </w:num>
  <w:num w:numId="20" w16cid:durableId="1836677281">
    <w:abstractNumId w:val="1"/>
  </w:num>
  <w:num w:numId="21" w16cid:durableId="262612982">
    <w:abstractNumId w:val="17"/>
  </w:num>
  <w:num w:numId="22" w16cid:durableId="1016035978">
    <w:abstractNumId w:val="16"/>
  </w:num>
  <w:num w:numId="23" w16cid:durableId="1609892665">
    <w:abstractNumId w:val="23"/>
  </w:num>
  <w:num w:numId="24" w16cid:durableId="1526282476">
    <w:abstractNumId w:val="41"/>
  </w:num>
  <w:num w:numId="25" w16cid:durableId="128523733">
    <w:abstractNumId w:val="22"/>
  </w:num>
  <w:num w:numId="26" w16cid:durableId="1026977807">
    <w:abstractNumId w:val="2"/>
  </w:num>
  <w:num w:numId="27" w16cid:durableId="1321811678">
    <w:abstractNumId w:val="37"/>
  </w:num>
  <w:num w:numId="28" w16cid:durableId="127361121">
    <w:abstractNumId w:val="9"/>
  </w:num>
  <w:num w:numId="29" w16cid:durableId="944846186">
    <w:abstractNumId w:val="14"/>
  </w:num>
  <w:num w:numId="30" w16cid:durableId="1734427836">
    <w:abstractNumId w:val="26"/>
  </w:num>
  <w:num w:numId="31" w16cid:durableId="360979377">
    <w:abstractNumId w:val="19"/>
  </w:num>
  <w:num w:numId="32" w16cid:durableId="367799414">
    <w:abstractNumId w:val="6"/>
  </w:num>
  <w:num w:numId="33" w16cid:durableId="1671518854">
    <w:abstractNumId w:val="27"/>
  </w:num>
  <w:num w:numId="34" w16cid:durableId="308482918">
    <w:abstractNumId w:val="22"/>
  </w:num>
  <w:num w:numId="35" w16cid:durableId="1673947084">
    <w:abstractNumId w:val="3"/>
  </w:num>
  <w:num w:numId="36" w16cid:durableId="1014114947">
    <w:abstractNumId w:val="10"/>
  </w:num>
  <w:num w:numId="37" w16cid:durableId="231816909">
    <w:abstractNumId w:val="28"/>
  </w:num>
  <w:num w:numId="38" w16cid:durableId="241960933">
    <w:abstractNumId w:val="30"/>
  </w:num>
  <w:num w:numId="39" w16cid:durableId="192380187">
    <w:abstractNumId w:val="11"/>
  </w:num>
  <w:num w:numId="40" w16cid:durableId="1159345352">
    <w:abstractNumId w:val="42"/>
  </w:num>
  <w:num w:numId="41" w16cid:durableId="719789377">
    <w:abstractNumId w:val="14"/>
  </w:num>
  <w:num w:numId="42" w16cid:durableId="1832018798">
    <w:abstractNumId w:val="9"/>
  </w:num>
  <w:num w:numId="43" w16cid:durableId="965739657">
    <w:abstractNumId w:val="23"/>
  </w:num>
  <w:num w:numId="44" w16cid:durableId="732697549">
    <w:abstractNumId w:val="40"/>
  </w:num>
  <w:num w:numId="45" w16cid:durableId="1267689380">
    <w:abstractNumId w:val="18"/>
  </w:num>
  <w:num w:numId="46" w16cid:durableId="2071999231">
    <w:abstractNumId w:val="5"/>
  </w:num>
  <w:num w:numId="47" w16cid:durableId="587159772">
    <w:abstractNumId w:val="38"/>
  </w:num>
  <w:num w:numId="48" w16cid:durableId="794373592">
    <w:abstractNumId w:val="33"/>
  </w:num>
  <w:num w:numId="49" w16cid:durableId="338317840">
    <w:abstractNumId w:val="36"/>
  </w:num>
  <w:num w:numId="50" w16cid:durableId="1369248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94"/>
  <w:hyphenationZone w:val="425"/>
  <w:noPunctuationKerning/>
  <w:characterSpacingControl w:val="doNotCompress"/>
  <w:hdrShapeDefaults>
    <o:shapedefaults v:ext="edit" spidmax="2153">
      <o:colormru v:ext="edit" colors="#c30,#ff1f1f,red,#ff5050,#f30,#f60,#c01a0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E45"/>
    <w:rsid w:val="000018CD"/>
    <w:rsid w:val="00001C54"/>
    <w:rsid w:val="0000291C"/>
    <w:rsid w:val="000030D7"/>
    <w:rsid w:val="000045D3"/>
    <w:rsid w:val="000058E7"/>
    <w:rsid w:val="00005A09"/>
    <w:rsid w:val="00005BE0"/>
    <w:rsid w:val="00007227"/>
    <w:rsid w:val="0000771B"/>
    <w:rsid w:val="00010430"/>
    <w:rsid w:val="00011AEC"/>
    <w:rsid w:val="00012FD3"/>
    <w:rsid w:val="000132BE"/>
    <w:rsid w:val="00015CCE"/>
    <w:rsid w:val="000168AF"/>
    <w:rsid w:val="0001705D"/>
    <w:rsid w:val="000211FB"/>
    <w:rsid w:val="00024607"/>
    <w:rsid w:val="00027CD4"/>
    <w:rsid w:val="00027FD6"/>
    <w:rsid w:val="000313C8"/>
    <w:rsid w:val="0003200E"/>
    <w:rsid w:val="00032F0E"/>
    <w:rsid w:val="000349CC"/>
    <w:rsid w:val="00034E1B"/>
    <w:rsid w:val="0003535D"/>
    <w:rsid w:val="00035529"/>
    <w:rsid w:val="00035687"/>
    <w:rsid w:val="00035A28"/>
    <w:rsid w:val="00035D11"/>
    <w:rsid w:val="0003742B"/>
    <w:rsid w:val="000402FB"/>
    <w:rsid w:val="0004045A"/>
    <w:rsid w:val="0004063F"/>
    <w:rsid w:val="0004114B"/>
    <w:rsid w:val="00041213"/>
    <w:rsid w:val="000419D4"/>
    <w:rsid w:val="00043043"/>
    <w:rsid w:val="000443A7"/>
    <w:rsid w:val="00044536"/>
    <w:rsid w:val="0004531D"/>
    <w:rsid w:val="00045D4A"/>
    <w:rsid w:val="000464E7"/>
    <w:rsid w:val="000469E3"/>
    <w:rsid w:val="00046E74"/>
    <w:rsid w:val="00050766"/>
    <w:rsid w:val="00050B87"/>
    <w:rsid w:val="00051A8C"/>
    <w:rsid w:val="000520AE"/>
    <w:rsid w:val="0005293A"/>
    <w:rsid w:val="00054460"/>
    <w:rsid w:val="000547A4"/>
    <w:rsid w:val="00054A71"/>
    <w:rsid w:val="00055B63"/>
    <w:rsid w:val="00055EE7"/>
    <w:rsid w:val="0005741C"/>
    <w:rsid w:val="00057A1C"/>
    <w:rsid w:val="00057AC6"/>
    <w:rsid w:val="00060300"/>
    <w:rsid w:val="00060D01"/>
    <w:rsid w:val="000634AC"/>
    <w:rsid w:val="00063577"/>
    <w:rsid w:val="000636E7"/>
    <w:rsid w:val="00065BA5"/>
    <w:rsid w:val="00066051"/>
    <w:rsid w:val="000662C1"/>
    <w:rsid w:val="0006715C"/>
    <w:rsid w:val="0006721F"/>
    <w:rsid w:val="0006796C"/>
    <w:rsid w:val="00067FA0"/>
    <w:rsid w:val="0007046D"/>
    <w:rsid w:val="00072E2D"/>
    <w:rsid w:val="000736F8"/>
    <w:rsid w:val="00073BF8"/>
    <w:rsid w:val="000746BE"/>
    <w:rsid w:val="00074911"/>
    <w:rsid w:val="000756C7"/>
    <w:rsid w:val="00075EAC"/>
    <w:rsid w:val="0007632B"/>
    <w:rsid w:val="0007642A"/>
    <w:rsid w:val="000801F2"/>
    <w:rsid w:val="00080832"/>
    <w:rsid w:val="00080B2C"/>
    <w:rsid w:val="00081E96"/>
    <w:rsid w:val="000828F0"/>
    <w:rsid w:val="000843CD"/>
    <w:rsid w:val="00084A2C"/>
    <w:rsid w:val="000865AA"/>
    <w:rsid w:val="00086774"/>
    <w:rsid w:val="000871D0"/>
    <w:rsid w:val="00087893"/>
    <w:rsid w:val="000904CA"/>
    <w:rsid w:val="0009077F"/>
    <w:rsid w:val="000907E3"/>
    <w:rsid w:val="00090B96"/>
    <w:rsid w:val="0009177D"/>
    <w:rsid w:val="000918A5"/>
    <w:rsid w:val="00092C24"/>
    <w:rsid w:val="0009348C"/>
    <w:rsid w:val="00094000"/>
    <w:rsid w:val="0009408A"/>
    <w:rsid w:val="00094BBF"/>
    <w:rsid w:val="0009742B"/>
    <w:rsid w:val="000979F0"/>
    <w:rsid w:val="00097F9B"/>
    <w:rsid w:val="000A022C"/>
    <w:rsid w:val="000A02A7"/>
    <w:rsid w:val="000A05A0"/>
    <w:rsid w:val="000A0A8F"/>
    <w:rsid w:val="000A36FC"/>
    <w:rsid w:val="000A6E79"/>
    <w:rsid w:val="000A727D"/>
    <w:rsid w:val="000B064E"/>
    <w:rsid w:val="000B0DEA"/>
    <w:rsid w:val="000B115D"/>
    <w:rsid w:val="000B140E"/>
    <w:rsid w:val="000B22F3"/>
    <w:rsid w:val="000B4C3E"/>
    <w:rsid w:val="000B4CDF"/>
    <w:rsid w:val="000B4F15"/>
    <w:rsid w:val="000B54D4"/>
    <w:rsid w:val="000B772F"/>
    <w:rsid w:val="000B7886"/>
    <w:rsid w:val="000B7FAF"/>
    <w:rsid w:val="000C088E"/>
    <w:rsid w:val="000C0DF7"/>
    <w:rsid w:val="000C2A57"/>
    <w:rsid w:val="000C3482"/>
    <w:rsid w:val="000C3C03"/>
    <w:rsid w:val="000C5354"/>
    <w:rsid w:val="000C5BBC"/>
    <w:rsid w:val="000C6104"/>
    <w:rsid w:val="000C70AE"/>
    <w:rsid w:val="000C76E1"/>
    <w:rsid w:val="000C7ABC"/>
    <w:rsid w:val="000C7B38"/>
    <w:rsid w:val="000D0A48"/>
    <w:rsid w:val="000D0CAE"/>
    <w:rsid w:val="000D195E"/>
    <w:rsid w:val="000D1CE6"/>
    <w:rsid w:val="000D1F68"/>
    <w:rsid w:val="000D2005"/>
    <w:rsid w:val="000D2462"/>
    <w:rsid w:val="000D24AB"/>
    <w:rsid w:val="000D2782"/>
    <w:rsid w:val="000D3FF6"/>
    <w:rsid w:val="000D436E"/>
    <w:rsid w:val="000D4A0E"/>
    <w:rsid w:val="000D5B9E"/>
    <w:rsid w:val="000E00DA"/>
    <w:rsid w:val="000E016C"/>
    <w:rsid w:val="000E0A2D"/>
    <w:rsid w:val="000E156C"/>
    <w:rsid w:val="000E1E7D"/>
    <w:rsid w:val="000E2DF2"/>
    <w:rsid w:val="000E31CD"/>
    <w:rsid w:val="000E397F"/>
    <w:rsid w:val="000E42A5"/>
    <w:rsid w:val="000E4571"/>
    <w:rsid w:val="000E4D83"/>
    <w:rsid w:val="000F07D1"/>
    <w:rsid w:val="000F25BC"/>
    <w:rsid w:val="000F46B8"/>
    <w:rsid w:val="000F47B9"/>
    <w:rsid w:val="000F4C92"/>
    <w:rsid w:val="000F6388"/>
    <w:rsid w:val="000F6A00"/>
    <w:rsid w:val="000F7290"/>
    <w:rsid w:val="000F739A"/>
    <w:rsid w:val="000F7E68"/>
    <w:rsid w:val="00100CE3"/>
    <w:rsid w:val="00110D1D"/>
    <w:rsid w:val="00113766"/>
    <w:rsid w:val="00113781"/>
    <w:rsid w:val="0011564D"/>
    <w:rsid w:val="0011690C"/>
    <w:rsid w:val="001177A7"/>
    <w:rsid w:val="00120767"/>
    <w:rsid w:val="001213B8"/>
    <w:rsid w:val="00121626"/>
    <w:rsid w:val="00121671"/>
    <w:rsid w:val="0012280B"/>
    <w:rsid w:val="00123379"/>
    <w:rsid w:val="00123581"/>
    <w:rsid w:val="0012572F"/>
    <w:rsid w:val="00126B19"/>
    <w:rsid w:val="00127593"/>
    <w:rsid w:val="00130A32"/>
    <w:rsid w:val="001322DF"/>
    <w:rsid w:val="00132918"/>
    <w:rsid w:val="0013302F"/>
    <w:rsid w:val="00133041"/>
    <w:rsid w:val="00133514"/>
    <w:rsid w:val="001339BD"/>
    <w:rsid w:val="0013475D"/>
    <w:rsid w:val="001351F6"/>
    <w:rsid w:val="00135A8A"/>
    <w:rsid w:val="00135D01"/>
    <w:rsid w:val="00136FF1"/>
    <w:rsid w:val="00137CBC"/>
    <w:rsid w:val="00137ED3"/>
    <w:rsid w:val="00140A1A"/>
    <w:rsid w:val="00140CD5"/>
    <w:rsid w:val="0014381A"/>
    <w:rsid w:val="00144D76"/>
    <w:rsid w:val="001510C4"/>
    <w:rsid w:val="00151BF8"/>
    <w:rsid w:val="0015362D"/>
    <w:rsid w:val="001542B9"/>
    <w:rsid w:val="00155A52"/>
    <w:rsid w:val="00155D08"/>
    <w:rsid w:val="00155DD3"/>
    <w:rsid w:val="001560D1"/>
    <w:rsid w:val="00157875"/>
    <w:rsid w:val="00157ED4"/>
    <w:rsid w:val="001608BB"/>
    <w:rsid w:val="00160BE3"/>
    <w:rsid w:val="00162509"/>
    <w:rsid w:val="001628FF"/>
    <w:rsid w:val="00162D29"/>
    <w:rsid w:val="00165982"/>
    <w:rsid w:val="00165FCE"/>
    <w:rsid w:val="00166215"/>
    <w:rsid w:val="0016630E"/>
    <w:rsid w:val="0016665E"/>
    <w:rsid w:val="00166E46"/>
    <w:rsid w:val="0016732A"/>
    <w:rsid w:val="00170FA1"/>
    <w:rsid w:val="0017144F"/>
    <w:rsid w:val="00173E22"/>
    <w:rsid w:val="001750A5"/>
    <w:rsid w:val="00175765"/>
    <w:rsid w:val="001765EE"/>
    <w:rsid w:val="00177724"/>
    <w:rsid w:val="001779A2"/>
    <w:rsid w:val="00177A56"/>
    <w:rsid w:val="00180D7D"/>
    <w:rsid w:val="00183002"/>
    <w:rsid w:val="00185457"/>
    <w:rsid w:val="00185A75"/>
    <w:rsid w:val="0018681D"/>
    <w:rsid w:val="001868C8"/>
    <w:rsid w:val="0019282A"/>
    <w:rsid w:val="00194850"/>
    <w:rsid w:val="00194AF8"/>
    <w:rsid w:val="00194EED"/>
    <w:rsid w:val="00195D19"/>
    <w:rsid w:val="00196C70"/>
    <w:rsid w:val="001972CF"/>
    <w:rsid w:val="00197FBE"/>
    <w:rsid w:val="001A00BF"/>
    <w:rsid w:val="001A0F08"/>
    <w:rsid w:val="001A24AB"/>
    <w:rsid w:val="001A2C73"/>
    <w:rsid w:val="001A3182"/>
    <w:rsid w:val="001A3A78"/>
    <w:rsid w:val="001A4912"/>
    <w:rsid w:val="001A571F"/>
    <w:rsid w:val="001A57E8"/>
    <w:rsid w:val="001A5B85"/>
    <w:rsid w:val="001A623E"/>
    <w:rsid w:val="001A6D22"/>
    <w:rsid w:val="001A75EC"/>
    <w:rsid w:val="001B0821"/>
    <w:rsid w:val="001B0AFF"/>
    <w:rsid w:val="001B2B14"/>
    <w:rsid w:val="001B3E63"/>
    <w:rsid w:val="001B4580"/>
    <w:rsid w:val="001B49C3"/>
    <w:rsid w:val="001B4B3D"/>
    <w:rsid w:val="001B4DC6"/>
    <w:rsid w:val="001B57B8"/>
    <w:rsid w:val="001B582F"/>
    <w:rsid w:val="001B6773"/>
    <w:rsid w:val="001C0D21"/>
    <w:rsid w:val="001C190C"/>
    <w:rsid w:val="001C225E"/>
    <w:rsid w:val="001C2B33"/>
    <w:rsid w:val="001C400B"/>
    <w:rsid w:val="001C496C"/>
    <w:rsid w:val="001C5E83"/>
    <w:rsid w:val="001C6C55"/>
    <w:rsid w:val="001D0421"/>
    <w:rsid w:val="001D0E9A"/>
    <w:rsid w:val="001D16DE"/>
    <w:rsid w:val="001D3C38"/>
    <w:rsid w:val="001D5941"/>
    <w:rsid w:val="001D6016"/>
    <w:rsid w:val="001D6DE0"/>
    <w:rsid w:val="001D6FD8"/>
    <w:rsid w:val="001D744B"/>
    <w:rsid w:val="001E0020"/>
    <w:rsid w:val="001E21AE"/>
    <w:rsid w:val="001E44D7"/>
    <w:rsid w:val="001E491B"/>
    <w:rsid w:val="001E79C5"/>
    <w:rsid w:val="001E7F4F"/>
    <w:rsid w:val="001F1B31"/>
    <w:rsid w:val="001F4175"/>
    <w:rsid w:val="001F4188"/>
    <w:rsid w:val="001F5B51"/>
    <w:rsid w:val="001F5F12"/>
    <w:rsid w:val="001F70A9"/>
    <w:rsid w:val="001F7C6F"/>
    <w:rsid w:val="00201754"/>
    <w:rsid w:val="0020550A"/>
    <w:rsid w:val="00205FDE"/>
    <w:rsid w:val="00206BE1"/>
    <w:rsid w:val="002102D2"/>
    <w:rsid w:val="00210D45"/>
    <w:rsid w:val="0021212C"/>
    <w:rsid w:val="002133CC"/>
    <w:rsid w:val="002134D2"/>
    <w:rsid w:val="00215EF5"/>
    <w:rsid w:val="00216DDF"/>
    <w:rsid w:val="002174E9"/>
    <w:rsid w:val="0021762D"/>
    <w:rsid w:val="0021798D"/>
    <w:rsid w:val="00221824"/>
    <w:rsid w:val="00222E13"/>
    <w:rsid w:val="0022329C"/>
    <w:rsid w:val="00226BE8"/>
    <w:rsid w:val="00226D63"/>
    <w:rsid w:val="00227C35"/>
    <w:rsid w:val="00231450"/>
    <w:rsid w:val="002326F0"/>
    <w:rsid w:val="00232B34"/>
    <w:rsid w:val="00232F33"/>
    <w:rsid w:val="00233C77"/>
    <w:rsid w:val="00233EA0"/>
    <w:rsid w:val="00235AF2"/>
    <w:rsid w:val="00235D6D"/>
    <w:rsid w:val="002366F1"/>
    <w:rsid w:val="0023725F"/>
    <w:rsid w:val="00237E43"/>
    <w:rsid w:val="002409A0"/>
    <w:rsid w:val="0024149A"/>
    <w:rsid w:val="00241799"/>
    <w:rsid w:val="00241836"/>
    <w:rsid w:val="002446C9"/>
    <w:rsid w:val="00244BD3"/>
    <w:rsid w:val="0024566C"/>
    <w:rsid w:val="002459E0"/>
    <w:rsid w:val="00245AD1"/>
    <w:rsid w:val="00246B3E"/>
    <w:rsid w:val="00247E0C"/>
    <w:rsid w:val="00252A07"/>
    <w:rsid w:val="00253457"/>
    <w:rsid w:val="0025396B"/>
    <w:rsid w:val="002539E3"/>
    <w:rsid w:val="002548AF"/>
    <w:rsid w:val="002549F3"/>
    <w:rsid w:val="002576F0"/>
    <w:rsid w:val="00257B07"/>
    <w:rsid w:val="00257D10"/>
    <w:rsid w:val="00257E4B"/>
    <w:rsid w:val="002600FA"/>
    <w:rsid w:val="00261A54"/>
    <w:rsid w:val="002620CA"/>
    <w:rsid w:val="002625A4"/>
    <w:rsid w:val="00262A33"/>
    <w:rsid w:val="002635F5"/>
    <w:rsid w:val="00264B07"/>
    <w:rsid w:val="00266785"/>
    <w:rsid w:val="0026734D"/>
    <w:rsid w:val="00271068"/>
    <w:rsid w:val="00272252"/>
    <w:rsid w:val="00272461"/>
    <w:rsid w:val="00272ABA"/>
    <w:rsid w:val="002743BA"/>
    <w:rsid w:val="00274AB3"/>
    <w:rsid w:val="002750DC"/>
    <w:rsid w:val="002750E4"/>
    <w:rsid w:val="002751C7"/>
    <w:rsid w:val="00275922"/>
    <w:rsid w:val="00275BC4"/>
    <w:rsid w:val="00275C61"/>
    <w:rsid w:val="00280370"/>
    <w:rsid w:val="002824E0"/>
    <w:rsid w:val="0028326C"/>
    <w:rsid w:val="00284A51"/>
    <w:rsid w:val="002850CD"/>
    <w:rsid w:val="00285141"/>
    <w:rsid w:val="002859DB"/>
    <w:rsid w:val="00285B22"/>
    <w:rsid w:val="00285EF4"/>
    <w:rsid w:val="002868FE"/>
    <w:rsid w:val="00287AE6"/>
    <w:rsid w:val="00290374"/>
    <w:rsid w:val="002944B8"/>
    <w:rsid w:val="002958F4"/>
    <w:rsid w:val="00295AAB"/>
    <w:rsid w:val="00295C59"/>
    <w:rsid w:val="002961F1"/>
    <w:rsid w:val="0029641A"/>
    <w:rsid w:val="002972ED"/>
    <w:rsid w:val="00297E0A"/>
    <w:rsid w:val="002A0242"/>
    <w:rsid w:val="002A1742"/>
    <w:rsid w:val="002A2517"/>
    <w:rsid w:val="002A346E"/>
    <w:rsid w:val="002A600F"/>
    <w:rsid w:val="002A7C81"/>
    <w:rsid w:val="002A7DEF"/>
    <w:rsid w:val="002B02BF"/>
    <w:rsid w:val="002B258A"/>
    <w:rsid w:val="002B31E6"/>
    <w:rsid w:val="002B430F"/>
    <w:rsid w:val="002B44F2"/>
    <w:rsid w:val="002B5047"/>
    <w:rsid w:val="002B5B26"/>
    <w:rsid w:val="002B5CD0"/>
    <w:rsid w:val="002B7776"/>
    <w:rsid w:val="002C0070"/>
    <w:rsid w:val="002C049E"/>
    <w:rsid w:val="002C06F0"/>
    <w:rsid w:val="002C1AAF"/>
    <w:rsid w:val="002C1BC8"/>
    <w:rsid w:val="002C2C9B"/>
    <w:rsid w:val="002C376F"/>
    <w:rsid w:val="002C526E"/>
    <w:rsid w:val="002C70DA"/>
    <w:rsid w:val="002C7486"/>
    <w:rsid w:val="002C7876"/>
    <w:rsid w:val="002C7897"/>
    <w:rsid w:val="002D0445"/>
    <w:rsid w:val="002D1FDC"/>
    <w:rsid w:val="002D22FF"/>
    <w:rsid w:val="002D304A"/>
    <w:rsid w:val="002D327D"/>
    <w:rsid w:val="002D3BA4"/>
    <w:rsid w:val="002D3F31"/>
    <w:rsid w:val="002D4236"/>
    <w:rsid w:val="002D4341"/>
    <w:rsid w:val="002D43EF"/>
    <w:rsid w:val="002D4AE6"/>
    <w:rsid w:val="002D6302"/>
    <w:rsid w:val="002D7A7A"/>
    <w:rsid w:val="002D7C91"/>
    <w:rsid w:val="002E0361"/>
    <w:rsid w:val="002E0650"/>
    <w:rsid w:val="002E09C9"/>
    <w:rsid w:val="002E1195"/>
    <w:rsid w:val="002E177F"/>
    <w:rsid w:val="002E29DD"/>
    <w:rsid w:val="002E323D"/>
    <w:rsid w:val="002E4E03"/>
    <w:rsid w:val="002E50CC"/>
    <w:rsid w:val="002E5556"/>
    <w:rsid w:val="002F1D14"/>
    <w:rsid w:val="002F2FE2"/>
    <w:rsid w:val="002F36C1"/>
    <w:rsid w:val="002F3D4E"/>
    <w:rsid w:val="002F5804"/>
    <w:rsid w:val="002F6397"/>
    <w:rsid w:val="00300160"/>
    <w:rsid w:val="003006E6"/>
    <w:rsid w:val="00300992"/>
    <w:rsid w:val="0030298C"/>
    <w:rsid w:val="003030C3"/>
    <w:rsid w:val="00305E2E"/>
    <w:rsid w:val="00307AE8"/>
    <w:rsid w:val="00310A66"/>
    <w:rsid w:val="0031215D"/>
    <w:rsid w:val="0031277C"/>
    <w:rsid w:val="00313022"/>
    <w:rsid w:val="00313C9D"/>
    <w:rsid w:val="00313EFE"/>
    <w:rsid w:val="00314162"/>
    <w:rsid w:val="00314DAB"/>
    <w:rsid w:val="0031530C"/>
    <w:rsid w:val="003157B0"/>
    <w:rsid w:val="00315C06"/>
    <w:rsid w:val="00316FB2"/>
    <w:rsid w:val="0031796F"/>
    <w:rsid w:val="00321994"/>
    <w:rsid w:val="0032257E"/>
    <w:rsid w:val="003238A9"/>
    <w:rsid w:val="00325B5E"/>
    <w:rsid w:val="00326215"/>
    <w:rsid w:val="00327143"/>
    <w:rsid w:val="00327A69"/>
    <w:rsid w:val="00330272"/>
    <w:rsid w:val="00330F78"/>
    <w:rsid w:val="00331E09"/>
    <w:rsid w:val="00333638"/>
    <w:rsid w:val="00333D85"/>
    <w:rsid w:val="00334767"/>
    <w:rsid w:val="00335CBA"/>
    <w:rsid w:val="00336F1B"/>
    <w:rsid w:val="0033701E"/>
    <w:rsid w:val="00340286"/>
    <w:rsid w:val="003430BF"/>
    <w:rsid w:val="00344537"/>
    <w:rsid w:val="00344D34"/>
    <w:rsid w:val="0034629D"/>
    <w:rsid w:val="003463D4"/>
    <w:rsid w:val="003464E1"/>
    <w:rsid w:val="00347000"/>
    <w:rsid w:val="003471D8"/>
    <w:rsid w:val="0035051B"/>
    <w:rsid w:val="00350FDE"/>
    <w:rsid w:val="00351924"/>
    <w:rsid w:val="00354080"/>
    <w:rsid w:val="0035565D"/>
    <w:rsid w:val="0035654C"/>
    <w:rsid w:val="00357C35"/>
    <w:rsid w:val="00361DD3"/>
    <w:rsid w:val="00362D4E"/>
    <w:rsid w:val="00362EB3"/>
    <w:rsid w:val="00363E6A"/>
    <w:rsid w:val="00364BD4"/>
    <w:rsid w:val="0036553E"/>
    <w:rsid w:val="00366A7C"/>
    <w:rsid w:val="00366FDD"/>
    <w:rsid w:val="00367C4F"/>
    <w:rsid w:val="003700CC"/>
    <w:rsid w:val="00370D7A"/>
    <w:rsid w:val="00370F74"/>
    <w:rsid w:val="00370FB3"/>
    <w:rsid w:val="003719D1"/>
    <w:rsid w:val="00372227"/>
    <w:rsid w:val="00372D32"/>
    <w:rsid w:val="00373DF0"/>
    <w:rsid w:val="00374EF7"/>
    <w:rsid w:val="003760C9"/>
    <w:rsid w:val="003764FD"/>
    <w:rsid w:val="00380CE6"/>
    <w:rsid w:val="00380E09"/>
    <w:rsid w:val="00381450"/>
    <w:rsid w:val="00381B23"/>
    <w:rsid w:val="00382BA7"/>
    <w:rsid w:val="00385B66"/>
    <w:rsid w:val="0038661E"/>
    <w:rsid w:val="00387635"/>
    <w:rsid w:val="0038764D"/>
    <w:rsid w:val="00387BD0"/>
    <w:rsid w:val="00391E12"/>
    <w:rsid w:val="00391F67"/>
    <w:rsid w:val="0039354A"/>
    <w:rsid w:val="00394505"/>
    <w:rsid w:val="0039496C"/>
    <w:rsid w:val="00394DB5"/>
    <w:rsid w:val="003958BD"/>
    <w:rsid w:val="00395D6E"/>
    <w:rsid w:val="00396340"/>
    <w:rsid w:val="00397BE1"/>
    <w:rsid w:val="003A035F"/>
    <w:rsid w:val="003A0742"/>
    <w:rsid w:val="003A0AA3"/>
    <w:rsid w:val="003A11D3"/>
    <w:rsid w:val="003A17B5"/>
    <w:rsid w:val="003A2268"/>
    <w:rsid w:val="003A338E"/>
    <w:rsid w:val="003A3920"/>
    <w:rsid w:val="003A444A"/>
    <w:rsid w:val="003A4500"/>
    <w:rsid w:val="003A54B9"/>
    <w:rsid w:val="003A6AC7"/>
    <w:rsid w:val="003A6F4D"/>
    <w:rsid w:val="003B0E2E"/>
    <w:rsid w:val="003B114E"/>
    <w:rsid w:val="003B23ED"/>
    <w:rsid w:val="003B277C"/>
    <w:rsid w:val="003B348A"/>
    <w:rsid w:val="003B3889"/>
    <w:rsid w:val="003B4143"/>
    <w:rsid w:val="003B42EB"/>
    <w:rsid w:val="003B504B"/>
    <w:rsid w:val="003B7CC1"/>
    <w:rsid w:val="003C0970"/>
    <w:rsid w:val="003C1245"/>
    <w:rsid w:val="003C1712"/>
    <w:rsid w:val="003C21A2"/>
    <w:rsid w:val="003C269D"/>
    <w:rsid w:val="003C34B8"/>
    <w:rsid w:val="003C3961"/>
    <w:rsid w:val="003C4738"/>
    <w:rsid w:val="003C5004"/>
    <w:rsid w:val="003C5E6B"/>
    <w:rsid w:val="003C6105"/>
    <w:rsid w:val="003C7205"/>
    <w:rsid w:val="003C73B8"/>
    <w:rsid w:val="003C76D9"/>
    <w:rsid w:val="003C7BB7"/>
    <w:rsid w:val="003D0375"/>
    <w:rsid w:val="003D138B"/>
    <w:rsid w:val="003D1636"/>
    <w:rsid w:val="003D1F62"/>
    <w:rsid w:val="003D26E1"/>
    <w:rsid w:val="003D3422"/>
    <w:rsid w:val="003D3FC1"/>
    <w:rsid w:val="003D62F8"/>
    <w:rsid w:val="003E0BBB"/>
    <w:rsid w:val="003E2E70"/>
    <w:rsid w:val="003E3ABD"/>
    <w:rsid w:val="003E3AEC"/>
    <w:rsid w:val="003E43C1"/>
    <w:rsid w:val="003E4E30"/>
    <w:rsid w:val="003E7402"/>
    <w:rsid w:val="003E78B7"/>
    <w:rsid w:val="003E7EDF"/>
    <w:rsid w:val="003F0094"/>
    <w:rsid w:val="003F1C0A"/>
    <w:rsid w:val="003F1D52"/>
    <w:rsid w:val="003F3119"/>
    <w:rsid w:val="003F3BA0"/>
    <w:rsid w:val="003F4AC6"/>
    <w:rsid w:val="003F5758"/>
    <w:rsid w:val="003F5C93"/>
    <w:rsid w:val="003F632E"/>
    <w:rsid w:val="003F70C2"/>
    <w:rsid w:val="003F726C"/>
    <w:rsid w:val="003F7DAF"/>
    <w:rsid w:val="003F7FAD"/>
    <w:rsid w:val="00400DF8"/>
    <w:rsid w:val="00400FD7"/>
    <w:rsid w:val="00401622"/>
    <w:rsid w:val="004024CD"/>
    <w:rsid w:val="00403157"/>
    <w:rsid w:val="00403FD4"/>
    <w:rsid w:val="00405905"/>
    <w:rsid w:val="00405A28"/>
    <w:rsid w:val="00406337"/>
    <w:rsid w:val="00407444"/>
    <w:rsid w:val="00410AE3"/>
    <w:rsid w:val="00410B16"/>
    <w:rsid w:val="0041188B"/>
    <w:rsid w:val="00412F78"/>
    <w:rsid w:val="004146C5"/>
    <w:rsid w:val="00415758"/>
    <w:rsid w:val="00415B53"/>
    <w:rsid w:val="004172A4"/>
    <w:rsid w:val="004176E3"/>
    <w:rsid w:val="004177FF"/>
    <w:rsid w:val="00420C00"/>
    <w:rsid w:val="0042106E"/>
    <w:rsid w:val="00422D4F"/>
    <w:rsid w:val="00424232"/>
    <w:rsid w:val="0042479E"/>
    <w:rsid w:val="00425816"/>
    <w:rsid w:val="00427F4E"/>
    <w:rsid w:val="004306FA"/>
    <w:rsid w:val="004309A4"/>
    <w:rsid w:val="00430A4A"/>
    <w:rsid w:val="00430E3B"/>
    <w:rsid w:val="00431A4C"/>
    <w:rsid w:val="00434114"/>
    <w:rsid w:val="00434C95"/>
    <w:rsid w:val="00434EC2"/>
    <w:rsid w:val="0043515A"/>
    <w:rsid w:val="004354E3"/>
    <w:rsid w:val="00436EC3"/>
    <w:rsid w:val="00437C6A"/>
    <w:rsid w:val="004419C2"/>
    <w:rsid w:val="00443135"/>
    <w:rsid w:val="0044549B"/>
    <w:rsid w:val="004472B0"/>
    <w:rsid w:val="00450FD7"/>
    <w:rsid w:val="00451541"/>
    <w:rsid w:val="004518F8"/>
    <w:rsid w:val="004533AE"/>
    <w:rsid w:val="00455153"/>
    <w:rsid w:val="00457BBC"/>
    <w:rsid w:val="00460286"/>
    <w:rsid w:val="004610E1"/>
    <w:rsid w:val="004619AA"/>
    <w:rsid w:val="00463204"/>
    <w:rsid w:val="004635B2"/>
    <w:rsid w:val="004644BE"/>
    <w:rsid w:val="004647DC"/>
    <w:rsid w:val="00465873"/>
    <w:rsid w:val="00465BF4"/>
    <w:rsid w:val="00465C27"/>
    <w:rsid w:val="00465C34"/>
    <w:rsid w:val="0046680A"/>
    <w:rsid w:val="004703C6"/>
    <w:rsid w:val="00470F78"/>
    <w:rsid w:val="0047128F"/>
    <w:rsid w:val="00471A36"/>
    <w:rsid w:val="00472113"/>
    <w:rsid w:val="0047234A"/>
    <w:rsid w:val="004726DE"/>
    <w:rsid w:val="00472D7C"/>
    <w:rsid w:val="00473C36"/>
    <w:rsid w:val="00473DA8"/>
    <w:rsid w:val="004742B5"/>
    <w:rsid w:val="00475541"/>
    <w:rsid w:val="00475AD4"/>
    <w:rsid w:val="00475F43"/>
    <w:rsid w:val="004761C1"/>
    <w:rsid w:val="0047622C"/>
    <w:rsid w:val="004805A0"/>
    <w:rsid w:val="00481FE0"/>
    <w:rsid w:val="00482A95"/>
    <w:rsid w:val="00482E6A"/>
    <w:rsid w:val="00483366"/>
    <w:rsid w:val="00483525"/>
    <w:rsid w:val="00485748"/>
    <w:rsid w:val="00485938"/>
    <w:rsid w:val="0048692B"/>
    <w:rsid w:val="00487174"/>
    <w:rsid w:val="00490C25"/>
    <w:rsid w:val="00490CC5"/>
    <w:rsid w:val="00491C57"/>
    <w:rsid w:val="0049428C"/>
    <w:rsid w:val="00494D97"/>
    <w:rsid w:val="004953CE"/>
    <w:rsid w:val="004968D3"/>
    <w:rsid w:val="00496907"/>
    <w:rsid w:val="00496BF2"/>
    <w:rsid w:val="004A0D1E"/>
    <w:rsid w:val="004A2ADA"/>
    <w:rsid w:val="004A64C6"/>
    <w:rsid w:val="004A6C2C"/>
    <w:rsid w:val="004A6F0D"/>
    <w:rsid w:val="004A7213"/>
    <w:rsid w:val="004A73B4"/>
    <w:rsid w:val="004A7D48"/>
    <w:rsid w:val="004B3C09"/>
    <w:rsid w:val="004B3C5E"/>
    <w:rsid w:val="004B7DCA"/>
    <w:rsid w:val="004C0282"/>
    <w:rsid w:val="004C10C0"/>
    <w:rsid w:val="004C1205"/>
    <w:rsid w:val="004C1EEC"/>
    <w:rsid w:val="004C2C1F"/>
    <w:rsid w:val="004C3F77"/>
    <w:rsid w:val="004C4DAA"/>
    <w:rsid w:val="004C573A"/>
    <w:rsid w:val="004C607A"/>
    <w:rsid w:val="004C7C79"/>
    <w:rsid w:val="004D01EC"/>
    <w:rsid w:val="004D0E76"/>
    <w:rsid w:val="004D1A4A"/>
    <w:rsid w:val="004D221C"/>
    <w:rsid w:val="004D3949"/>
    <w:rsid w:val="004D5480"/>
    <w:rsid w:val="004D5B5F"/>
    <w:rsid w:val="004D5F7F"/>
    <w:rsid w:val="004D68FD"/>
    <w:rsid w:val="004E031F"/>
    <w:rsid w:val="004E0E1F"/>
    <w:rsid w:val="004E1139"/>
    <w:rsid w:val="004E1F82"/>
    <w:rsid w:val="004E2DA9"/>
    <w:rsid w:val="004E439A"/>
    <w:rsid w:val="004E49C5"/>
    <w:rsid w:val="004E6574"/>
    <w:rsid w:val="004F0887"/>
    <w:rsid w:val="004F120A"/>
    <w:rsid w:val="004F16A0"/>
    <w:rsid w:val="004F38EB"/>
    <w:rsid w:val="004F3D8E"/>
    <w:rsid w:val="004F40B0"/>
    <w:rsid w:val="004F4838"/>
    <w:rsid w:val="004F4A81"/>
    <w:rsid w:val="004F50D9"/>
    <w:rsid w:val="004F5D14"/>
    <w:rsid w:val="004F77C0"/>
    <w:rsid w:val="005005CA"/>
    <w:rsid w:val="00500F0B"/>
    <w:rsid w:val="00501437"/>
    <w:rsid w:val="00501622"/>
    <w:rsid w:val="00501CC9"/>
    <w:rsid w:val="00503A29"/>
    <w:rsid w:val="005046E4"/>
    <w:rsid w:val="005048A0"/>
    <w:rsid w:val="0050495A"/>
    <w:rsid w:val="00505C94"/>
    <w:rsid w:val="0050770E"/>
    <w:rsid w:val="00507B9C"/>
    <w:rsid w:val="005107DF"/>
    <w:rsid w:val="0051190D"/>
    <w:rsid w:val="00512AC0"/>
    <w:rsid w:val="0051310B"/>
    <w:rsid w:val="005147F3"/>
    <w:rsid w:val="00514E72"/>
    <w:rsid w:val="005153E8"/>
    <w:rsid w:val="005170D9"/>
    <w:rsid w:val="00521506"/>
    <w:rsid w:val="00521962"/>
    <w:rsid w:val="005227C8"/>
    <w:rsid w:val="00523882"/>
    <w:rsid w:val="005242D4"/>
    <w:rsid w:val="005246DE"/>
    <w:rsid w:val="00525B27"/>
    <w:rsid w:val="00527105"/>
    <w:rsid w:val="00527BF4"/>
    <w:rsid w:val="00531498"/>
    <w:rsid w:val="0053330B"/>
    <w:rsid w:val="0053548D"/>
    <w:rsid w:val="00536AEA"/>
    <w:rsid w:val="00537078"/>
    <w:rsid w:val="00537F95"/>
    <w:rsid w:val="00540DF5"/>
    <w:rsid w:val="00542022"/>
    <w:rsid w:val="0054268C"/>
    <w:rsid w:val="005427D5"/>
    <w:rsid w:val="0054395B"/>
    <w:rsid w:val="0054414A"/>
    <w:rsid w:val="005447C0"/>
    <w:rsid w:val="00544CCD"/>
    <w:rsid w:val="005456B3"/>
    <w:rsid w:val="00546BBC"/>
    <w:rsid w:val="00547E07"/>
    <w:rsid w:val="00550EC3"/>
    <w:rsid w:val="00551FA9"/>
    <w:rsid w:val="005548B1"/>
    <w:rsid w:val="00554B5B"/>
    <w:rsid w:val="0055535A"/>
    <w:rsid w:val="005553A5"/>
    <w:rsid w:val="00555485"/>
    <w:rsid w:val="00555A13"/>
    <w:rsid w:val="005565D4"/>
    <w:rsid w:val="00560D9D"/>
    <w:rsid w:val="005610AB"/>
    <w:rsid w:val="0056169C"/>
    <w:rsid w:val="005617BC"/>
    <w:rsid w:val="00561BF7"/>
    <w:rsid w:val="005639D0"/>
    <w:rsid w:val="00563DD6"/>
    <w:rsid w:val="00565D9F"/>
    <w:rsid w:val="00566178"/>
    <w:rsid w:val="00570B73"/>
    <w:rsid w:val="00571E05"/>
    <w:rsid w:val="005726AE"/>
    <w:rsid w:val="00573A7B"/>
    <w:rsid w:val="00574137"/>
    <w:rsid w:val="005744C3"/>
    <w:rsid w:val="005751B6"/>
    <w:rsid w:val="005766CF"/>
    <w:rsid w:val="00576754"/>
    <w:rsid w:val="005800B4"/>
    <w:rsid w:val="00581211"/>
    <w:rsid w:val="005814CB"/>
    <w:rsid w:val="00581849"/>
    <w:rsid w:val="00582054"/>
    <w:rsid w:val="005823A0"/>
    <w:rsid w:val="00585247"/>
    <w:rsid w:val="00585BAF"/>
    <w:rsid w:val="00587F7D"/>
    <w:rsid w:val="00590BEB"/>
    <w:rsid w:val="005916DB"/>
    <w:rsid w:val="005918B6"/>
    <w:rsid w:val="005924C4"/>
    <w:rsid w:val="00592BE1"/>
    <w:rsid w:val="00593AD8"/>
    <w:rsid w:val="00594763"/>
    <w:rsid w:val="00594954"/>
    <w:rsid w:val="00595005"/>
    <w:rsid w:val="00597760"/>
    <w:rsid w:val="005977C2"/>
    <w:rsid w:val="00597920"/>
    <w:rsid w:val="005A12BB"/>
    <w:rsid w:val="005A17C6"/>
    <w:rsid w:val="005A27D4"/>
    <w:rsid w:val="005A2FE6"/>
    <w:rsid w:val="005A3177"/>
    <w:rsid w:val="005A4D79"/>
    <w:rsid w:val="005A5D76"/>
    <w:rsid w:val="005A6159"/>
    <w:rsid w:val="005A69D9"/>
    <w:rsid w:val="005A7443"/>
    <w:rsid w:val="005A765C"/>
    <w:rsid w:val="005B0159"/>
    <w:rsid w:val="005B17FD"/>
    <w:rsid w:val="005B1A0D"/>
    <w:rsid w:val="005B1E96"/>
    <w:rsid w:val="005B564C"/>
    <w:rsid w:val="005B6713"/>
    <w:rsid w:val="005B6C13"/>
    <w:rsid w:val="005C0661"/>
    <w:rsid w:val="005C08C0"/>
    <w:rsid w:val="005C0CCD"/>
    <w:rsid w:val="005C1D80"/>
    <w:rsid w:val="005C2FD8"/>
    <w:rsid w:val="005C4F6F"/>
    <w:rsid w:val="005C5451"/>
    <w:rsid w:val="005C5D08"/>
    <w:rsid w:val="005C7D76"/>
    <w:rsid w:val="005D059A"/>
    <w:rsid w:val="005D0F0B"/>
    <w:rsid w:val="005D1E98"/>
    <w:rsid w:val="005D2137"/>
    <w:rsid w:val="005D27FE"/>
    <w:rsid w:val="005D2BC8"/>
    <w:rsid w:val="005D404E"/>
    <w:rsid w:val="005D5EED"/>
    <w:rsid w:val="005D7CB4"/>
    <w:rsid w:val="005E01F1"/>
    <w:rsid w:val="005E14FB"/>
    <w:rsid w:val="005E16F0"/>
    <w:rsid w:val="005E3081"/>
    <w:rsid w:val="005E3BE0"/>
    <w:rsid w:val="005E6EA0"/>
    <w:rsid w:val="005E7D26"/>
    <w:rsid w:val="005F023B"/>
    <w:rsid w:val="005F092A"/>
    <w:rsid w:val="005F1054"/>
    <w:rsid w:val="005F2C2C"/>
    <w:rsid w:val="005F3A00"/>
    <w:rsid w:val="005F41B8"/>
    <w:rsid w:val="005F431D"/>
    <w:rsid w:val="005F52C3"/>
    <w:rsid w:val="005F69FD"/>
    <w:rsid w:val="00600B54"/>
    <w:rsid w:val="00601C71"/>
    <w:rsid w:val="00601DF8"/>
    <w:rsid w:val="00602719"/>
    <w:rsid w:val="006044AF"/>
    <w:rsid w:val="00604A5B"/>
    <w:rsid w:val="006057D8"/>
    <w:rsid w:val="00606369"/>
    <w:rsid w:val="00607259"/>
    <w:rsid w:val="00607DC1"/>
    <w:rsid w:val="00607FEE"/>
    <w:rsid w:val="00611E95"/>
    <w:rsid w:val="00611FD4"/>
    <w:rsid w:val="00612584"/>
    <w:rsid w:val="00612A1F"/>
    <w:rsid w:val="006172CB"/>
    <w:rsid w:val="00621396"/>
    <w:rsid w:val="00621CF4"/>
    <w:rsid w:val="00621F9E"/>
    <w:rsid w:val="00622FAF"/>
    <w:rsid w:val="006242C9"/>
    <w:rsid w:val="00624B0B"/>
    <w:rsid w:val="0062573E"/>
    <w:rsid w:val="00626048"/>
    <w:rsid w:val="00627257"/>
    <w:rsid w:val="0062792E"/>
    <w:rsid w:val="00627C2E"/>
    <w:rsid w:val="00630C19"/>
    <w:rsid w:val="006318F3"/>
    <w:rsid w:val="00631DAE"/>
    <w:rsid w:val="00633377"/>
    <w:rsid w:val="00633CDA"/>
    <w:rsid w:val="00635CE1"/>
    <w:rsid w:val="00635D16"/>
    <w:rsid w:val="00636BCF"/>
    <w:rsid w:val="00636DC0"/>
    <w:rsid w:val="0063784C"/>
    <w:rsid w:val="006404C3"/>
    <w:rsid w:val="00640A27"/>
    <w:rsid w:val="00640B45"/>
    <w:rsid w:val="00640D6E"/>
    <w:rsid w:val="00640D9E"/>
    <w:rsid w:val="006427CE"/>
    <w:rsid w:val="00645140"/>
    <w:rsid w:val="006471CE"/>
    <w:rsid w:val="00647FB4"/>
    <w:rsid w:val="00650307"/>
    <w:rsid w:val="00650ABD"/>
    <w:rsid w:val="00651709"/>
    <w:rsid w:val="0065192B"/>
    <w:rsid w:val="006526B9"/>
    <w:rsid w:val="00652AB9"/>
    <w:rsid w:val="00654756"/>
    <w:rsid w:val="00655255"/>
    <w:rsid w:val="00655D2F"/>
    <w:rsid w:val="0065656A"/>
    <w:rsid w:val="006569FF"/>
    <w:rsid w:val="00656C67"/>
    <w:rsid w:val="00657231"/>
    <w:rsid w:val="00657394"/>
    <w:rsid w:val="00661C01"/>
    <w:rsid w:val="00662253"/>
    <w:rsid w:val="00662E3A"/>
    <w:rsid w:val="006630E4"/>
    <w:rsid w:val="00663806"/>
    <w:rsid w:val="0066428E"/>
    <w:rsid w:val="00664972"/>
    <w:rsid w:val="006654E8"/>
    <w:rsid w:val="0066591D"/>
    <w:rsid w:val="00666CD0"/>
    <w:rsid w:val="00666D98"/>
    <w:rsid w:val="0066713D"/>
    <w:rsid w:val="00667167"/>
    <w:rsid w:val="006709B2"/>
    <w:rsid w:val="00672FC4"/>
    <w:rsid w:val="006734B2"/>
    <w:rsid w:val="006740D0"/>
    <w:rsid w:val="00674823"/>
    <w:rsid w:val="0067568D"/>
    <w:rsid w:val="006756AD"/>
    <w:rsid w:val="00676EC1"/>
    <w:rsid w:val="00677CD5"/>
    <w:rsid w:val="0068051F"/>
    <w:rsid w:val="00681CA3"/>
    <w:rsid w:val="00682A8C"/>
    <w:rsid w:val="00682D44"/>
    <w:rsid w:val="00687470"/>
    <w:rsid w:val="006875BB"/>
    <w:rsid w:val="006879E7"/>
    <w:rsid w:val="006906FF"/>
    <w:rsid w:val="00690BAD"/>
    <w:rsid w:val="00690FDE"/>
    <w:rsid w:val="00691BEC"/>
    <w:rsid w:val="00692B90"/>
    <w:rsid w:val="0069367A"/>
    <w:rsid w:val="00693E8A"/>
    <w:rsid w:val="00694754"/>
    <w:rsid w:val="006957BB"/>
    <w:rsid w:val="00695AAB"/>
    <w:rsid w:val="006A0B97"/>
    <w:rsid w:val="006A0CA7"/>
    <w:rsid w:val="006A1053"/>
    <w:rsid w:val="006A1A40"/>
    <w:rsid w:val="006A1E3A"/>
    <w:rsid w:val="006A2AD7"/>
    <w:rsid w:val="006A2E6A"/>
    <w:rsid w:val="006A35B8"/>
    <w:rsid w:val="006A5128"/>
    <w:rsid w:val="006A69D0"/>
    <w:rsid w:val="006A6FE3"/>
    <w:rsid w:val="006A7B9D"/>
    <w:rsid w:val="006B0105"/>
    <w:rsid w:val="006B04A9"/>
    <w:rsid w:val="006B11DC"/>
    <w:rsid w:val="006B21DD"/>
    <w:rsid w:val="006B2CC6"/>
    <w:rsid w:val="006B2DAB"/>
    <w:rsid w:val="006B3B04"/>
    <w:rsid w:val="006B5F50"/>
    <w:rsid w:val="006B6B9F"/>
    <w:rsid w:val="006B6D74"/>
    <w:rsid w:val="006C3854"/>
    <w:rsid w:val="006C5FC8"/>
    <w:rsid w:val="006C7BAB"/>
    <w:rsid w:val="006D029A"/>
    <w:rsid w:val="006D0F64"/>
    <w:rsid w:val="006D306C"/>
    <w:rsid w:val="006D4BD5"/>
    <w:rsid w:val="006D4C39"/>
    <w:rsid w:val="006D5390"/>
    <w:rsid w:val="006D56B7"/>
    <w:rsid w:val="006D5B70"/>
    <w:rsid w:val="006D6011"/>
    <w:rsid w:val="006D6188"/>
    <w:rsid w:val="006D67B6"/>
    <w:rsid w:val="006E1095"/>
    <w:rsid w:val="006E1378"/>
    <w:rsid w:val="006E14CA"/>
    <w:rsid w:val="006E1EA8"/>
    <w:rsid w:val="006E1EE6"/>
    <w:rsid w:val="006E1FFD"/>
    <w:rsid w:val="006E5891"/>
    <w:rsid w:val="006E6024"/>
    <w:rsid w:val="006E6966"/>
    <w:rsid w:val="006E6C7E"/>
    <w:rsid w:val="006E6CF4"/>
    <w:rsid w:val="006E6D71"/>
    <w:rsid w:val="006E6F91"/>
    <w:rsid w:val="006E70F9"/>
    <w:rsid w:val="006E77D4"/>
    <w:rsid w:val="006E795B"/>
    <w:rsid w:val="006E7A49"/>
    <w:rsid w:val="006F20E4"/>
    <w:rsid w:val="006F2394"/>
    <w:rsid w:val="006F27D9"/>
    <w:rsid w:val="006F2DA6"/>
    <w:rsid w:val="006F3699"/>
    <w:rsid w:val="006F44E4"/>
    <w:rsid w:val="006F5093"/>
    <w:rsid w:val="006F607D"/>
    <w:rsid w:val="006F7C64"/>
    <w:rsid w:val="00700A70"/>
    <w:rsid w:val="00700FE3"/>
    <w:rsid w:val="0070206B"/>
    <w:rsid w:val="00703369"/>
    <w:rsid w:val="00705274"/>
    <w:rsid w:val="00705641"/>
    <w:rsid w:val="00705A99"/>
    <w:rsid w:val="007060D3"/>
    <w:rsid w:val="00707085"/>
    <w:rsid w:val="0070718B"/>
    <w:rsid w:val="00710487"/>
    <w:rsid w:val="0071070D"/>
    <w:rsid w:val="0071246A"/>
    <w:rsid w:val="00712CE4"/>
    <w:rsid w:val="00713321"/>
    <w:rsid w:val="00713EFF"/>
    <w:rsid w:val="0071501A"/>
    <w:rsid w:val="00715B12"/>
    <w:rsid w:val="00716EFD"/>
    <w:rsid w:val="00717269"/>
    <w:rsid w:val="00717FB0"/>
    <w:rsid w:val="007201E1"/>
    <w:rsid w:val="007206B4"/>
    <w:rsid w:val="00720FF8"/>
    <w:rsid w:val="007231DB"/>
    <w:rsid w:val="007232B0"/>
    <w:rsid w:val="007240C0"/>
    <w:rsid w:val="0072480D"/>
    <w:rsid w:val="00724B47"/>
    <w:rsid w:val="00724D7A"/>
    <w:rsid w:val="007259A1"/>
    <w:rsid w:val="00726FC8"/>
    <w:rsid w:val="0072797C"/>
    <w:rsid w:val="0073188B"/>
    <w:rsid w:val="00732257"/>
    <w:rsid w:val="0073269A"/>
    <w:rsid w:val="00733875"/>
    <w:rsid w:val="00733BD5"/>
    <w:rsid w:val="00736075"/>
    <w:rsid w:val="00736DC6"/>
    <w:rsid w:val="00740154"/>
    <w:rsid w:val="00740933"/>
    <w:rsid w:val="00740DE1"/>
    <w:rsid w:val="00742C06"/>
    <w:rsid w:val="00744C74"/>
    <w:rsid w:val="0074584B"/>
    <w:rsid w:val="0074625B"/>
    <w:rsid w:val="0074666F"/>
    <w:rsid w:val="007466BF"/>
    <w:rsid w:val="007469D4"/>
    <w:rsid w:val="00747CAD"/>
    <w:rsid w:val="007505BC"/>
    <w:rsid w:val="007505E4"/>
    <w:rsid w:val="007512E3"/>
    <w:rsid w:val="00751977"/>
    <w:rsid w:val="0075338A"/>
    <w:rsid w:val="00753DFF"/>
    <w:rsid w:val="0075416E"/>
    <w:rsid w:val="007545A7"/>
    <w:rsid w:val="007545BF"/>
    <w:rsid w:val="00754653"/>
    <w:rsid w:val="00754CEC"/>
    <w:rsid w:val="0075593B"/>
    <w:rsid w:val="007573AF"/>
    <w:rsid w:val="007578F5"/>
    <w:rsid w:val="00760180"/>
    <w:rsid w:val="00761F7E"/>
    <w:rsid w:val="00762F89"/>
    <w:rsid w:val="007643AD"/>
    <w:rsid w:val="007655ED"/>
    <w:rsid w:val="00765D48"/>
    <w:rsid w:val="00766506"/>
    <w:rsid w:val="00770D50"/>
    <w:rsid w:val="00771358"/>
    <w:rsid w:val="00772070"/>
    <w:rsid w:val="00773DDE"/>
    <w:rsid w:val="007741E6"/>
    <w:rsid w:val="00774818"/>
    <w:rsid w:val="00774AA5"/>
    <w:rsid w:val="007753C9"/>
    <w:rsid w:val="007761B7"/>
    <w:rsid w:val="00777F50"/>
    <w:rsid w:val="007800A5"/>
    <w:rsid w:val="007810E3"/>
    <w:rsid w:val="0078293E"/>
    <w:rsid w:val="00782D2C"/>
    <w:rsid w:val="00782ED1"/>
    <w:rsid w:val="007833FE"/>
    <w:rsid w:val="007838F3"/>
    <w:rsid w:val="0078555C"/>
    <w:rsid w:val="00785DBD"/>
    <w:rsid w:val="00786298"/>
    <w:rsid w:val="007864FF"/>
    <w:rsid w:val="00786AE4"/>
    <w:rsid w:val="00787FA2"/>
    <w:rsid w:val="00790578"/>
    <w:rsid w:val="00790E17"/>
    <w:rsid w:val="0079156D"/>
    <w:rsid w:val="00792163"/>
    <w:rsid w:val="00792C2B"/>
    <w:rsid w:val="00792EC8"/>
    <w:rsid w:val="0079325F"/>
    <w:rsid w:val="00793D6F"/>
    <w:rsid w:val="00794450"/>
    <w:rsid w:val="007946A6"/>
    <w:rsid w:val="00796BD5"/>
    <w:rsid w:val="00797511"/>
    <w:rsid w:val="007A0539"/>
    <w:rsid w:val="007A0C77"/>
    <w:rsid w:val="007A1D10"/>
    <w:rsid w:val="007A2073"/>
    <w:rsid w:val="007A2180"/>
    <w:rsid w:val="007A280D"/>
    <w:rsid w:val="007A29E1"/>
    <w:rsid w:val="007A3E45"/>
    <w:rsid w:val="007A4716"/>
    <w:rsid w:val="007A56ED"/>
    <w:rsid w:val="007A6A09"/>
    <w:rsid w:val="007A6F83"/>
    <w:rsid w:val="007A7107"/>
    <w:rsid w:val="007A72CB"/>
    <w:rsid w:val="007A7691"/>
    <w:rsid w:val="007B0591"/>
    <w:rsid w:val="007B0E9F"/>
    <w:rsid w:val="007B1E00"/>
    <w:rsid w:val="007B4B9A"/>
    <w:rsid w:val="007B53B8"/>
    <w:rsid w:val="007B5D38"/>
    <w:rsid w:val="007B76AE"/>
    <w:rsid w:val="007B7770"/>
    <w:rsid w:val="007C557A"/>
    <w:rsid w:val="007C5715"/>
    <w:rsid w:val="007C5784"/>
    <w:rsid w:val="007C5D8C"/>
    <w:rsid w:val="007C6B9D"/>
    <w:rsid w:val="007C7E1A"/>
    <w:rsid w:val="007D0929"/>
    <w:rsid w:val="007D195B"/>
    <w:rsid w:val="007D21A0"/>
    <w:rsid w:val="007D37A6"/>
    <w:rsid w:val="007D4609"/>
    <w:rsid w:val="007D467E"/>
    <w:rsid w:val="007D4B2E"/>
    <w:rsid w:val="007D5232"/>
    <w:rsid w:val="007D5896"/>
    <w:rsid w:val="007D5CE2"/>
    <w:rsid w:val="007E369A"/>
    <w:rsid w:val="007E3EBE"/>
    <w:rsid w:val="007E4066"/>
    <w:rsid w:val="007E5030"/>
    <w:rsid w:val="007E56B5"/>
    <w:rsid w:val="007E7A4A"/>
    <w:rsid w:val="007E7AEB"/>
    <w:rsid w:val="007F0AA1"/>
    <w:rsid w:val="007F0C9A"/>
    <w:rsid w:val="007F1BBB"/>
    <w:rsid w:val="007F2521"/>
    <w:rsid w:val="007F396F"/>
    <w:rsid w:val="007F4816"/>
    <w:rsid w:val="007F4FD6"/>
    <w:rsid w:val="007F617B"/>
    <w:rsid w:val="007F675C"/>
    <w:rsid w:val="007F7147"/>
    <w:rsid w:val="00800049"/>
    <w:rsid w:val="008026CC"/>
    <w:rsid w:val="0080418E"/>
    <w:rsid w:val="00805298"/>
    <w:rsid w:val="00810485"/>
    <w:rsid w:val="0081134C"/>
    <w:rsid w:val="00811854"/>
    <w:rsid w:val="0081295D"/>
    <w:rsid w:val="00813321"/>
    <w:rsid w:val="00814C4D"/>
    <w:rsid w:val="008150CD"/>
    <w:rsid w:val="008171E0"/>
    <w:rsid w:val="008174F2"/>
    <w:rsid w:val="0082114A"/>
    <w:rsid w:val="0082141F"/>
    <w:rsid w:val="00821593"/>
    <w:rsid w:val="0082191F"/>
    <w:rsid w:val="008224F4"/>
    <w:rsid w:val="0082257C"/>
    <w:rsid w:val="0082338B"/>
    <w:rsid w:val="008242E7"/>
    <w:rsid w:val="00824898"/>
    <w:rsid w:val="00825104"/>
    <w:rsid w:val="008265A7"/>
    <w:rsid w:val="00826941"/>
    <w:rsid w:val="00827788"/>
    <w:rsid w:val="00827976"/>
    <w:rsid w:val="00827C03"/>
    <w:rsid w:val="00830674"/>
    <w:rsid w:val="00831D4A"/>
    <w:rsid w:val="00832039"/>
    <w:rsid w:val="00832B62"/>
    <w:rsid w:val="00832E90"/>
    <w:rsid w:val="00833A6F"/>
    <w:rsid w:val="00834790"/>
    <w:rsid w:val="00834A1E"/>
    <w:rsid w:val="00836869"/>
    <w:rsid w:val="00837300"/>
    <w:rsid w:val="0083741E"/>
    <w:rsid w:val="00837C63"/>
    <w:rsid w:val="00837F4D"/>
    <w:rsid w:val="00840D04"/>
    <w:rsid w:val="008421E2"/>
    <w:rsid w:val="00842D1C"/>
    <w:rsid w:val="00844E96"/>
    <w:rsid w:val="00845977"/>
    <w:rsid w:val="008466FE"/>
    <w:rsid w:val="00846E7F"/>
    <w:rsid w:val="00847EAD"/>
    <w:rsid w:val="00851B76"/>
    <w:rsid w:val="00852363"/>
    <w:rsid w:val="0085241D"/>
    <w:rsid w:val="00852A69"/>
    <w:rsid w:val="00852ED4"/>
    <w:rsid w:val="008553D5"/>
    <w:rsid w:val="00855538"/>
    <w:rsid w:val="00855CE4"/>
    <w:rsid w:val="00857388"/>
    <w:rsid w:val="00861C4A"/>
    <w:rsid w:val="0086287A"/>
    <w:rsid w:val="00862FD4"/>
    <w:rsid w:val="00863C95"/>
    <w:rsid w:val="00864AA4"/>
    <w:rsid w:val="00866E2F"/>
    <w:rsid w:val="008706A3"/>
    <w:rsid w:val="008709F5"/>
    <w:rsid w:val="008713F2"/>
    <w:rsid w:val="0087152C"/>
    <w:rsid w:val="00871971"/>
    <w:rsid w:val="00872EDD"/>
    <w:rsid w:val="00873F39"/>
    <w:rsid w:val="008757DF"/>
    <w:rsid w:val="00876BBD"/>
    <w:rsid w:val="008804DB"/>
    <w:rsid w:val="00880945"/>
    <w:rsid w:val="008823F5"/>
    <w:rsid w:val="00882419"/>
    <w:rsid w:val="00882DA2"/>
    <w:rsid w:val="00885D36"/>
    <w:rsid w:val="008862CE"/>
    <w:rsid w:val="0088757D"/>
    <w:rsid w:val="00891CCD"/>
    <w:rsid w:val="0089522F"/>
    <w:rsid w:val="008958D4"/>
    <w:rsid w:val="008958F8"/>
    <w:rsid w:val="00896C81"/>
    <w:rsid w:val="008A136E"/>
    <w:rsid w:val="008A1AA9"/>
    <w:rsid w:val="008A1DF3"/>
    <w:rsid w:val="008A34AA"/>
    <w:rsid w:val="008A3C59"/>
    <w:rsid w:val="008A73D4"/>
    <w:rsid w:val="008A794C"/>
    <w:rsid w:val="008B0808"/>
    <w:rsid w:val="008B0AA2"/>
    <w:rsid w:val="008B1BC8"/>
    <w:rsid w:val="008B269F"/>
    <w:rsid w:val="008B306A"/>
    <w:rsid w:val="008B3268"/>
    <w:rsid w:val="008B36AC"/>
    <w:rsid w:val="008B38AB"/>
    <w:rsid w:val="008B3CAF"/>
    <w:rsid w:val="008B4871"/>
    <w:rsid w:val="008B49BB"/>
    <w:rsid w:val="008B5410"/>
    <w:rsid w:val="008B5E8D"/>
    <w:rsid w:val="008B64E9"/>
    <w:rsid w:val="008B72F6"/>
    <w:rsid w:val="008B7C12"/>
    <w:rsid w:val="008C0343"/>
    <w:rsid w:val="008C0FBB"/>
    <w:rsid w:val="008C1ADA"/>
    <w:rsid w:val="008C26CC"/>
    <w:rsid w:val="008C28DF"/>
    <w:rsid w:val="008C2D57"/>
    <w:rsid w:val="008C377F"/>
    <w:rsid w:val="008C41C4"/>
    <w:rsid w:val="008C468E"/>
    <w:rsid w:val="008C52B5"/>
    <w:rsid w:val="008C5778"/>
    <w:rsid w:val="008C6425"/>
    <w:rsid w:val="008C65A5"/>
    <w:rsid w:val="008C65EA"/>
    <w:rsid w:val="008D176C"/>
    <w:rsid w:val="008D21ED"/>
    <w:rsid w:val="008D306F"/>
    <w:rsid w:val="008D3982"/>
    <w:rsid w:val="008D4F21"/>
    <w:rsid w:val="008D5859"/>
    <w:rsid w:val="008D5A50"/>
    <w:rsid w:val="008D5DC6"/>
    <w:rsid w:val="008D6323"/>
    <w:rsid w:val="008D6E65"/>
    <w:rsid w:val="008E0C84"/>
    <w:rsid w:val="008E2B3B"/>
    <w:rsid w:val="008E4E80"/>
    <w:rsid w:val="008E4EC4"/>
    <w:rsid w:val="008E58E3"/>
    <w:rsid w:val="008F0E21"/>
    <w:rsid w:val="008F17D3"/>
    <w:rsid w:val="008F18CD"/>
    <w:rsid w:val="008F1CDA"/>
    <w:rsid w:val="008F4A71"/>
    <w:rsid w:val="008F548A"/>
    <w:rsid w:val="008F5521"/>
    <w:rsid w:val="008F6CF9"/>
    <w:rsid w:val="008F793C"/>
    <w:rsid w:val="00900731"/>
    <w:rsid w:val="00900EB8"/>
    <w:rsid w:val="009023AB"/>
    <w:rsid w:val="0090388A"/>
    <w:rsid w:val="00905108"/>
    <w:rsid w:val="009064F7"/>
    <w:rsid w:val="00906DDF"/>
    <w:rsid w:val="00907032"/>
    <w:rsid w:val="009075D5"/>
    <w:rsid w:val="00910060"/>
    <w:rsid w:val="00910F74"/>
    <w:rsid w:val="00912C1C"/>
    <w:rsid w:val="009131EC"/>
    <w:rsid w:val="00913812"/>
    <w:rsid w:val="00913C06"/>
    <w:rsid w:val="00916640"/>
    <w:rsid w:val="009177E1"/>
    <w:rsid w:val="00917AF1"/>
    <w:rsid w:val="00917B16"/>
    <w:rsid w:val="00917CCC"/>
    <w:rsid w:val="009218F1"/>
    <w:rsid w:val="00921D35"/>
    <w:rsid w:val="009241BF"/>
    <w:rsid w:val="00924235"/>
    <w:rsid w:val="0092658A"/>
    <w:rsid w:val="0092658E"/>
    <w:rsid w:val="009275E7"/>
    <w:rsid w:val="0092777A"/>
    <w:rsid w:val="009309A7"/>
    <w:rsid w:val="0093112E"/>
    <w:rsid w:val="00931185"/>
    <w:rsid w:val="009347BD"/>
    <w:rsid w:val="00934828"/>
    <w:rsid w:val="00934F54"/>
    <w:rsid w:val="00936C79"/>
    <w:rsid w:val="00937A05"/>
    <w:rsid w:val="00937E40"/>
    <w:rsid w:val="00940516"/>
    <w:rsid w:val="00941718"/>
    <w:rsid w:val="009419BC"/>
    <w:rsid w:val="00944F40"/>
    <w:rsid w:val="00946AB2"/>
    <w:rsid w:val="00951AA8"/>
    <w:rsid w:val="00951B3B"/>
    <w:rsid w:val="00953A41"/>
    <w:rsid w:val="009568F1"/>
    <w:rsid w:val="0095799A"/>
    <w:rsid w:val="0096056D"/>
    <w:rsid w:val="009618F5"/>
    <w:rsid w:val="00962BAA"/>
    <w:rsid w:val="009644A3"/>
    <w:rsid w:val="0096464C"/>
    <w:rsid w:val="00964CEF"/>
    <w:rsid w:val="00965F3F"/>
    <w:rsid w:val="0096642C"/>
    <w:rsid w:val="00966B17"/>
    <w:rsid w:val="00967378"/>
    <w:rsid w:val="00970160"/>
    <w:rsid w:val="009701AF"/>
    <w:rsid w:val="00970201"/>
    <w:rsid w:val="0097137C"/>
    <w:rsid w:val="00971F24"/>
    <w:rsid w:val="009720D6"/>
    <w:rsid w:val="00972E92"/>
    <w:rsid w:val="00973067"/>
    <w:rsid w:val="00973D71"/>
    <w:rsid w:val="00974AE2"/>
    <w:rsid w:val="00974E2D"/>
    <w:rsid w:val="0097690F"/>
    <w:rsid w:val="009827C9"/>
    <w:rsid w:val="009828D1"/>
    <w:rsid w:val="00982DB0"/>
    <w:rsid w:val="00983A5C"/>
    <w:rsid w:val="00984F59"/>
    <w:rsid w:val="00985094"/>
    <w:rsid w:val="009861AC"/>
    <w:rsid w:val="00986793"/>
    <w:rsid w:val="0098717E"/>
    <w:rsid w:val="00990C04"/>
    <w:rsid w:val="00990F8B"/>
    <w:rsid w:val="00991B1F"/>
    <w:rsid w:val="00991D8D"/>
    <w:rsid w:val="00995777"/>
    <w:rsid w:val="00995E38"/>
    <w:rsid w:val="0099634A"/>
    <w:rsid w:val="009973DB"/>
    <w:rsid w:val="00997DDE"/>
    <w:rsid w:val="009A0830"/>
    <w:rsid w:val="009A0F76"/>
    <w:rsid w:val="009A6CD3"/>
    <w:rsid w:val="009A75B3"/>
    <w:rsid w:val="009B0656"/>
    <w:rsid w:val="009B0EAA"/>
    <w:rsid w:val="009B2C3E"/>
    <w:rsid w:val="009B2E57"/>
    <w:rsid w:val="009B532D"/>
    <w:rsid w:val="009B6AE9"/>
    <w:rsid w:val="009B7B2B"/>
    <w:rsid w:val="009C1273"/>
    <w:rsid w:val="009C1D3B"/>
    <w:rsid w:val="009C2AE6"/>
    <w:rsid w:val="009C2BFA"/>
    <w:rsid w:val="009C313B"/>
    <w:rsid w:val="009C3EDA"/>
    <w:rsid w:val="009C5802"/>
    <w:rsid w:val="009C5910"/>
    <w:rsid w:val="009C5AB2"/>
    <w:rsid w:val="009C6260"/>
    <w:rsid w:val="009C6CAD"/>
    <w:rsid w:val="009D04E6"/>
    <w:rsid w:val="009D21D5"/>
    <w:rsid w:val="009D3F42"/>
    <w:rsid w:val="009D4292"/>
    <w:rsid w:val="009D462D"/>
    <w:rsid w:val="009D5481"/>
    <w:rsid w:val="009D67BA"/>
    <w:rsid w:val="009D6D6F"/>
    <w:rsid w:val="009E09EE"/>
    <w:rsid w:val="009E0B60"/>
    <w:rsid w:val="009E1893"/>
    <w:rsid w:val="009E2316"/>
    <w:rsid w:val="009E2559"/>
    <w:rsid w:val="009E2FBD"/>
    <w:rsid w:val="009E3042"/>
    <w:rsid w:val="009E3B5E"/>
    <w:rsid w:val="009E42F3"/>
    <w:rsid w:val="009E6272"/>
    <w:rsid w:val="009E6717"/>
    <w:rsid w:val="009E69DB"/>
    <w:rsid w:val="009E71DE"/>
    <w:rsid w:val="009E7FE1"/>
    <w:rsid w:val="009F02E3"/>
    <w:rsid w:val="009F0E9A"/>
    <w:rsid w:val="009F109A"/>
    <w:rsid w:val="009F171C"/>
    <w:rsid w:val="009F1ECF"/>
    <w:rsid w:val="009F20CA"/>
    <w:rsid w:val="009F3773"/>
    <w:rsid w:val="009F501B"/>
    <w:rsid w:val="009F573A"/>
    <w:rsid w:val="009F5AC7"/>
    <w:rsid w:val="009F63DF"/>
    <w:rsid w:val="009F73C0"/>
    <w:rsid w:val="009F7D49"/>
    <w:rsid w:val="00A00530"/>
    <w:rsid w:val="00A01F87"/>
    <w:rsid w:val="00A02A2C"/>
    <w:rsid w:val="00A03331"/>
    <w:rsid w:val="00A034F5"/>
    <w:rsid w:val="00A03C9F"/>
    <w:rsid w:val="00A05DF8"/>
    <w:rsid w:val="00A05F3E"/>
    <w:rsid w:val="00A06938"/>
    <w:rsid w:val="00A1103D"/>
    <w:rsid w:val="00A11227"/>
    <w:rsid w:val="00A12481"/>
    <w:rsid w:val="00A130D6"/>
    <w:rsid w:val="00A134C3"/>
    <w:rsid w:val="00A13D37"/>
    <w:rsid w:val="00A14D8F"/>
    <w:rsid w:val="00A15721"/>
    <w:rsid w:val="00A168A2"/>
    <w:rsid w:val="00A16E9C"/>
    <w:rsid w:val="00A20490"/>
    <w:rsid w:val="00A21142"/>
    <w:rsid w:val="00A21F24"/>
    <w:rsid w:val="00A233D5"/>
    <w:rsid w:val="00A24855"/>
    <w:rsid w:val="00A25995"/>
    <w:rsid w:val="00A2757E"/>
    <w:rsid w:val="00A27D44"/>
    <w:rsid w:val="00A31D12"/>
    <w:rsid w:val="00A3271F"/>
    <w:rsid w:val="00A3304A"/>
    <w:rsid w:val="00A33F19"/>
    <w:rsid w:val="00A3539E"/>
    <w:rsid w:val="00A35EC9"/>
    <w:rsid w:val="00A35F70"/>
    <w:rsid w:val="00A37B47"/>
    <w:rsid w:val="00A4040C"/>
    <w:rsid w:val="00A4127A"/>
    <w:rsid w:val="00A42825"/>
    <w:rsid w:val="00A43ABD"/>
    <w:rsid w:val="00A43BCA"/>
    <w:rsid w:val="00A448D9"/>
    <w:rsid w:val="00A45C68"/>
    <w:rsid w:val="00A46BD3"/>
    <w:rsid w:val="00A5112A"/>
    <w:rsid w:val="00A5206C"/>
    <w:rsid w:val="00A520D4"/>
    <w:rsid w:val="00A52ED5"/>
    <w:rsid w:val="00A54446"/>
    <w:rsid w:val="00A54B68"/>
    <w:rsid w:val="00A55560"/>
    <w:rsid w:val="00A55A6F"/>
    <w:rsid w:val="00A56539"/>
    <w:rsid w:val="00A61CBF"/>
    <w:rsid w:val="00A621B5"/>
    <w:rsid w:val="00A62817"/>
    <w:rsid w:val="00A62A95"/>
    <w:rsid w:val="00A62DD9"/>
    <w:rsid w:val="00A65E86"/>
    <w:rsid w:val="00A66130"/>
    <w:rsid w:val="00A67B30"/>
    <w:rsid w:val="00A700A5"/>
    <w:rsid w:val="00A7126D"/>
    <w:rsid w:val="00A732F0"/>
    <w:rsid w:val="00A739A5"/>
    <w:rsid w:val="00A74157"/>
    <w:rsid w:val="00A7435A"/>
    <w:rsid w:val="00A743B8"/>
    <w:rsid w:val="00A766DB"/>
    <w:rsid w:val="00A76ECE"/>
    <w:rsid w:val="00A7739A"/>
    <w:rsid w:val="00A77D24"/>
    <w:rsid w:val="00A809DB"/>
    <w:rsid w:val="00A80D4B"/>
    <w:rsid w:val="00A81385"/>
    <w:rsid w:val="00A81556"/>
    <w:rsid w:val="00A815E9"/>
    <w:rsid w:val="00A81F03"/>
    <w:rsid w:val="00A8214E"/>
    <w:rsid w:val="00A82DDF"/>
    <w:rsid w:val="00A8660B"/>
    <w:rsid w:val="00A86632"/>
    <w:rsid w:val="00A876DE"/>
    <w:rsid w:val="00A908FD"/>
    <w:rsid w:val="00A915CB"/>
    <w:rsid w:val="00A91D46"/>
    <w:rsid w:val="00A9266D"/>
    <w:rsid w:val="00A941B0"/>
    <w:rsid w:val="00A96219"/>
    <w:rsid w:val="00A963FF"/>
    <w:rsid w:val="00A97C9E"/>
    <w:rsid w:val="00AA1549"/>
    <w:rsid w:val="00AA3057"/>
    <w:rsid w:val="00AA330A"/>
    <w:rsid w:val="00AA38FF"/>
    <w:rsid w:val="00AA476F"/>
    <w:rsid w:val="00AA5A51"/>
    <w:rsid w:val="00AA7868"/>
    <w:rsid w:val="00AA7AC8"/>
    <w:rsid w:val="00AB1785"/>
    <w:rsid w:val="00AB18AA"/>
    <w:rsid w:val="00AB239D"/>
    <w:rsid w:val="00AB23B9"/>
    <w:rsid w:val="00AB23E0"/>
    <w:rsid w:val="00AB24CE"/>
    <w:rsid w:val="00AB3042"/>
    <w:rsid w:val="00AB3581"/>
    <w:rsid w:val="00AB3CA4"/>
    <w:rsid w:val="00AB3F5B"/>
    <w:rsid w:val="00AB50CD"/>
    <w:rsid w:val="00AB529B"/>
    <w:rsid w:val="00AB5E4D"/>
    <w:rsid w:val="00AB67B8"/>
    <w:rsid w:val="00AB6A30"/>
    <w:rsid w:val="00AB7318"/>
    <w:rsid w:val="00AC08C6"/>
    <w:rsid w:val="00AC179C"/>
    <w:rsid w:val="00AC1CFD"/>
    <w:rsid w:val="00AC2C35"/>
    <w:rsid w:val="00AC365C"/>
    <w:rsid w:val="00AC3CA6"/>
    <w:rsid w:val="00AC5161"/>
    <w:rsid w:val="00AC56B5"/>
    <w:rsid w:val="00AC5C0D"/>
    <w:rsid w:val="00AC5C67"/>
    <w:rsid w:val="00AC5EA5"/>
    <w:rsid w:val="00AC660A"/>
    <w:rsid w:val="00AC66F5"/>
    <w:rsid w:val="00AC719B"/>
    <w:rsid w:val="00AC784C"/>
    <w:rsid w:val="00AD0A38"/>
    <w:rsid w:val="00AD0B45"/>
    <w:rsid w:val="00AD0F1E"/>
    <w:rsid w:val="00AD1C94"/>
    <w:rsid w:val="00AD32BF"/>
    <w:rsid w:val="00AD33D0"/>
    <w:rsid w:val="00AD44FE"/>
    <w:rsid w:val="00AD4A3A"/>
    <w:rsid w:val="00AD543A"/>
    <w:rsid w:val="00AD5849"/>
    <w:rsid w:val="00AD5951"/>
    <w:rsid w:val="00AD6F9C"/>
    <w:rsid w:val="00AD7754"/>
    <w:rsid w:val="00AD7D8A"/>
    <w:rsid w:val="00AE03E2"/>
    <w:rsid w:val="00AE044C"/>
    <w:rsid w:val="00AE1806"/>
    <w:rsid w:val="00AE1913"/>
    <w:rsid w:val="00AE1C71"/>
    <w:rsid w:val="00AE2085"/>
    <w:rsid w:val="00AE3217"/>
    <w:rsid w:val="00AE50C5"/>
    <w:rsid w:val="00AE6CEC"/>
    <w:rsid w:val="00AE6E59"/>
    <w:rsid w:val="00AE70EB"/>
    <w:rsid w:val="00AE7B45"/>
    <w:rsid w:val="00AE7C5E"/>
    <w:rsid w:val="00AF008C"/>
    <w:rsid w:val="00AF3A34"/>
    <w:rsid w:val="00AF4306"/>
    <w:rsid w:val="00AF43D4"/>
    <w:rsid w:val="00AF5736"/>
    <w:rsid w:val="00AF6FC0"/>
    <w:rsid w:val="00AF7523"/>
    <w:rsid w:val="00B01481"/>
    <w:rsid w:val="00B0190D"/>
    <w:rsid w:val="00B01EC8"/>
    <w:rsid w:val="00B0243A"/>
    <w:rsid w:val="00B0352E"/>
    <w:rsid w:val="00B04510"/>
    <w:rsid w:val="00B06078"/>
    <w:rsid w:val="00B063D0"/>
    <w:rsid w:val="00B0698B"/>
    <w:rsid w:val="00B0703E"/>
    <w:rsid w:val="00B07401"/>
    <w:rsid w:val="00B07538"/>
    <w:rsid w:val="00B1009E"/>
    <w:rsid w:val="00B101B1"/>
    <w:rsid w:val="00B107CB"/>
    <w:rsid w:val="00B119D1"/>
    <w:rsid w:val="00B11F3D"/>
    <w:rsid w:val="00B12B6E"/>
    <w:rsid w:val="00B1307E"/>
    <w:rsid w:val="00B1380F"/>
    <w:rsid w:val="00B140DE"/>
    <w:rsid w:val="00B15F70"/>
    <w:rsid w:val="00B16AB1"/>
    <w:rsid w:val="00B16FA5"/>
    <w:rsid w:val="00B17002"/>
    <w:rsid w:val="00B17153"/>
    <w:rsid w:val="00B20030"/>
    <w:rsid w:val="00B216EF"/>
    <w:rsid w:val="00B23A26"/>
    <w:rsid w:val="00B242FD"/>
    <w:rsid w:val="00B307CF"/>
    <w:rsid w:val="00B343FB"/>
    <w:rsid w:val="00B36363"/>
    <w:rsid w:val="00B3718F"/>
    <w:rsid w:val="00B40281"/>
    <w:rsid w:val="00B40592"/>
    <w:rsid w:val="00B40A28"/>
    <w:rsid w:val="00B41080"/>
    <w:rsid w:val="00B411B2"/>
    <w:rsid w:val="00B439CC"/>
    <w:rsid w:val="00B446E3"/>
    <w:rsid w:val="00B44DFA"/>
    <w:rsid w:val="00B44E1E"/>
    <w:rsid w:val="00B450D0"/>
    <w:rsid w:val="00B46891"/>
    <w:rsid w:val="00B502AC"/>
    <w:rsid w:val="00B50C84"/>
    <w:rsid w:val="00B51305"/>
    <w:rsid w:val="00B51F87"/>
    <w:rsid w:val="00B530BC"/>
    <w:rsid w:val="00B553B6"/>
    <w:rsid w:val="00B554BA"/>
    <w:rsid w:val="00B5623A"/>
    <w:rsid w:val="00B57001"/>
    <w:rsid w:val="00B57E26"/>
    <w:rsid w:val="00B60025"/>
    <w:rsid w:val="00B600E2"/>
    <w:rsid w:val="00B603E5"/>
    <w:rsid w:val="00B6058A"/>
    <w:rsid w:val="00B60D98"/>
    <w:rsid w:val="00B60FC9"/>
    <w:rsid w:val="00B610F2"/>
    <w:rsid w:val="00B62B9D"/>
    <w:rsid w:val="00B6463F"/>
    <w:rsid w:val="00B6472F"/>
    <w:rsid w:val="00B64ACE"/>
    <w:rsid w:val="00B66E52"/>
    <w:rsid w:val="00B66EEF"/>
    <w:rsid w:val="00B67321"/>
    <w:rsid w:val="00B7014B"/>
    <w:rsid w:val="00B7118F"/>
    <w:rsid w:val="00B7131A"/>
    <w:rsid w:val="00B717B4"/>
    <w:rsid w:val="00B71C10"/>
    <w:rsid w:val="00B71E28"/>
    <w:rsid w:val="00B72012"/>
    <w:rsid w:val="00B721B1"/>
    <w:rsid w:val="00B7251E"/>
    <w:rsid w:val="00B729DE"/>
    <w:rsid w:val="00B7351C"/>
    <w:rsid w:val="00B73FCA"/>
    <w:rsid w:val="00B74A5D"/>
    <w:rsid w:val="00B75E32"/>
    <w:rsid w:val="00B761E3"/>
    <w:rsid w:val="00B76292"/>
    <w:rsid w:val="00B80214"/>
    <w:rsid w:val="00B80722"/>
    <w:rsid w:val="00B82027"/>
    <w:rsid w:val="00B82D80"/>
    <w:rsid w:val="00B83CD9"/>
    <w:rsid w:val="00B83DCE"/>
    <w:rsid w:val="00B83E43"/>
    <w:rsid w:val="00B83EFD"/>
    <w:rsid w:val="00B84F20"/>
    <w:rsid w:val="00B85401"/>
    <w:rsid w:val="00B9023C"/>
    <w:rsid w:val="00B9222D"/>
    <w:rsid w:val="00B92553"/>
    <w:rsid w:val="00B92FDD"/>
    <w:rsid w:val="00B93205"/>
    <w:rsid w:val="00B93C44"/>
    <w:rsid w:val="00B942FC"/>
    <w:rsid w:val="00B94CDC"/>
    <w:rsid w:val="00B94DC0"/>
    <w:rsid w:val="00B95BC0"/>
    <w:rsid w:val="00B96040"/>
    <w:rsid w:val="00B9645C"/>
    <w:rsid w:val="00B96549"/>
    <w:rsid w:val="00B96FCA"/>
    <w:rsid w:val="00B97012"/>
    <w:rsid w:val="00B97628"/>
    <w:rsid w:val="00BA08A2"/>
    <w:rsid w:val="00BA129C"/>
    <w:rsid w:val="00BA28D2"/>
    <w:rsid w:val="00BA68C1"/>
    <w:rsid w:val="00BB0751"/>
    <w:rsid w:val="00BB18F0"/>
    <w:rsid w:val="00BB221A"/>
    <w:rsid w:val="00BB23AD"/>
    <w:rsid w:val="00BB25D9"/>
    <w:rsid w:val="00BB3DBA"/>
    <w:rsid w:val="00BB3F29"/>
    <w:rsid w:val="00BB435A"/>
    <w:rsid w:val="00BB5115"/>
    <w:rsid w:val="00BB5237"/>
    <w:rsid w:val="00BB5AEF"/>
    <w:rsid w:val="00BB61CD"/>
    <w:rsid w:val="00BB6E1A"/>
    <w:rsid w:val="00BC0E71"/>
    <w:rsid w:val="00BC1038"/>
    <w:rsid w:val="00BC1528"/>
    <w:rsid w:val="00BC4C5D"/>
    <w:rsid w:val="00BC66A2"/>
    <w:rsid w:val="00BC6BF6"/>
    <w:rsid w:val="00BC753C"/>
    <w:rsid w:val="00BC7706"/>
    <w:rsid w:val="00BC77A4"/>
    <w:rsid w:val="00BC77E5"/>
    <w:rsid w:val="00BD0809"/>
    <w:rsid w:val="00BD10DB"/>
    <w:rsid w:val="00BD1B6B"/>
    <w:rsid w:val="00BD24E3"/>
    <w:rsid w:val="00BD314C"/>
    <w:rsid w:val="00BD3A20"/>
    <w:rsid w:val="00BD4276"/>
    <w:rsid w:val="00BD45B3"/>
    <w:rsid w:val="00BD78AB"/>
    <w:rsid w:val="00BE15DB"/>
    <w:rsid w:val="00BE1F8A"/>
    <w:rsid w:val="00BE2B36"/>
    <w:rsid w:val="00BE3388"/>
    <w:rsid w:val="00BE3999"/>
    <w:rsid w:val="00BE4448"/>
    <w:rsid w:val="00BE4B93"/>
    <w:rsid w:val="00BE533D"/>
    <w:rsid w:val="00BE5644"/>
    <w:rsid w:val="00BE6115"/>
    <w:rsid w:val="00BE6503"/>
    <w:rsid w:val="00BF043F"/>
    <w:rsid w:val="00BF0937"/>
    <w:rsid w:val="00BF264E"/>
    <w:rsid w:val="00BF34A8"/>
    <w:rsid w:val="00BF47ED"/>
    <w:rsid w:val="00BF6108"/>
    <w:rsid w:val="00BF64E4"/>
    <w:rsid w:val="00BF6A0C"/>
    <w:rsid w:val="00BF7136"/>
    <w:rsid w:val="00C022A6"/>
    <w:rsid w:val="00C043BE"/>
    <w:rsid w:val="00C04680"/>
    <w:rsid w:val="00C04861"/>
    <w:rsid w:val="00C049EC"/>
    <w:rsid w:val="00C04D74"/>
    <w:rsid w:val="00C06076"/>
    <w:rsid w:val="00C0615A"/>
    <w:rsid w:val="00C06D02"/>
    <w:rsid w:val="00C10015"/>
    <w:rsid w:val="00C119E8"/>
    <w:rsid w:val="00C11A9A"/>
    <w:rsid w:val="00C125B9"/>
    <w:rsid w:val="00C12E2B"/>
    <w:rsid w:val="00C14C6C"/>
    <w:rsid w:val="00C15200"/>
    <w:rsid w:val="00C154AE"/>
    <w:rsid w:val="00C16D6B"/>
    <w:rsid w:val="00C20C44"/>
    <w:rsid w:val="00C20E3E"/>
    <w:rsid w:val="00C20F45"/>
    <w:rsid w:val="00C221E4"/>
    <w:rsid w:val="00C2312A"/>
    <w:rsid w:val="00C2421E"/>
    <w:rsid w:val="00C2500C"/>
    <w:rsid w:val="00C25D58"/>
    <w:rsid w:val="00C262F2"/>
    <w:rsid w:val="00C27A06"/>
    <w:rsid w:val="00C304A0"/>
    <w:rsid w:val="00C3100D"/>
    <w:rsid w:val="00C310CD"/>
    <w:rsid w:val="00C32898"/>
    <w:rsid w:val="00C34FC9"/>
    <w:rsid w:val="00C35788"/>
    <w:rsid w:val="00C35973"/>
    <w:rsid w:val="00C36103"/>
    <w:rsid w:val="00C365F9"/>
    <w:rsid w:val="00C37BBF"/>
    <w:rsid w:val="00C37EFB"/>
    <w:rsid w:val="00C41779"/>
    <w:rsid w:val="00C43621"/>
    <w:rsid w:val="00C43CE6"/>
    <w:rsid w:val="00C44056"/>
    <w:rsid w:val="00C44A44"/>
    <w:rsid w:val="00C44AB9"/>
    <w:rsid w:val="00C44ED2"/>
    <w:rsid w:val="00C4540E"/>
    <w:rsid w:val="00C45CFA"/>
    <w:rsid w:val="00C4641A"/>
    <w:rsid w:val="00C46C58"/>
    <w:rsid w:val="00C47314"/>
    <w:rsid w:val="00C51FBB"/>
    <w:rsid w:val="00C527CC"/>
    <w:rsid w:val="00C53475"/>
    <w:rsid w:val="00C5588D"/>
    <w:rsid w:val="00C55E1E"/>
    <w:rsid w:val="00C568B5"/>
    <w:rsid w:val="00C57080"/>
    <w:rsid w:val="00C573EE"/>
    <w:rsid w:val="00C57597"/>
    <w:rsid w:val="00C57D40"/>
    <w:rsid w:val="00C61AFF"/>
    <w:rsid w:val="00C632BE"/>
    <w:rsid w:val="00C63EF4"/>
    <w:rsid w:val="00C646FC"/>
    <w:rsid w:val="00C64A60"/>
    <w:rsid w:val="00C64D70"/>
    <w:rsid w:val="00C65B8D"/>
    <w:rsid w:val="00C661EA"/>
    <w:rsid w:val="00C6727F"/>
    <w:rsid w:val="00C677CD"/>
    <w:rsid w:val="00C70CAA"/>
    <w:rsid w:val="00C70EAD"/>
    <w:rsid w:val="00C71FAE"/>
    <w:rsid w:val="00C74B2D"/>
    <w:rsid w:val="00C75795"/>
    <w:rsid w:val="00C759E8"/>
    <w:rsid w:val="00C7737B"/>
    <w:rsid w:val="00C7768D"/>
    <w:rsid w:val="00C856BF"/>
    <w:rsid w:val="00C85C53"/>
    <w:rsid w:val="00C85EDF"/>
    <w:rsid w:val="00C87CFA"/>
    <w:rsid w:val="00C90B20"/>
    <w:rsid w:val="00C91660"/>
    <w:rsid w:val="00C921CD"/>
    <w:rsid w:val="00C92655"/>
    <w:rsid w:val="00C940B9"/>
    <w:rsid w:val="00C9458D"/>
    <w:rsid w:val="00C979BD"/>
    <w:rsid w:val="00CA0723"/>
    <w:rsid w:val="00CA14A2"/>
    <w:rsid w:val="00CA2E79"/>
    <w:rsid w:val="00CA6CB0"/>
    <w:rsid w:val="00CB1062"/>
    <w:rsid w:val="00CB124C"/>
    <w:rsid w:val="00CB3A4D"/>
    <w:rsid w:val="00CB4047"/>
    <w:rsid w:val="00CB5F30"/>
    <w:rsid w:val="00CC0FC4"/>
    <w:rsid w:val="00CC11BD"/>
    <w:rsid w:val="00CC1F29"/>
    <w:rsid w:val="00CC2365"/>
    <w:rsid w:val="00CC2F6C"/>
    <w:rsid w:val="00CC40DC"/>
    <w:rsid w:val="00CC51DD"/>
    <w:rsid w:val="00CC5283"/>
    <w:rsid w:val="00CC5F05"/>
    <w:rsid w:val="00CC7037"/>
    <w:rsid w:val="00CD1AEB"/>
    <w:rsid w:val="00CD2FC1"/>
    <w:rsid w:val="00CD313C"/>
    <w:rsid w:val="00CD491E"/>
    <w:rsid w:val="00CD4D25"/>
    <w:rsid w:val="00CD557C"/>
    <w:rsid w:val="00CD5C97"/>
    <w:rsid w:val="00CD5E12"/>
    <w:rsid w:val="00CE00AB"/>
    <w:rsid w:val="00CE0E7B"/>
    <w:rsid w:val="00CE16C7"/>
    <w:rsid w:val="00CE1886"/>
    <w:rsid w:val="00CE319A"/>
    <w:rsid w:val="00CE620D"/>
    <w:rsid w:val="00CE6882"/>
    <w:rsid w:val="00CE690B"/>
    <w:rsid w:val="00CE6CB2"/>
    <w:rsid w:val="00CF0D9B"/>
    <w:rsid w:val="00CF3268"/>
    <w:rsid w:val="00CF4ADA"/>
    <w:rsid w:val="00CF5B13"/>
    <w:rsid w:val="00CF6585"/>
    <w:rsid w:val="00CF69AA"/>
    <w:rsid w:val="00CF7E2A"/>
    <w:rsid w:val="00D01DAD"/>
    <w:rsid w:val="00D0235A"/>
    <w:rsid w:val="00D03395"/>
    <w:rsid w:val="00D03AB2"/>
    <w:rsid w:val="00D0445D"/>
    <w:rsid w:val="00D04619"/>
    <w:rsid w:val="00D05455"/>
    <w:rsid w:val="00D05E64"/>
    <w:rsid w:val="00D06582"/>
    <w:rsid w:val="00D071CA"/>
    <w:rsid w:val="00D101EF"/>
    <w:rsid w:val="00D10DD3"/>
    <w:rsid w:val="00D11C66"/>
    <w:rsid w:val="00D11CAF"/>
    <w:rsid w:val="00D1387E"/>
    <w:rsid w:val="00D13F91"/>
    <w:rsid w:val="00D14E3A"/>
    <w:rsid w:val="00D157C3"/>
    <w:rsid w:val="00D1631B"/>
    <w:rsid w:val="00D1671D"/>
    <w:rsid w:val="00D17370"/>
    <w:rsid w:val="00D17EE0"/>
    <w:rsid w:val="00D2053C"/>
    <w:rsid w:val="00D207D2"/>
    <w:rsid w:val="00D23042"/>
    <w:rsid w:val="00D2440E"/>
    <w:rsid w:val="00D25650"/>
    <w:rsid w:val="00D25686"/>
    <w:rsid w:val="00D2596A"/>
    <w:rsid w:val="00D25DA0"/>
    <w:rsid w:val="00D264D1"/>
    <w:rsid w:val="00D27341"/>
    <w:rsid w:val="00D30921"/>
    <w:rsid w:val="00D31202"/>
    <w:rsid w:val="00D31B92"/>
    <w:rsid w:val="00D31D66"/>
    <w:rsid w:val="00D32334"/>
    <w:rsid w:val="00D327FE"/>
    <w:rsid w:val="00D3465D"/>
    <w:rsid w:val="00D3595E"/>
    <w:rsid w:val="00D36221"/>
    <w:rsid w:val="00D4057C"/>
    <w:rsid w:val="00D40720"/>
    <w:rsid w:val="00D40954"/>
    <w:rsid w:val="00D439F2"/>
    <w:rsid w:val="00D441D6"/>
    <w:rsid w:val="00D4581F"/>
    <w:rsid w:val="00D46684"/>
    <w:rsid w:val="00D501AE"/>
    <w:rsid w:val="00D5106F"/>
    <w:rsid w:val="00D51519"/>
    <w:rsid w:val="00D516DB"/>
    <w:rsid w:val="00D51F38"/>
    <w:rsid w:val="00D529EC"/>
    <w:rsid w:val="00D539F4"/>
    <w:rsid w:val="00D54277"/>
    <w:rsid w:val="00D561BC"/>
    <w:rsid w:val="00D61399"/>
    <w:rsid w:val="00D6165F"/>
    <w:rsid w:val="00D61968"/>
    <w:rsid w:val="00D646BB"/>
    <w:rsid w:val="00D649F8"/>
    <w:rsid w:val="00D64C1B"/>
    <w:rsid w:val="00D704C0"/>
    <w:rsid w:val="00D71595"/>
    <w:rsid w:val="00D71826"/>
    <w:rsid w:val="00D71C38"/>
    <w:rsid w:val="00D728B6"/>
    <w:rsid w:val="00D737BA"/>
    <w:rsid w:val="00D73876"/>
    <w:rsid w:val="00D74ACD"/>
    <w:rsid w:val="00D74DF8"/>
    <w:rsid w:val="00D81B15"/>
    <w:rsid w:val="00D82411"/>
    <w:rsid w:val="00D8354B"/>
    <w:rsid w:val="00D83852"/>
    <w:rsid w:val="00D83EDE"/>
    <w:rsid w:val="00D8435B"/>
    <w:rsid w:val="00D84520"/>
    <w:rsid w:val="00D84A7B"/>
    <w:rsid w:val="00D84CE9"/>
    <w:rsid w:val="00D8550E"/>
    <w:rsid w:val="00D866D0"/>
    <w:rsid w:val="00D86A84"/>
    <w:rsid w:val="00D86F13"/>
    <w:rsid w:val="00D910FD"/>
    <w:rsid w:val="00D91F7B"/>
    <w:rsid w:val="00D91FEB"/>
    <w:rsid w:val="00D95337"/>
    <w:rsid w:val="00D95E44"/>
    <w:rsid w:val="00D95E5F"/>
    <w:rsid w:val="00D95E9E"/>
    <w:rsid w:val="00D96698"/>
    <w:rsid w:val="00D9678A"/>
    <w:rsid w:val="00D97452"/>
    <w:rsid w:val="00D97ED6"/>
    <w:rsid w:val="00DA04C0"/>
    <w:rsid w:val="00DA0A18"/>
    <w:rsid w:val="00DA1CB5"/>
    <w:rsid w:val="00DA23A1"/>
    <w:rsid w:val="00DA23B6"/>
    <w:rsid w:val="00DA2CD8"/>
    <w:rsid w:val="00DA2E4D"/>
    <w:rsid w:val="00DA3254"/>
    <w:rsid w:val="00DA3A1B"/>
    <w:rsid w:val="00DA3AE8"/>
    <w:rsid w:val="00DA774A"/>
    <w:rsid w:val="00DB1307"/>
    <w:rsid w:val="00DB13B0"/>
    <w:rsid w:val="00DB2F4A"/>
    <w:rsid w:val="00DB4154"/>
    <w:rsid w:val="00DB613D"/>
    <w:rsid w:val="00DB786B"/>
    <w:rsid w:val="00DC3733"/>
    <w:rsid w:val="00DC39F0"/>
    <w:rsid w:val="00DC576A"/>
    <w:rsid w:val="00DC72BD"/>
    <w:rsid w:val="00DC757E"/>
    <w:rsid w:val="00DC785F"/>
    <w:rsid w:val="00DC7EAF"/>
    <w:rsid w:val="00DD0E45"/>
    <w:rsid w:val="00DD1913"/>
    <w:rsid w:val="00DD1FCB"/>
    <w:rsid w:val="00DD4CC5"/>
    <w:rsid w:val="00DD561D"/>
    <w:rsid w:val="00DD7859"/>
    <w:rsid w:val="00DD7B18"/>
    <w:rsid w:val="00DE0044"/>
    <w:rsid w:val="00DE130B"/>
    <w:rsid w:val="00DE1782"/>
    <w:rsid w:val="00DE188E"/>
    <w:rsid w:val="00DE35EB"/>
    <w:rsid w:val="00DE40C7"/>
    <w:rsid w:val="00DE54AC"/>
    <w:rsid w:val="00DE5F97"/>
    <w:rsid w:val="00DE6FB8"/>
    <w:rsid w:val="00DF15BD"/>
    <w:rsid w:val="00DF1CF9"/>
    <w:rsid w:val="00DF1DB8"/>
    <w:rsid w:val="00DF27AA"/>
    <w:rsid w:val="00DF31F9"/>
    <w:rsid w:val="00DF3A8D"/>
    <w:rsid w:val="00DF3DA6"/>
    <w:rsid w:val="00DF521F"/>
    <w:rsid w:val="00DF5E88"/>
    <w:rsid w:val="00E00597"/>
    <w:rsid w:val="00E01494"/>
    <w:rsid w:val="00E021F9"/>
    <w:rsid w:val="00E024C0"/>
    <w:rsid w:val="00E02CFD"/>
    <w:rsid w:val="00E03685"/>
    <w:rsid w:val="00E0399F"/>
    <w:rsid w:val="00E03B1B"/>
    <w:rsid w:val="00E03D8A"/>
    <w:rsid w:val="00E04280"/>
    <w:rsid w:val="00E05088"/>
    <w:rsid w:val="00E068E6"/>
    <w:rsid w:val="00E06CAA"/>
    <w:rsid w:val="00E06DBE"/>
    <w:rsid w:val="00E07C02"/>
    <w:rsid w:val="00E07F77"/>
    <w:rsid w:val="00E10569"/>
    <w:rsid w:val="00E1090B"/>
    <w:rsid w:val="00E112A3"/>
    <w:rsid w:val="00E11B1A"/>
    <w:rsid w:val="00E1210A"/>
    <w:rsid w:val="00E12CBF"/>
    <w:rsid w:val="00E12E5A"/>
    <w:rsid w:val="00E13545"/>
    <w:rsid w:val="00E137B8"/>
    <w:rsid w:val="00E1408F"/>
    <w:rsid w:val="00E14719"/>
    <w:rsid w:val="00E14B5B"/>
    <w:rsid w:val="00E15FDD"/>
    <w:rsid w:val="00E160E8"/>
    <w:rsid w:val="00E172FC"/>
    <w:rsid w:val="00E17B06"/>
    <w:rsid w:val="00E200D9"/>
    <w:rsid w:val="00E20BAE"/>
    <w:rsid w:val="00E20CA6"/>
    <w:rsid w:val="00E21596"/>
    <w:rsid w:val="00E21770"/>
    <w:rsid w:val="00E21F5D"/>
    <w:rsid w:val="00E2291B"/>
    <w:rsid w:val="00E2546F"/>
    <w:rsid w:val="00E25C77"/>
    <w:rsid w:val="00E27375"/>
    <w:rsid w:val="00E310EB"/>
    <w:rsid w:val="00E31A33"/>
    <w:rsid w:val="00E320C4"/>
    <w:rsid w:val="00E3299A"/>
    <w:rsid w:val="00E32FE5"/>
    <w:rsid w:val="00E332BC"/>
    <w:rsid w:val="00E33FDF"/>
    <w:rsid w:val="00E34189"/>
    <w:rsid w:val="00E3418C"/>
    <w:rsid w:val="00E3428C"/>
    <w:rsid w:val="00E34863"/>
    <w:rsid w:val="00E34938"/>
    <w:rsid w:val="00E37DA4"/>
    <w:rsid w:val="00E40531"/>
    <w:rsid w:val="00E408B4"/>
    <w:rsid w:val="00E41E43"/>
    <w:rsid w:val="00E421DA"/>
    <w:rsid w:val="00E437B7"/>
    <w:rsid w:val="00E43B93"/>
    <w:rsid w:val="00E468E7"/>
    <w:rsid w:val="00E46AC9"/>
    <w:rsid w:val="00E475AD"/>
    <w:rsid w:val="00E50649"/>
    <w:rsid w:val="00E5176A"/>
    <w:rsid w:val="00E5185F"/>
    <w:rsid w:val="00E519F1"/>
    <w:rsid w:val="00E526BF"/>
    <w:rsid w:val="00E527E7"/>
    <w:rsid w:val="00E52AB1"/>
    <w:rsid w:val="00E53B48"/>
    <w:rsid w:val="00E54550"/>
    <w:rsid w:val="00E54C6A"/>
    <w:rsid w:val="00E556FD"/>
    <w:rsid w:val="00E5629E"/>
    <w:rsid w:val="00E6056D"/>
    <w:rsid w:val="00E62991"/>
    <w:rsid w:val="00E62CDE"/>
    <w:rsid w:val="00E63398"/>
    <w:rsid w:val="00E65A1E"/>
    <w:rsid w:val="00E660C8"/>
    <w:rsid w:val="00E67209"/>
    <w:rsid w:val="00E67892"/>
    <w:rsid w:val="00E70CCA"/>
    <w:rsid w:val="00E71D89"/>
    <w:rsid w:val="00E71F72"/>
    <w:rsid w:val="00E72785"/>
    <w:rsid w:val="00E729BB"/>
    <w:rsid w:val="00E72EAE"/>
    <w:rsid w:val="00E76274"/>
    <w:rsid w:val="00E77B0A"/>
    <w:rsid w:val="00E77CE1"/>
    <w:rsid w:val="00E80AA8"/>
    <w:rsid w:val="00E80B29"/>
    <w:rsid w:val="00E82B34"/>
    <w:rsid w:val="00E8389F"/>
    <w:rsid w:val="00E84078"/>
    <w:rsid w:val="00E853F6"/>
    <w:rsid w:val="00E86066"/>
    <w:rsid w:val="00E86EAD"/>
    <w:rsid w:val="00E878EF"/>
    <w:rsid w:val="00E87A39"/>
    <w:rsid w:val="00E91118"/>
    <w:rsid w:val="00E91681"/>
    <w:rsid w:val="00E922D2"/>
    <w:rsid w:val="00E924AD"/>
    <w:rsid w:val="00E946E9"/>
    <w:rsid w:val="00E94E15"/>
    <w:rsid w:val="00E9535D"/>
    <w:rsid w:val="00E964DD"/>
    <w:rsid w:val="00E96A30"/>
    <w:rsid w:val="00E97943"/>
    <w:rsid w:val="00EA0821"/>
    <w:rsid w:val="00EA2F56"/>
    <w:rsid w:val="00EA3500"/>
    <w:rsid w:val="00EA4B9F"/>
    <w:rsid w:val="00EA50AC"/>
    <w:rsid w:val="00EA64C3"/>
    <w:rsid w:val="00EA6C94"/>
    <w:rsid w:val="00EA6FAF"/>
    <w:rsid w:val="00EA7B35"/>
    <w:rsid w:val="00EB085B"/>
    <w:rsid w:val="00EB0E66"/>
    <w:rsid w:val="00EB1E58"/>
    <w:rsid w:val="00EB2D52"/>
    <w:rsid w:val="00EB38FD"/>
    <w:rsid w:val="00EB4A84"/>
    <w:rsid w:val="00EB57EE"/>
    <w:rsid w:val="00EB5FFE"/>
    <w:rsid w:val="00EB61AF"/>
    <w:rsid w:val="00EB7E73"/>
    <w:rsid w:val="00EB7ED9"/>
    <w:rsid w:val="00EC07C7"/>
    <w:rsid w:val="00EC085D"/>
    <w:rsid w:val="00EC26A8"/>
    <w:rsid w:val="00EC2993"/>
    <w:rsid w:val="00EC37F8"/>
    <w:rsid w:val="00EC3F55"/>
    <w:rsid w:val="00EC3F85"/>
    <w:rsid w:val="00EC4281"/>
    <w:rsid w:val="00EC4F84"/>
    <w:rsid w:val="00EC5373"/>
    <w:rsid w:val="00EC53F3"/>
    <w:rsid w:val="00EC585A"/>
    <w:rsid w:val="00EC6D0A"/>
    <w:rsid w:val="00EC79A9"/>
    <w:rsid w:val="00ED1A95"/>
    <w:rsid w:val="00ED3A55"/>
    <w:rsid w:val="00ED4417"/>
    <w:rsid w:val="00ED4E9A"/>
    <w:rsid w:val="00ED4F83"/>
    <w:rsid w:val="00ED5909"/>
    <w:rsid w:val="00ED64A3"/>
    <w:rsid w:val="00EE0500"/>
    <w:rsid w:val="00EE1798"/>
    <w:rsid w:val="00EE231F"/>
    <w:rsid w:val="00EE4684"/>
    <w:rsid w:val="00EE4B65"/>
    <w:rsid w:val="00EE5786"/>
    <w:rsid w:val="00EE62CD"/>
    <w:rsid w:val="00EF022C"/>
    <w:rsid w:val="00EF17C3"/>
    <w:rsid w:val="00EF1A29"/>
    <w:rsid w:val="00EF2748"/>
    <w:rsid w:val="00EF38C9"/>
    <w:rsid w:val="00EF4A36"/>
    <w:rsid w:val="00EF4B1F"/>
    <w:rsid w:val="00EF633D"/>
    <w:rsid w:val="00EF7FA7"/>
    <w:rsid w:val="00F018FA"/>
    <w:rsid w:val="00F0195F"/>
    <w:rsid w:val="00F01AC6"/>
    <w:rsid w:val="00F02EE6"/>
    <w:rsid w:val="00F034B1"/>
    <w:rsid w:val="00F03689"/>
    <w:rsid w:val="00F0491F"/>
    <w:rsid w:val="00F0525B"/>
    <w:rsid w:val="00F06052"/>
    <w:rsid w:val="00F06A20"/>
    <w:rsid w:val="00F07B50"/>
    <w:rsid w:val="00F137E6"/>
    <w:rsid w:val="00F148CB"/>
    <w:rsid w:val="00F15832"/>
    <w:rsid w:val="00F16C33"/>
    <w:rsid w:val="00F1752E"/>
    <w:rsid w:val="00F2124F"/>
    <w:rsid w:val="00F21A90"/>
    <w:rsid w:val="00F21ED0"/>
    <w:rsid w:val="00F236FC"/>
    <w:rsid w:val="00F24528"/>
    <w:rsid w:val="00F24662"/>
    <w:rsid w:val="00F249E2"/>
    <w:rsid w:val="00F24B9A"/>
    <w:rsid w:val="00F24D06"/>
    <w:rsid w:val="00F25A7A"/>
    <w:rsid w:val="00F25C45"/>
    <w:rsid w:val="00F26457"/>
    <w:rsid w:val="00F26F6B"/>
    <w:rsid w:val="00F30077"/>
    <w:rsid w:val="00F30A1C"/>
    <w:rsid w:val="00F30DE7"/>
    <w:rsid w:val="00F312D3"/>
    <w:rsid w:val="00F3356D"/>
    <w:rsid w:val="00F33726"/>
    <w:rsid w:val="00F33BE7"/>
    <w:rsid w:val="00F34381"/>
    <w:rsid w:val="00F34D1B"/>
    <w:rsid w:val="00F35CFF"/>
    <w:rsid w:val="00F37434"/>
    <w:rsid w:val="00F37464"/>
    <w:rsid w:val="00F40358"/>
    <w:rsid w:val="00F42CB6"/>
    <w:rsid w:val="00F43D3A"/>
    <w:rsid w:val="00F4427A"/>
    <w:rsid w:val="00F44F45"/>
    <w:rsid w:val="00F452BE"/>
    <w:rsid w:val="00F45B31"/>
    <w:rsid w:val="00F45C24"/>
    <w:rsid w:val="00F4617F"/>
    <w:rsid w:val="00F47007"/>
    <w:rsid w:val="00F504AD"/>
    <w:rsid w:val="00F50817"/>
    <w:rsid w:val="00F522C9"/>
    <w:rsid w:val="00F53600"/>
    <w:rsid w:val="00F537B8"/>
    <w:rsid w:val="00F55C5D"/>
    <w:rsid w:val="00F56AC3"/>
    <w:rsid w:val="00F56E33"/>
    <w:rsid w:val="00F5755E"/>
    <w:rsid w:val="00F60C71"/>
    <w:rsid w:val="00F6134C"/>
    <w:rsid w:val="00F6318C"/>
    <w:rsid w:val="00F63E15"/>
    <w:rsid w:val="00F64007"/>
    <w:rsid w:val="00F64234"/>
    <w:rsid w:val="00F64D69"/>
    <w:rsid w:val="00F65178"/>
    <w:rsid w:val="00F65533"/>
    <w:rsid w:val="00F659C0"/>
    <w:rsid w:val="00F6711C"/>
    <w:rsid w:val="00F67427"/>
    <w:rsid w:val="00F70422"/>
    <w:rsid w:val="00F71A86"/>
    <w:rsid w:val="00F71FE7"/>
    <w:rsid w:val="00F720B9"/>
    <w:rsid w:val="00F74ACE"/>
    <w:rsid w:val="00F74EBC"/>
    <w:rsid w:val="00F75327"/>
    <w:rsid w:val="00F7577F"/>
    <w:rsid w:val="00F77772"/>
    <w:rsid w:val="00F80473"/>
    <w:rsid w:val="00F8101E"/>
    <w:rsid w:val="00F8158D"/>
    <w:rsid w:val="00F8270E"/>
    <w:rsid w:val="00F82BD3"/>
    <w:rsid w:val="00F84502"/>
    <w:rsid w:val="00F87F56"/>
    <w:rsid w:val="00F90C18"/>
    <w:rsid w:val="00F9275A"/>
    <w:rsid w:val="00F92EEA"/>
    <w:rsid w:val="00F92F1F"/>
    <w:rsid w:val="00F92F8F"/>
    <w:rsid w:val="00F93800"/>
    <w:rsid w:val="00F94A75"/>
    <w:rsid w:val="00F94F6E"/>
    <w:rsid w:val="00FA0F90"/>
    <w:rsid w:val="00FA1072"/>
    <w:rsid w:val="00FA1C70"/>
    <w:rsid w:val="00FA1D9E"/>
    <w:rsid w:val="00FA3D4A"/>
    <w:rsid w:val="00FA3DAF"/>
    <w:rsid w:val="00FA55E8"/>
    <w:rsid w:val="00FA5829"/>
    <w:rsid w:val="00FA5864"/>
    <w:rsid w:val="00FA5D66"/>
    <w:rsid w:val="00FA64A2"/>
    <w:rsid w:val="00FA6FB8"/>
    <w:rsid w:val="00FB11FE"/>
    <w:rsid w:val="00FB16AF"/>
    <w:rsid w:val="00FB1F06"/>
    <w:rsid w:val="00FB206E"/>
    <w:rsid w:val="00FB210A"/>
    <w:rsid w:val="00FB22C8"/>
    <w:rsid w:val="00FB2C3A"/>
    <w:rsid w:val="00FB36C5"/>
    <w:rsid w:val="00FB3755"/>
    <w:rsid w:val="00FB3ACC"/>
    <w:rsid w:val="00FB3CBD"/>
    <w:rsid w:val="00FB46CF"/>
    <w:rsid w:val="00FB5BA1"/>
    <w:rsid w:val="00FB5FF3"/>
    <w:rsid w:val="00FB7D9C"/>
    <w:rsid w:val="00FC0E6C"/>
    <w:rsid w:val="00FC10AC"/>
    <w:rsid w:val="00FC13A2"/>
    <w:rsid w:val="00FC169F"/>
    <w:rsid w:val="00FC3EBB"/>
    <w:rsid w:val="00FC4173"/>
    <w:rsid w:val="00FC45F9"/>
    <w:rsid w:val="00FC496A"/>
    <w:rsid w:val="00FC614B"/>
    <w:rsid w:val="00FC62DC"/>
    <w:rsid w:val="00FC6AE1"/>
    <w:rsid w:val="00FD0AA3"/>
    <w:rsid w:val="00FD194B"/>
    <w:rsid w:val="00FD1D75"/>
    <w:rsid w:val="00FD23E2"/>
    <w:rsid w:val="00FD2433"/>
    <w:rsid w:val="00FD28A4"/>
    <w:rsid w:val="00FD4ADE"/>
    <w:rsid w:val="00FE09C9"/>
    <w:rsid w:val="00FE12EA"/>
    <w:rsid w:val="00FE1CA8"/>
    <w:rsid w:val="00FE2621"/>
    <w:rsid w:val="00FE2CDC"/>
    <w:rsid w:val="00FE41E3"/>
    <w:rsid w:val="00FE442A"/>
    <w:rsid w:val="00FE4C08"/>
    <w:rsid w:val="00FE613F"/>
    <w:rsid w:val="00FE730C"/>
    <w:rsid w:val="00FE7560"/>
    <w:rsid w:val="00FE7D13"/>
    <w:rsid w:val="00FE7EB9"/>
    <w:rsid w:val="00FE7F31"/>
    <w:rsid w:val="00FF046D"/>
    <w:rsid w:val="00FF0922"/>
    <w:rsid w:val="00FF097E"/>
    <w:rsid w:val="00FF2137"/>
    <w:rsid w:val="00FF31B5"/>
    <w:rsid w:val="00FF35B5"/>
    <w:rsid w:val="00FF4F49"/>
    <w:rsid w:val="00FF5F30"/>
    <w:rsid w:val="00FF6EF5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3">
      <o:colormru v:ext="edit" colors="#c30,#ff1f1f,red,#ff5050,#f30,#f60,#c01a04"/>
    </o:shapedefaults>
    <o:shapelayout v:ext="edit">
      <o:idmap v:ext="edit" data="2"/>
      <o:rules v:ext="edit">
        <o:r id="V:Rule1" type="connector" idref="#_x0000_s2144"/>
        <o:r id="V:Rule2" type="connector" idref="#_x0000_s2145"/>
        <o:r id="V:Rule3" type="connector" idref="#_x0000_s2148"/>
        <o:r id="V:Rule4" type="connector" idref="#_x0000_s2150"/>
        <o:r id="V:Rule5" type="connector" idref="#_x0000_s2152"/>
      </o:rules>
    </o:shapelayout>
  </w:shapeDefaults>
  <w:decimalSymbol w:val=","/>
  <w:listSeparator w:val=";"/>
  <w14:docId w14:val="7A1F2CAB"/>
  <w15:chartTrackingRefBased/>
  <w15:docId w15:val="{E71521D2-32CA-4296-BCAE-EDE1EC9F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A4A"/>
    <w:pPr>
      <w:keepNext/>
      <w:spacing w:after="120"/>
      <w:jc w:val="both"/>
    </w:pPr>
    <w:rPr>
      <w:rFonts w:ascii="Arial" w:hAnsi="Arial"/>
      <w:sz w:val="22"/>
    </w:rPr>
  </w:style>
  <w:style w:type="paragraph" w:styleId="Titre1">
    <w:name w:val="heading 1"/>
    <w:aliases w:val="h1,l1,level 1,level1,1,H1,Level 1 Head,heading 1,1titre,1titre1,1titre2,1titre3,1titre4,1titre5,1titre6"/>
    <w:basedOn w:val="Normal"/>
    <w:next w:val="Normal"/>
    <w:link w:val="Titre1Car"/>
    <w:autoRedefine/>
    <w:qFormat/>
    <w:rsid w:val="000C5BBC"/>
    <w:pPr>
      <w:keepLines/>
      <w:numPr>
        <w:numId w:val="5"/>
      </w:numPr>
      <w:pBdr>
        <w:bottom w:val="single" w:sz="6" w:space="6" w:color="808080"/>
      </w:pBdr>
      <w:shd w:val="clear" w:color="auto" w:fill="007BC0"/>
      <w:spacing w:after="240"/>
      <w:ind w:right="283"/>
      <w:outlineLvl w:val="0"/>
    </w:pPr>
    <w:rPr>
      <w:rFonts w:cs="Arial (W1)"/>
      <w:b/>
      <w:caps/>
      <w:color w:val="FFFFFF"/>
      <w:kern w:val="28"/>
      <w:sz w:val="28"/>
      <w:szCs w:val="28"/>
    </w:rPr>
  </w:style>
  <w:style w:type="paragraph" w:styleId="Titre2">
    <w:name w:val="heading 2"/>
    <w:aliases w:val="2,H2,h2,Header 2,l2,Level 2 Head,heading 2,2 headline,h"/>
    <w:basedOn w:val="Normal"/>
    <w:next w:val="Normal"/>
    <w:link w:val="Titre2Car"/>
    <w:qFormat/>
    <w:rsid w:val="005924C4"/>
    <w:pPr>
      <w:numPr>
        <w:ilvl w:val="1"/>
        <w:numId w:val="5"/>
      </w:numPr>
      <w:tabs>
        <w:tab w:val="left" w:pos="1843"/>
      </w:tabs>
      <w:spacing w:before="240" w:after="240"/>
      <w:outlineLvl w:val="1"/>
    </w:pPr>
    <w:rPr>
      <w:rFonts w:ascii="Aptos" w:hAnsi="Aptos"/>
      <w:b/>
      <w:caps/>
      <w:shadow/>
      <w:color w:val="004268"/>
      <w:sz w:val="32"/>
      <w:szCs w:val="26"/>
    </w:rPr>
  </w:style>
  <w:style w:type="paragraph" w:styleId="Titre3">
    <w:name w:val="heading 3"/>
    <w:aliases w:val="H3,3,3heading,h3,l3,level3,Level 3 Head,heading 3,3 bullet,b"/>
    <w:basedOn w:val="Normal"/>
    <w:next w:val="Normal"/>
    <w:qFormat/>
    <w:rsid w:val="00523882"/>
    <w:pPr>
      <w:numPr>
        <w:ilvl w:val="2"/>
        <w:numId w:val="5"/>
      </w:numPr>
      <w:spacing w:before="360"/>
      <w:outlineLvl w:val="2"/>
    </w:pPr>
    <w:rPr>
      <w:b/>
      <w:smallCaps/>
      <w:color w:val="004268"/>
      <w:sz w:val="24"/>
      <w:szCs w:val="24"/>
    </w:rPr>
  </w:style>
  <w:style w:type="paragraph" w:styleId="Titre4">
    <w:name w:val="heading 4"/>
    <w:aliases w:val="4heading,4,H4,4 dash,d"/>
    <w:basedOn w:val="Normal"/>
    <w:next w:val="Normal"/>
    <w:qFormat/>
    <w:rsid w:val="005924C4"/>
    <w:pPr>
      <w:numPr>
        <w:ilvl w:val="3"/>
        <w:numId w:val="5"/>
      </w:numPr>
      <w:spacing w:before="240"/>
      <w:outlineLvl w:val="3"/>
    </w:pPr>
    <w:rPr>
      <w:rFonts w:ascii="Aptos" w:hAnsi="Aptos"/>
      <w:b/>
      <w:color w:val="004268"/>
      <w:sz w:val="28"/>
      <w:szCs w:val="22"/>
    </w:rPr>
  </w:style>
  <w:style w:type="paragraph" w:styleId="Titre5">
    <w:name w:val="heading 5"/>
    <w:aliases w:val="Roman list,H5"/>
    <w:basedOn w:val="Normal"/>
    <w:next w:val="Normal"/>
    <w:qFormat/>
    <w:rsid w:val="001A00BF"/>
    <w:pPr>
      <w:numPr>
        <w:ilvl w:val="4"/>
        <w:numId w:val="5"/>
      </w:numPr>
      <w:pBdr>
        <w:bottom w:val="single" w:sz="4" w:space="1" w:color="auto"/>
      </w:pBdr>
      <w:outlineLvl w:val="4"/>
    </w:pPr>
    <w:rPr>
      <w:b/>
      <w:i/>
    </w:rPr>
  </w:style>
  <w:style w:type="paragraph" w:styleId="Titre6">
    <w:name w:val="heading 6"/>
    <w:aliases w:val="Bullet list,H6"/>
    <w:basedOn w:val="Normal"/>
    <w:next w:val="Normal"/>
    <w:qFormat/>
    <w:rsid w:val="001A00BF"/>
    <w:pPr>
      <w:numPr>
        <w:ilvl w:val="5"/>
        <w:numId w:val="5"/>
      </w:numPr>
      <w:jc w:val="left"/>
      <w:outlineLvl w:val="5"/>
    </w:pPr>
    <w:rPr>
      <w:i/>
      <w:shadow/>
    </w:rPr>
  </w:style>
  <w:style w:type="paragraph" w:styleId="Titre7">
    <w:name w:val="heading 7"/>
    <w:aliases w:val="letter list"/>
    <w:basedOn w:val="Normal"/>
    <w:next w:val="Normal"/>
    <w:qFormat/>
    <w:rsid w:val="001A00BF"/>
    <w:pPr>
      <w:numPr>
        <w:ilvl w:val="6"/>
        <w:numId w:val="5"/>
      </w:numPr>
      <w:outlineLvl w:val="6"/>
    </w:pPr>
    <w:rPr>
      <w:b/>
      <w:u w:val="single"/>
    </w:rPr>
  </w:style>
  <w:style w:type="paragraph" w:styleId="Titre8">
    <w:name w:val="heading 8"/>
    <w:aliases w:val="action, action"/>
    <w:basedOn w:val="Normal"/>
    <w:next w:val="Normal"/>
    <w:qFormat/>
    <w:rsid w:val="001A00BF"/>
    <w:pPr>
      <w:numPr>
        <w:ilvl w:val="7"/>
        <w:numId w:val="5"/>
      </w:numPr>
      <w:jc w:val="center"/>
      <w:outlineLvl w:val="7"/>
    </w:pPr>
    <w:rPr>
      <w:rFonts w:ascii="Comic Sans MS" w:hAnsi="Comic Sans MS"/>
      <w:sz w:val="72"/>
    </w:rPr>
  </w:style>
  <w:style w:type="paragraph" w:styleId="Titre9">
    <w:name w:val="heading 9"/>
    <w:aliases w:val="progress, progress,Titre 10"/>
    <w:basedOn w:val="Normal"/>
    <w:next w:val="Normal"/>
    <w:qFormat/>
    <w:rsid w:val="001A00BF"/>
    <w:pPr>
      <w:numPr>
        <w:ilvl w:val="8"/>
        <w:numId w:val="5"/>
      </w:numPr>
      <w:jc w:val="center"/>
      <w:outlineLvl w:val="8"/>
    </w:pPr>
    <w:rPr>
      <w:rFonts w:ascii="Comic Sans MS" w:hAnsi="Comic Sans MS"/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E67209"/>
    <w:pPr>
      <w:tabs>
        <w:tab w:val="center" w:pos="4536"/>
        <w:tab w:val="right" w:pos="9072"/>
      </w:tabs>
      <w:spacing w:after="0"/>
    </w:pPr>
  </w:style>
  <w:style w:type="paragraph" w:styleId="TM1">
    <w:name w:val="toc 1"/>
    <w:basedOn w:val="Normal"/>
    <w:next w:val="Normal"/>
    <w:uiPriority w:val="39"/>
    <w:rsid w:val="00354080"/>
    <w:pPr>
      <w:tabs>
        <w:tab w:val="left" w:pos="351"/>
        <w:tab w:val="right" w:pos="9497"/>
      </w:tabs>
      <w:spacing w:before="360"/>
    </w:pPr>
    <w:rPr>
      <w:rFonts w:ascii="Arial Narrow" w:hAnsi="Arial Narrow"/>
      <w:b/>
      <w:caps/>
      <w:noProof/>
      <w:sz w:val="20"/>
      <w:u w:val="single"/>
    </w:rPr>
  </w:style>
  <w:style w:type="paragraph" w:styleId="TM2">
    <w:name w:val="toc 2"/>
    <w:basedOn w:val="Normal"/>
    <w:next w:val="Normal"/>
    <w:uiPriority w:val="39"/>
    <w:rsid w:val="00B64ACE"/>
    <w:pPr>
      <w:tabs>
        <w:tab w:val="left" w:pos="993"/>
        <w:tab w:val="left" w:pos="1276"/>
        <w:tab w:val="left" w:pos="9497"/>
      </w:tabs>
      <w:spacing w:after="0"/>
      <w:ind w:firstLine="567"/>
    </w:pPr>
    <w:rPr>
      <w:rFonts w:ascii="Arial Narrow" w:hAnsi="Arial Narrow"/>
      <w:b/>
      <w:smallCaps/>
      <w:noProof/>
    </w:rPr>
  </w:style>
  <w:style w:type="paragraph" w:customStyle="1" w:styleId="StyleSignaturelectroniqueLatinVerdanaComplexeLucidaS">
    <w:name w:val="Style Signature électronique + (Latin) Verdana (Complexe) Lucida S..."/>
    <w:basedOn w:val="Signaturelectronique"/>
    <w:rsid w:val="00AA1549"/>
    <w:rPr>
      <w:rFonts w:ascii="Verdana" w:hAnsi="Verdana" w:cs="Lucida Sans Unicode"/>
      <w:b/>
      <w:bCs/>
      <w:sz w:val="20"/>
    </w:rPr>
  </w:style>
  <w:style w:type="paragraph" w:styleId="Signaturelectronique">
    <w:name w:val="E-mail Signature"/>
    <w:basedOn w:val="Normal"/>
    <w:rsid w:val="00C2500C"/>
  </w:style>
  <w:style w:type="character" w:customStyle="1" w:styleId="StyleVerdana13ptGras">
    <w:name w:val="Style Verdana 13 pt Gras"/>
    <w:rsid w:val="00027FD6"/>
    <w:rPr>
      <w:rFonts w:ascii="Verdana" w:hAnsi="Verdana"/>
      <w:b/>
      <w:bCs/>
      <w:i/>
      <w:sz w:val="26"/>
      <w:szCs w:val="26"/>
    </w:rPr>
  </w:style>
  <w:style w:type="paragraph" w:customStyle="1" w:styleId="StyleSignaturelectroniqueLatinVerdanaComplexeLucidaS1">
    <w:name w:val="Style Signature électronique + (Latin) Verdana (Complexe) Lucida S...1"/>
    <w:basedOn w:val="Signaturelectronique"/>
    <w:rsid w:val="00C2500C"/>
    <w:pPr>
      <w:keepNext w:val="0"/>
      <w:spacing w:after="0"/>
    </w:pPr>
    <w:rPr>
      <w:rFonts w:ascii="Verdana" w:hAnsi="Verdana" w:cs="Lucida Sans Unicode"/>
      <w:b/>
      <w:bCs/>
      <w:sz w:val="20"/>
    </w:rPr>
  </w:style>
  <w:style w:type="paragraph" w:customStyle="1" w:styleId="StyleSignaturelectroniqueLatinVerdanaComplexeLucidaS2">
    <w:name w:val="Style Signature électronique + (Latin) Verdana (Complexe) Lucida S...2"/>
    <w:basedOn w:val="Signaturelectronique"/>
    <w:rsid w:val="00C2500C"/>
    <w:pPr>
      <w:keepNext w:val="0"/>
      <w:keepLines/>
      <w:widowControl w:val="0"/>
      <w:spacing w:after="0"/>
    </w:pPr>
    <w:rPr>
      <w:rFonts w:ascii="Verdana" w:hAnsi="Verdana" w:cs="Lucida Sans Unicode"/>
      <w:b/>
      <w:bCs/>
      <w:sz w:val="20"/>
    </w:rPr>
  </w:style>
  <w:style w:type="character" w:customStyle="1" w:styleId="StyleLatin12pt">
    <w:name w:val="Style (Latin) 12 pt"/>
    <w:rsid w:val="00C2500C"/>
    <w:rPr>
      <w:sz w:val="22"/>
    </w:rPr>
  </w:style>
  <w:style w:type="paragraph" w:customStyle="1" w:styleId="StyleSignaturelectroniqueLatinVerdanaComplexeLucidaS3">
    <w:name w:val="Style Signature électronique + (Latin) Verdana (Complexe) Lucida S...3"/>
    <w:basedOn w:val="Signaturelectronique"/>
    <w:rsid w:val="00350FDE"/>
    <w:pPr>
      <w:keepNext w:val="0"/>
      <w:widowControl w:val="0"/>
      <w:spacing w:after="0" w:line="120" w:lineRule="auto"/>
    </w:pPr>
    <w:rPr>
      <w:rFonts w:ascii="Verdana" w:hAnsi="Verdana" w:cs="Lucida Sans Unicode"/>
      <w:b/>
      <w:bCs/>
      <w:sz w:val="20"/>
    </w:rPr>
  </w:style>
  <w:style w:type="paragraph" w:customStyle="1" w:styleId="Style3">
    <w:name w:val="Style3"/>
    <w:basedOn w:val="TM2"/>
    <w:rsid w:val="008F18CD"/>
    <w:pPr>
      <w:tabs>
        <w:tab w:val="right" w:pos="10206"/>
      </w:tabs>
      <w:spacing w:before="100" w:beforeAutospacing="1" w:afterAutospacing="1"/>
    </w:pPr>
    <w:rPr>
      <w:rFonts w:cs="Times New (W1)"/>
      <w:bCs/>
    </w:rPr>
  </w:style>
  <w:style w:type="paragraph" w:customStyle="1" w:styleId="Style4">
    <w:name w:val="Style4"/>
    <w:basedOn w:val="TM2"/>
    <w:autoRedefine/>
    <w:rsid w:val="0099634A"/>
    <w:pPr>
      <w:tabs>
        <w:tab w:val="right" w:pos="10206"/>
      </w:tabs>
      <w:spacing w:before="100" w:beforeAutospacing="1" w:afterAutospacing="1"/>
    </w:pPr>
    <w:rPr>
      <w:b w:val="0"/>
      <w:bCs/>
    </w:rPr>
  </w:style>
  <w:style w:type="paragraph" w:customStyle="1" w:styleId="Remarque">
    <w:name w:val="Remarque"/>
    <w:basedOn w:val="Normal"/>
    <w:rsid w:val="0099634A"/>
    <w:pPr>
      <w:keepNext w:val="0"/>
      <w:widowControl w:val="0"/>
      <w:tabs>
        <w:tab w:val="left" w:pos="851"/>
      </w:tabs>
      <w:autoSpaceDE w:val="0"/>
      <w:autoSpaceDN w:val="0"/>
      <w:spacing w:after="0"/>
      <w:ind w:left="851" w:right="793" w:hanging="567"/>
    </w:pPr>
    <w:rPr>
      <w:rFonts w:ascii="Lydian" w:hAnsi="Lydian"/>
      <w:b/>
      <w:bCs/>
      <w:sz w:val="24"/>
      <w:szCs w:val="28"/>
    </w:rPr>
  </w:style>
  <w:style w:type="paragraph" w:styleId="TM3">
    <w:name w:val="toc 3"/>
    <w:basedOn w:val="Normal"/>
    <w:next w:val="Normal"/>
    <w:uiPriority w:val="39"/>
    <w:rsid w:val="00B64ACE"/>
    <w:pPr>
      <w:tabs>
        <w:tab w:val="left" w:pos="1276"/>
        <w:tab w:val="left" w:pos="1701"/>
        <w:tab w:val="left" w:pos="9497"/>
      </w:tabs>
      <w:spacing w:after="0"/>
      <w:ind w:left="1134"/>
    </w:pPr>
    <w:rPr>
      <w:rFonts w:ascii="Arial Narrow" w:hAnsi="Arial Narrow"/>
      <w:smallCaps/>
      <w:noProof/>
      <w:sz w:val="20"/>
    </w:rPr>
  </w:style>
  <w:style w:type="paragraph" w:customStyle="1" w:styleId="StyleComplexeArialAvant0cm">
    <w:name w:val="Style (Complexe) Arial Avant : 0 cm"/>
    <w:basedOn w:val="Normal"/>
    <w:rsid w:val="00C154AE"/>
    <w:pPr>
      <w:spacing w:after="0"/>
    </w:pPr>
    <w:rPr>
      <w:rFonts w:cs="Arial"/>
    </w:rPr>
  </w:style>
  <w:style w:type="paragraph" w:customStyle="1" w:styleId="StyleSignaturelectroniqueLatinVerdanaComplexeLucidaS4">
    <w:name w:val="Style Signature électronique + (Latin) Verdana (Complexe) Lucida S...4"/>
    <w:basedOn w:val="Signaturelectronique"/>
    <w:rsid w:val="00C154AE"/>
    <w:pPr>
      <w:keepNext w:val="0"/>
      <w:widowControl w:val="0"/>
      <w:spacing w:after="0"/>
    </w:pPr>
    <w:rPr>
      <w:rFonts w:ascii="Verdana" w:hAnsi="Verdana" w:cs="Lucida Sans Unicode"/>
      <w:b/>
      <w:bCs/>
    </w:rPr>
  </w:style>
  <w:style w:type="paragraph" w:customStyle="1" w:styleId="StyleSignaturelectroniqueLatinVerdanaComplexeLucidaS5">
    <w:name w:val="Style Signature électronique + (Latin) Verdana (Complexe) Lucida S...5"/>
    <w:basedOn w:val="Signaturelectronique"/>
    <w:rsid w:val="00C154AE"/>
    <w:pPr>
      <w:spacing w:after="0"/>
    </w:pPr>
    <w:rPr>
      <w:rFonts w:ascii="Verdana" w:hAnsi="Verdana" w:cs="Lucida Sans Unicode"/>
      <w:b/>
      <w:bCs/>
    </w:rPr>
  </w:style>
  <w:style w:type="character" w:customStyle="1" w:styleId="StyleComplexeArial10ptGrasCouleurpersonnaliseRVB217">
    <w:name w:val="Style (Complexe) Arial 10 pt Gras Couleur personnalisée(RVB(217"/>
    <w:aliases w:val="..."/>
    <w:rsid w:val="00D14E3A"/>
    <w:rPr>
      <w:rFonts w:cs="Arial"/>
      <w:b/>
      <w:bCs/>
      <w:color w:val="D93577"/>
      <w:sz w:val="20"/>
      <w:szCs w:val="20"/>
    </w:rPr>
  </w:style>
  <w:style w:type="paragraph" w:customStyle="1" w:styleId="Style2">
    <w:name w:val="Style2"/>
    <w:basedOn w:val="Titre1"/>
    <w:rsid w:val="009E3B5E"/>
    <w:pPr>
      <w:numPr>
        <w:numId w:val="3"/>
      </w:numPr>
      <w:shd w:val="clear" w:color="auto" w:fill="808080"/>
      <w:tabs>
        <w:tab w:val="left" w:pos="1644"/>
      </w:tabs>
    </w:pPr>
    <w:rPr>
      <w:i/>
      <w:sz w:val="24"/>
    </w:rPr>
  </w:style>
  <w:style w:type="paragraph" w:customStyle="1" w:styleId="StyleAvant5ptAprs5pt">
    <w:name w:val="Style Avant : 5 pt Après : 5 pt"/>
    <w:basedOn w:val="Normal"/>
    <w:rsid w:val="009E3B5E"/>
    <w:pPr>
      <w:spacing w:before="100" w:after="100"/>
    </w:pPr>
    <w:rPr>
      <w:b/>
      <w:i/>
    </w:rPr>
  </w:style>
  <w:style w:type="paragraph" w:customStyle="1" w:styleId="StyleAvant5ptAprs5pt1">
    <w:name w:val="Style Avant : 5 pt Après : 5 pt1"/>
    <w:basedOn w:val="Normal"/>
    <w:rsid w:val="009E3B5E"/>
    <w:pPr>
      <w:numPr>
        <w:numId w:val="2"/>
      </w:numPr>
      <w:spacing w:before="100" w:after="100"/>
    </w:pPr>
    <w:rPr>
      <w:b/>
      <w:i/>
    </w:rPr>
  </w:style>
  <w:style w:type="paragraph" w:styleId="En-tte">
    <w:name w:val="header"/>
    <w:basedOn w:val="Normal"/>
    <w:link w:val="En-tteCar"/>
    <w:rsid w:val="0009742B"/>
    <w:pPr>
      <w:tabs>
        <w:tab w:val="center" w:pos="4536"/>
        <w:tab w:val="right" w:pos="9072"/>
      </w:tabs>
    </w:pPr>
  </w:style>
  <w:style w:type="paragraph" w:customStyle="1" w:styleId="Tableau">
    <w:name w:val="Tableau"/>
    <w:basedOn w:val="Normal"/>
    <w:rsid w:val="0009742B"/>
    <w:pPr>
      <w:spacing w:before="60" w:after="60"/>
    </w:pPr>
  </w:style>
  <w:style w:type="paragraph" w:customStyle="1" w:styleId="sstirets">
    <w:name w:val="sstirets"/>
    <w:basedOn w:val="Normal"/>
    <w:rsid w:val="0009742B"/>
    <w:pPr>
      <w:tabs>
        <w:tab w:val="left" w:pos="737"/>
        <w:tab w:val="left" w:pos="851"/>
      </w:tabs>
      <w:spacing w:after="60"/>
      <w:ind w:left="738" w:hanging="284"/>
    </w:pPr>
  </w:style>
  <w:style w:type="paragraph" w:customStyle="1" w:styleId="tirets">
    <w:name w:val="tirets"/>
    <w:basedOn w:val="Normal"/>
    <w:rsid w:val="0009742B"/>
    <w:pPr>
      <w:tabs>
        <w:tab w:val="num" w:pos="700"/>
      </w:tabs>
      <w:spacing w:after="60"/>
      <w:ind w:left="680" w:hanging="340"/>
    </w:pPr>
  </w:style>
  <w:style w:type="paragraph" w:customStyle="1" w:styleId="tiretsdcals">
    <w:name w:val="tirets décalés"/>
    <w:basedOn w:val="tirets"/>
    <w:rsid w:val="0009742B"/>
    <w:pPr>
      <w:tabs>
        <w:tab w:val="clear" w:pos="700"/>
        <w:tab w:val="num" w:pos="1040"/>
      </w:tabs>
      <w:ind w:left="1021" w:hanging="341"/>
    </w:pPr>
  </w:style>
  <w:style w:type="paragraph" w:customStyle="1" w:styleId="Important">
    <w:name w:val="Important"/>
    <w:basedOn w:val="Normal"/>
    <w:next w:val="Normal"/>
    <w:rsid w:val="0009742B"/>
    <w:pPr>
      <w:keepLines/>
      <w:pBdr>
        <w:left w:val="single" w:sz="36" w:space="6" w:color="auto"/>
      </w:pBdr>
      <w:spacing w:after="0"/>
      <w:ind w:left="567" w:right="567"/>
    </w:pPr>
    <w:rPr>
      <w:rFonts w:ascii="Bookman Old Style" w:hAnsi="Bookman Old Style"/>
      <w:b/>
    </w:rPr>
  </w:style>
  <w:style w:type="paragraph" w:customStyle="1" w:styleId="Rgle">
    <w:name w:val="Règle"/>
    <w:basedOn w:val="Important"/>
    <w:next w:val="Normal"/>
    <w:rsid w:val="0009742B"/>
    <w:pPr>
      <w:pBdr>
        <w:left w:val="single" w:sz="36" w:space="6" w:color="0000FF"/>
      </w:pBdr>
    </w:pPr>
    <w:rPr>
      <w:b w:val="0"/>
      <w:color w:val="0000FF"/>
    </w:rPr>
  </w:style>
  <w:style w:type="paragraph" w:customStyle="1" w:styleId="jAVACODE">
    <w:name w:val="jAVA CODE"/>
    <w:basedOn w:val="Normal"/>
    <w:rsid w:val="0009742B"/>
    <w:pPr>
      <w:keepNext w:val="0"/>
      <w:pBdr>
        <w:left w:val="single" w:sz="8" w:space="4" w:color="auto"/>
      </w:pBdr>
      <w:spacing w:after="0"/>
      <w:ind w:left="851"/>
      <w:jc w:val="left"/>
    </w:pPr>
    <w:rPr>
      <w:rFonts w:ascii="Courier New" w:hAnsi="Courier New"/>
      <w:b/>
      <w:color w:val="000080"/>
      <w:sz w:val="18"/>
    </w:rPr>
  </w:style>
  <w:style w:type="paragraph" w:customStyle="1" w:styleId="JAVACODEinBODY">
    <w:name w:val="JAVA CODE in BODY"/>
    <w:basedOn w:val="jAVACODE"/>
    <w:rsid w:val="0009742B"/>
    <w:pPr>
      <w:pBdr>
        <w:left w:val="none" w:sz="0" w:space="0" w:color="auto"/>
      </w:pBdr>
      <w:ind w:left="0"/>
    </w:pPr>
    <w:rPr>
      <w:sz w:val="20"/>
    </w:rPr>
  </w:style>
  <w:style w:type="paragraph" w:customStyle="1" w:styleId="Exemple">
    <w:name w:val="Exemple"/>
    <w:basedOn w:val="Normal"/>
    <w:rsid w:val="0009742B"/>
    <w:rPr>
      <w:b/>
      <w:i/>
    </w:rPr>
  </w:style>
  <w:style w:type="paragraph" w:customStyle="1" w:styleId="texteremarque">
    <w:name w:val="texte remarque"/>
    <w:basedOn w:val="Normal"/>
    <w:rsid w:val="0009742B"/>
    <w:pPr>
      <w:ind w:left="284"/>
    </w:pPr>
    <w:rPr>
      <w:i/>
    </w:rPr>
  </w:style>
  <w:style w:type="character" w:styleId="Lienhypertexte">
    <w:name w:val="Hyperlink"/>
    <w:uiPriority w:val="99"/>
    <w:rsid w:val="0009742B"/>
    <w:rPr>
      <w:color w:val="0000FF"/>
      <w:u w:val="single"/>
    </w:rPr>
  </w:style>
  <w:style w:type="character" w:styleId="Lienhypertextesuivivisit">
    <w:name w:val="FollowedHyperlink"/>
    <w:rsid w:val="0009742B"/>
    <w:rPr>
      <w:color w:val="800080"/>
      <w:u w:val="single"/>
    </w:rPr>
  </w:style>
  <w:style w:type="paragraph" w:styleId="Explorateurdedocuments">
    <w:name w:val="Document Map"/>
    <w:basedOn w:val="Normal"/>
    <w:semiHidden/>
    <w:rsid w:val="0009742B"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rsid w:val="0009742B"/>
    <w:pPr>
      <w:spacing w:after="0"/>
      <w:ind w:right="195"/>
      <w:jc w:val="right"/>
    </w:pPr>
  </w:style>
  <w:style w:type="paragraph" w:customStyle="1" w:styleId="Titrededocument2">
    <w:name w:val="Titre de document 2"/>
    <w:basedOn w:val="Normal"/>
    <w:rsid w:val="0009742B"/>
    <w:pPr>
      <w:keepLines/>
      <w:spacing w:after="240"/>
      <w:jc w:val="center"/>
    </w:pPr>
    <w:rPr>
      <w:rFonts w:ascii="Arial Black" w:hAnsi="Arial Black"/>
      <w:b/>
      <w:i/>
      <w:sz w:val="36"/>
    </w:rPr>
  </w:style>
  <w:style w:type="paragraph" w:customStyle="1" w:styleId="Titrededocument3">
    <w:name w:val="Titre de document 3"/>
    <w:basedOn w:val="Normal"/>
    <w:rsid w:val="001F70A9"/>
    <w:pPr>
      <w:keepLines/>
      <w:spacing w:after="0"/>
      <w:jc w:val="center"/>
    </w:pPr>
    <w:rPr>
      <w:rFonts w:ascii="Times New Roman" w:hAnsi="Times New Roman"/>
      <w:b/>
      <w:i/>
      <w:noProof/>
      <w:sz w:val="28"/>
    </w:rPr>
  </w:style>
  <w:style w:type="paragraph" w:styleId="Retraitcorpsdetexte">
    <w:name w:val="Body Text Indent"/>
    <w:basedOn w:val="Normal"/>
    <w:rsid w:val="0009742B"/>
    <w:pPr>
      <w:keepLines/>
      <w:spacing w:after="240" w:line="360" w:lineRule="auto"/>
      <w:ind w:left="360"/>
    </w:pPr>
    <w:rPr>
      <w:rFonts w:ascii="Times New Roman" w:hAnsi="Times New Roman"/>
    </w:rPr>
  </w:style>
  <w:style w:type="paragraph" w:styleId="Corpsdetexte2">
    <w:name w:val="Body Text 2"/>
    <w:basedOn w:val="Normal"/>
    <w:rsid w:val="0009742B"/>
    <w:pPr>
      <w:jc w:val="left"/>
    </w:pPr>
  </w:style>
  <w:style w:type="character" w:customStyle="1" w:styleId="CODE">
    <w:name w:val="CODE"/>
    <w:rsid w:val="0009742B"/>
    <w:rPr>
      <w:rFonts w:ascii="Courier New" w:hAnsi="Courier New"/>
      <w:sz w:val="20"/>
    </w:rPr>
  </w:style>
  <w:style w:type="character" w:styleId="Accentuation">
    <w:name w:val="Emphasis"/>
    <w:qFormat/>
    <w:rsid w:val="0009742B"/>
    <w:rPr>
      <w:i/>
    </w:rPr>
  </w:style>
  <w:style w:type="character" w:styleId="lev">
    <w:name w:val="Strong"/>
    <w:uiPriority w:val="22"/>
    <w:qFormat/>
    <w:rsid w:val="0009742B"/>
    <w:rPr>
      <w:b/>
      <w:bCs/>
    </w:rPr>
  </w:style>
  <w:style w:type="character" w:customStyle="1" w:styleId="texterouge1">
    <w:name w:val="texte_rouge1"/>
    <w:rsid w:val="00621F9E"/>
    <w:rPr>
      <w:rFonts w:ascii="Verdana" w:hAnsi="Verdana" w:hint="default"/>
      <w:i w:val="0"/>
      <w:iCs w:val="0"/>
      <w:color w:val="CC0000"/>
    </w:rPr>
  </w:style>
  <w:style w:type="character" w:customStyle="1" w:styleId="texte-bleu-bold1">
    <w:name w:val="texte-bleu-bold1"/>
    <w:rsid w:val="0031277C"/>
    <w:rPr>
      <w:rFonts w:ascii="Arial" w:hAnsi="Arial" w:cs="Arial" w:hint="default"/>
      <w:b/>
      <w:bCs/>
      <w:strike w:val="0"/>
      <w:dstrike w:val="0"/>
      <w:color w:val="666666"/>
      <w:sz w:val="17"/>
      <w:szCs w:val="17"/>
      <w:u w:val="none"/>
      <w:effect w:val="none"/>
    </w:rPr>
  </w:style>
  <w:style w:type="table" w:styleId="Tableaucontemporain">
    <w:name w:val="Table Contemporary"/>
    <w:basedOn w:val="TableauNormal"/>
    <w:rsid w:val="005918B6"/>
    <w:pPr>
      <w:keepNext/>
      <w:jc w:val="both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Style1">
    <w:name w:val="Style1"/>
    <w:basedOn w:val="TM1"/>
    <w:next w:val="TM2"/>
    <w:autoRedefine/>
    <w:rsid w:val="0009742B"/>
    <w:pPr>
      <w:numPr>
        <w:numId w:val="4"/>
      </w:numPr>
      <w:pBdr>
        <w:bottom w:val="single" w:sz="4" w:space="1" w:color="auto"/>
      </w:pBdr>
    </w:pPr>
    <w:rPr>
      <w:b w:val="0"/>
      <w:caps w:val="0"/>
      <w:sz w:val="28"/>
    </w:rPr>
  </w:style>
  <w:style w:type="paragraph" w:customStyle="1" w:styleId="Sommaire">
    <w:name w:val="Sommaire"/>
    <w:basedOn w:val="Normal"/>
    <w:next w:val="TM9"/>
    <w:rsid w:val="00FE7D13"/>
    <w:pPr>
      <w:pBdr>
        <w:bottom w:val="single" w:sz="4" w:space="1" w:color="808080"/>
      </w:pBdr>
      <w:shd w:val="clear" w:color="auto" w:fill="007BC0"/>
    </w:pPr>
    <w:rPr>
      <w:b/>
      <w:caps/>
      <w:color w:val="FFFFFF"/>
      <w:sz w:val="28"/>
      <w:szCs w:val="28"/>
    </w:rPr>
  </w:style>
  <w:style w:type="paragraph" w:styleId="TM9">
    <w:name w:val="toc 9"/>
    <w:basedOn w:val="Normal"/>
    <w:next w:val="Normal"/>
    <w:autoRedefine/>
    <w:semiHidden/>
    <w:rsid w:val="0009742B"/>
    <w:pPr>
      <w:spacing w:after="0"/>
      <w:jc w:val="left"/>
    </w:pPr>
    <w:rPr>
      <w:rFonts w:ascii="Times New Roman" w:hAnsi="Times New Roman"/>
    </w:rPr>
  </w:style>
  <w:style w:type="paragraph" w:customStyle="1" w:styleId="texteT3">
    <w:name w:val="texte T3"/>
    <w:basedOn w:val="Normal"/>
    <w:rsid w:val="0009742B"/>
    <w:pPr>
      <w:keepNext w:val="0"/>
      <w:widowControl w:val="0"/>
      <w:autoSpaceDE w:val="0"/>
      <w:autoSpaceDN w:val="0"/>
      <w:spacing w:after="0"/>
      <w:ind w:left="709"/>
      <w:jc w:val="left"/>
    </w:pPr>
    <w:rPr>
      <w:rFonts w:ascii="Times New Roman" w:hAnsi="Times New Roman"/>
      <w:szCs w:val="22"/>
    </w:rPr>
  </w:style>
  <w:style w:type="paragraph" w:customStyle="1" w:styleId="StyleIndigoCentr">
    <w:name w:val="Style Indigo Centré"/>
    <w:basedOn w:val="Normal"/>
    <w:rsid w:val="009F3773"/>
    <w:pPr>
      <w:ind w:left="2438"/>
      <w:jc w:val="mediumKashida"/>
    </w:pPr>
    <w:rPr>
      <w:color w:val="333399"/>
    </w:rPr>
  </w:style>
  <w:style w:type="paragraph" w:customStyle="1" w:styleId="StyleIndigoCentr1">
    <w:name w:val="Style Indigo Centré1"/>
    <w:basedOn w:val="Normal"/>
    <w:rsid w:val="009F3773"/>
    <w:pPr>
      <w:spacing w:after="0"/>
      <w:jc w:val="center"/>
    </w:pPr>
    <w:rPr>
      <w:color w:val="333399"/>
    </w:rPr>
  </w:style>
  <w:style w:type="paragraph" w:customStyle="1" w:styleId="StyleIndigoCentr2">
    <w:name w:val="Style Indigo Centré2"/>
    <w:basedOn w:val="Normal"/>
    <w:rsid w:val="009F3773"/>
    <w:pPr>
      <w:spacing w:after="0"/>
      <w:jc w:val="center"/>
    </w:pPr>
    <w:rPr>
      <w:color w:val="333399"/>
    </w:rPr>
  </w:style>
  <w:style w:type="character" w:customStyle="1" w:styleId="lettrine1">
    <w:name w:val="lettrine1"/>
    <w:rsid w:val="0031277C"/>
    <w:rPr>
      <w:rFonts w:ascii="Verdana" w:hAnsi="Verdana" w:hint="default"/>
      <w:b/>
      <w:bCs/>
      <w:color w:val="CC0033"/>
      <w:sz w:val="17"/>
      <w:szCs w:val="17"/>
    </w:rPr>
  </w:style>
  <w:style w:type="character" w:customStyle="1" w:styleId="texte-bleu1">
    <w:name w:val="texte-bleu1"/>
    <w:rsid w:val="00CB1062"/>
    <w:rPr>
      <w:rFonts w:ascii="Arial" w:hAnsi="Arial" w:cs="Arial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table" w:styleId="Tableauweb2">
    <w:name w:val="Table Web 2"/>
    <w:aliases w:val="Tableau Web 2,Tableau web 21,Tableau Web 21"/>
    <w:basedOn w:val="TableauNormal"/>
    <w:rsid w:val="008C6425"/>
    <w:pPr>
      <w:keepNext/>
      <w:spacing w:after="1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682D44"/>
    <w:pPr>
      <w:keepNext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ptNoir">
    <w:name w:val="Style 10 pt Noir"/>
    <w:rsid w:val="00B411B2"/>
    <w:rPr>
      <w:rFonts w:ascii="Arial" w:hAnsi="Arial"/>
      <w:b/>
      <w:color w:val="000000"/>
      <w:sz w:val="28"/>
    </w:rPr>
  </w:style>
  <w:style w:type="character" w:styleId="Numrodepage">
    <w:name w:val="page number"/>
    <w:basedOn w:val="Policepardfaut"/>
    <w:rsid w:val="00201754"/>
  </w:style>
  <w:style w:type="paragraph" w:customStyle="1" w:styleId="Style5">
    <w:name w:val="Style5"/>
    <w:basedOn w:val="Normal"/>
    <w:rsid w:val="0021762D"/>
    <w:pPr>
      <w:numPr>
        <w:numId w:val="6"/>
      </w:numPr>
      <w:shd w:val="clear" w:color="auto" w:fill="7296A6"/>
      <w:outlineLvl w:val="1"/>
    </w:pPr>
    <w:rPr>
      <w:rFonts w:ascii="Arial (W1)" w:hAnsi="Arial (W1)"/>
      <w:b/>
      <w:color w:val="FFFFFF"/>
      <w:szCs w:val="22"/>
    </w:rPr>
  </w:style>
  <w:style w:type="character" w:customStyle="1" w:styleId="StylelevVerdana14ptItalique">
    <w:name w:val="Style Élevé + Verdana 14 pt Italique"/>
    <w:rsid w:val="00D646BB"/>
    <w:rPr>
      <w:rFonts w:ascii="Arial" w:hAnsi="Arial"/>
      <w:b/>
      <w:bCs/>
      <w:iCs/>
      <w:color w:val="004268"/>
      <w:sz w:val="28"/>
      <w:szCs w:val="28"/>
    </w:rPr>
  </w:style>
  <w:style w:type="paragraph" w:styleId="NormalWeb">
    <w:name w:val="Normal (Web)"/>
    <w:basedOn w:val="Normal"/>
    <w:link w:val="NormalWebCar1"/>
    <w:uiPriority w:val="99"/>
    <w:rsid w:val="009177E1"/>
    <w:pPr>
      <w:keepNext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Titre2Car">
    <w:name w:val="Titre 2 Car"/>
    <w:aliases w:val="2 Car,H2 Car,h2 Car,Header 2 Car,l2 Car,Level 2 Head Car,heading 2 Car,2 headline Car,h Car"/>
    <w:link w:val="Titre2"/>
    <w:rsid w:val="005924C4"/>
    <w:rPr>
      <w:rFonts w:ascii="Aptos" w:hAnsi="Aptos"/>
      <w:b/>
      <w:caps/>
      <w:shadow/>
      <w:color w:val="004268"/>
      <w:sz w:val="32"/>
      <w:szCs w:val="26"/>
    </w:rPr>
  </w:style>
  <w:style w:type="table" w:styleId="Colonnesdetableau2">
    <w:name w:val="Table Columns 2"/>
    <w:basedOn w:val="TableauNormal"/>
    <w:rsid w:val="005744C3"/>
    <w:pPr>
      <w:keepNext/>
      <w:spacing w:after="1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rsid w:val="005744C3"/>
    <w:pPr>
      <w:keepNext/>
      <w:spacing w:after="1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BleuCLAIRSCFI">
    <w:name w:val="Style Bleu CLAIR SCFI"/>
    <w:qFormat/>
    <w:rsid w:val="00FB5FF3"/>
    <w:rPr>
      <w:rFonts w:ascii="Arial" w:hAnsi="Arial"/>
      <w:b/>
      <w:color w:val="007BC0"/>
      <w:sz w:val="24"/>
    </w:rPr>
  </w:style>
  <w:style w:type="character" w:customStyle="1" w:styleId="NormalWebCar1">
    <w:name w:val="Normal (Web) Car1"/>
    <w:link w:val="NormalWeb"/>
    <w:locked/>
    <w:rsid w:val="00FB5FF3"/>
    <w:rPr>
      <w:sz w:val="24"/>
      <w:szCs w:val="24"/>
    </w:rPr>
  </w:style>
  <w:style w:type="paragraph" w:styleId="Textedebulles">
    <w:name w:val="Balloon Text"/>
    <w:basedOn w:val="Normal"/>
    <w:link w:val="TextedebullesCar"/>
    <w:rsid w:val="00B83CD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83C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2421E"/>
    <w:pPr>
      <w:ind w:left="708"/>
    </w:pPr>
  </w:style>
  <w:style w:type="character" w:customStyle="1" w:styleId="En-tteCar">
    <w:name w:val="En-tête Car"/>
    <w:link w:val="En-tte"/>
    <w:rsid w:val="007761B7"/>
    <w:rPr>
      <w:rFonts w:ascii="Arial" w:hAnsi="Arial"/>
      <w:sz w:val="22"/>
    </w:rPr>
  </w:style>
  <w:style w:type="character" w:customStyle="1" w:styleId="Titre1Car">
    <w:name w:val="Titre 1 Car"/>
    <w:aliases w:val="h1 Car,l1 Car,level 1 Car,level1 Car,1 Car,H1 Car,Level 1 Head Car,heading 1 Car,1titre Car,1titre1 Car,1titre2 Car,1titre3 Car,1titre4 Car,1titre5 Car,1titre6 Car"/>
    <w:link w:val="Titre1"/>
    <w:rsid w:val="000C5BBC"/>
    <w:rPr>
      <w:rFonts w:ascii="Arial" w:hAnsi="Arial" w:cs="Arial (W1)"/>
      <w:b/>
      <w:caps/>
      <w:color w:val="FFFFFF"/>
      <w:kern w:val="28"/>
      <w:sz w:val="28"/>
      <w:szCs w:val="28"/>
      <w:shd w:val="clear" w:color="auto" w:fill="007BC0"/>
    </w:rPr>
  </w:style>
  <w:style w:type="table" w:styleId="TableauGrille4-Accentuation1">
    <w:name w:val="Grid Table 4 Accent 1"/>
    <w:basedOn w:val="TableauNormal"/>
    <w:uiPriority w:val="49"/>
    <w:rsid w:val="00EB7E7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eauGrille4-Accentuation5">
    <w:name w:val="Grid Table 4 Accent 5"/>
    <w:basedOn w:val="TableauNormal"/>
    <w:uiPriority w:val="49"/>
    <w:rsid w:val="003F009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StyleBleufonceSCFI">
    <w:name w:val="Style Bleu fonce SCFI"/>
    <w:qFormat/>
    <w:rsid w:val="00035529"/>
    <w:rPr>
      <w:rFonts w:ascii="Arial" w:hAnsi="Arial"/>
      <w:b/>
      <w:color w:val="004268"/>
      <w:sz w:val="24"/>
    </w:rPr>
  </w:style>
  <w:style w:type="character" w:customStyle="1" w:styleId="clip1">
    <w:name w:val="clip1"/>
    <w:rsid w:val="00F504AD"/>
    <w:rPr>
      <w:rFonts w:ascii="Tahoma" w:hAnsi="Tahoma" w:cs="Tahoma" w:hint="default"/>
      <w:b/>
      <w:bCs/>
      <w:color w:val="CC0000"/>
    </w:rPr>
  </w:style>
  <w:style w:type="character" w:customStyle="1" w:styleId="NormalWebCar">
    <w:name w:val="Normal (Web) Car"/>
    <w:locked/>
    <w:rsid w:val="006D56B7"/>
    <w:rPr>
      <w:sz w:val="24"/>
      <w:lang w:val="fr-FR" w:eastAsia="fr-FR"/>
    </w:rPr>
  </w:style>
  <w:style w:type="paragraph" w:customStyle="1" w:styleId="Style1SCFI">
    <w:name w:val="Style1SCFI"/>
    <w:basedOn w:val="NormalWeb"/>
    <w:link w:val="Style1SCFICar"/>
    <w:rsid w:val="006D56B7"/>
    <w:rPr>
      <w:rFonts w:ascii="Arial" w:hAnsi="Arial"/>
      <w:b/>
      <w:color w:val="0080C5"/>
      <w:szCs w:val="20"/>
    </w:rPr>
  </w:style>
  <w:style w:type="character" w:customStyle="1" w:styleId="Style1SCFICar">
    <w:name w:val="Style1SCFI Car"/>
    <w:link w:val="Style1SCFI"/>
    <w:locked/>
    <w:rsid w:val="006D56B7"/>
    <w:rPr>
      <w:rFonts w:ascii="Arial" w:hAnsi="Arial"/>
      <w:b/>
      <w:color w:val="0080C5"/>
      <w:sz w:val="24"/>
    </w:rPr>
  </w:style>
  <w:style w:type="character" w:customStyle="1" w:styleId="scayt-misspell-word">
    <w:name w:val="scayt-misspell-word"/>
    <w:rsid w:val="00AF6FC0"/>
  </w:style>
  <w:style w:type="paragraph" w:customStyle="1" w:styleId="StyleBleuFonce">
    <w:name w:val="StyleBleuFonce"/>
    <w:basedOn w:val="Normal"/>
    <w:link w:val="StyleBleuFonceCar"/>
    <w:autoRedefine/>
    <w:qFormat/>
    <w:rsid w:val="0071246A"/>
    <w:pPr>
      <w:jc w:val="center"/>
    </w:pPr>
    <w:rPr>
      <w:b/>
      <w:color w:val="004268"/>
      <w:szCs w:val="22"/>
    </w:rPr>
  </w:style>
  <w:style w:type="character" w:styleId="Mentionnonrsolue">
    <w:name w:val="Unresolved Mention"/>
    <w:uiPriority w:val="99"/>
    <w:semiHidden/>
    <w:unhideWhenUsed/>
    <w:rsid w:val="00D4057C"/>
    <w:rPr>
      <w:color w:val="808080"/>
      <w:shd w:val="clear" w:color="auto" w:fill="E6E6E6"/>
    </w:rPr>
  </w:style>
  <w:style w:type="character" w:customStyle="1" w:styleId="StyleBleuFonceCar">
    <w:name w:val="StyleBleuFonce Car"/>
    <w:link w:val="StyleBleuFonce"/>
    <w:rsid w:val="0071246A"/>
    <w:rPr>
      <w:rFonts w:ascii="Arial" w:hAnsi="Arial"/>
      <w:b/>
      <w:color w:val="004268"/>
      <w:sz w:val="22"/>
      <w:szCs w:val="22"/>
    </w:rPr>
  </w:style>
  <w:style w:type="character" w:styleId="Mention">
    <w:name w:val="Mention"/>
    <w:uiPriority w:val="99"/>
    <w:semiHidden/>
    <w:unhideWhenUsed/>
    <w:rsid w:val="00087893"/>
    <w:rPr>
      <w:color w:val="2B579A"/>
      <w:shd w:val="clear" w:color="auto" w:fill="E6E6E6"/>
    </w:rPr>
  </w:style>
  <w:style w:type="paragraph" w:styleId="Sansinterligne">
    <w:name w:val="No Spacing"/>
    <w:link w:val="SansinterligneCar"/>
    <w:uiPriority w:val="1"/>
    <w:qFormat/>
    <w:rsid w:val="00612A1F"/>
    <w:pPr>
      <w:keepNext/>
      <w:jc w:val="both"/>
    </w:pPr>
    <w:rPr>
      <w:rFonts w:ascii="Arial" w:hAnsi="Arial"/>
      <w:sz w:val="22"/>
    </w:rPr>
  </w:style>
  <w:style w:type="character" w:customStyle="1" w:styleId="SansinterligneCar">
    <w:name w:val="Sans interligne Car"/>
    <w:link w:val="Sansinterligne"/>
    <w:uiPriority w:val="1"/>
    <w:rsid w:val="00CE620D"/>
    <w:rPr>
      <w:rFonts w:ascii="Arial" w:hAnsi="Arial"/>
      <w:sz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D3949"/>
    <w:pPr>
      <w:numPr>
        <w:numId w:val="0"/>
      </w:numPr>
      <w:pBdr>
        <w:bottom w:val="none" w:sz="0" w:space="0" w:color="auto"/>
      </w:pBdr>
      <w:shd w:val="clear" w:color="auto" w:fill="auto"/>
      <w:spacing w:before="240" w:after="0" w:line="259" w:lineRule="auto"/>
      <w:ind w:right="0"/>
      <w:jc w:val="left"/>
      <w:outlineLvl w:val="9"/>
    </w:pPr>
    <w:rPr>
      <w:rFonts w:ascii="Calibri Light" w:hAnsi="Calibri Light" w:cs="Times New Roman"/>
      <w:b w:val="0"/>
      <w:caps w:val="0"/>
      <w:color w:val="2F5496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ynard\Bureau\Modele%20Dossier%20SCFI%202009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B8E077-50D0-4090-A18B-8A0D2C58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Dossier SCFI 2009.dot</Template>
  <TotalTime>130</TotalTime>
  <Pages>5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PROCEDURE D’INSTALLATION DE L’OUTIL DE DEPLOIEMENT</vt:lpstr>
    </vt:vector>
  </TitlesOfParts>
  <Company>ASSURMER</Company>
  <LinksUpToDate>false</LinksUpToDate>
  <CharactersWithSpaces>1582</CharactersWithSpaces>
  <SharedDoc>false</SharedDoc>
  <HLinks>
    <vt:vector size="18" baseType="variant">
      <vt:variant>
        <vt:i4>7798895</vt:i4>
      </vt:variant>
      <vt:variant>
        <vt:i4>15555</vt:i4>
      </vt:variant>
      <vt:variant>
        <vt:i4>1033</vt:i4>
      </vt:variant>
      <vt:variant>
        <vt:i4>1</vt:i4>
      </vt:variant>
      <vt:variant>
        <vt:lpwstr>http://i2.cdscdn.com/pdt2/0/1/3/1/700x700/wat0654522015013/rw/watchguard-ap100-borne-d-acces-sans-fil-avec.jpg</vt:lpwstr>
      </vt:variant>
      <vt:variant>
        <vt:lpwstr/>
      </vt:variant>
      <vt:variant>
        <vt:i4>7602193</vt:i4>
      </vt:variant>
      <vt:variant>
        <vt:i4>16692</vt:i4>
      </vt:variant>
      <vt:variant>
        <vt:i4>1035</vt:i4>
      </vt:variant>
      <vt:variant>
        <vt:i4>1</vt:i4>
      </vt:variant>
      <vt:variant>
        <vt:lpwstr>cid:image001.jpg@01DA1098.073B9670</vt:lpwstr>
      </vt:variant>
      <vt:variant>
        <vt:lpwstr/>
      </vt:variant>
      <vt:variant>
        <vt:i4>3997799</vt:i4>
      </vt:variant>
      <vt:variant>
        <vt:i4>-1</vt:i4>
      </vt:variant>
      <vt:variant>
        <vt:i4>2052</vt:i4>
      </vt:variant>
      <vt:variant>
        <vt:i4>1</vt:i4>
      </vt:variant>
      <vt:variant>
        <vt:lpwstr>https://www.watchguard.com/images/products/T35%20W%20F.jpeg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D’INSTALLATION DE L’OUTIL DE DEPLOIEMENT</dc:title>
  <dc:subject>Ugo BERNARD, Guillaume CHAMMAH et Bruno LEVESQUE</dc:subject>
  <dc:creator>BTS SIO SISR 1B</dc:creator>
  <cp:keywords/>
  <dc:description/>
  <cp:lastModifiedBy>LEGROS Kyllian</cp:lastModifiedBy>
  <cp:revision>134</cp:revision>
  <cp:lastPrinted>2024-03-18T07:59:00Z</cp:lastPrinted>
  <dcterms:created xsi:type="dcterms:W3CDTF">2024-05-21T18:19:00Z</dcterms:created>
  <dcterms:modified xsi:type="dcterms:W3CDTF">2024-05-29T08:41:00Z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-136519360</vt:i4>
  </property>
</Properties>
</file>