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47AC7" w14:textId="77777777" w:rsidR="0074584B" w:rsidRDefault="0074584B"/>
    <w:p w14:paraId="1776B345" w14:textId="77777777" w:rsidR="00EB57EE" w:rsidRDefault="00EB57EE"/>
    <w:p w14:paraId="427D3067" w14:textId="77777777" w:rsidR="00F56E33" w:rsidRPr="008A0AE8" w:rsidRDefault="00F56E33" w:rsidP="00F56E33">
      <w:pPr>
        <w:jc w:val="center"/>
        <w:rPr>
          <w:rFonts w:ascii="Times New Roman" w:hAnsi="Times New Roman"/>
          <w:b/>
          <w:bCs/>
          <w:sz w:val="56"/>
          <w:szCs w:val="56"/>
          <w:u w:val="single"/>
        </w:rPr>
      </w:pPr>
      <w:r w:rsidRPr="008A0AE8">
        <w:rPr>
          <w:rFonts w:ascii="Times New Roman" w:hAnsi="Times New Roman"/>
          <w:b/>
          <w:bCs/>
          <w:sz w:val="56"/>
          <w:szCs w:val="56"/>
          <w:u w:val="single"/>
        </w:rPr>
        <w:t>ASSURMER</w:t>
      </w:r>
    </w:p>
    <w:p w14:paraId="7855FEAD" w14:textId="77777777" w:rsidR="00EB57EE" w:rsidRDefault="00EB57EE"/>
    <w:tbl>
      <w:tblPr>
        <w:tblpPr w:leftFromText="187" w:rightFromText="187" w:vertAnchor="page" w:horzAnchor="margin" w:tblpXSpec="center" w:tblpY="6967"/>
        <w:tblW w:w="4000" w:type="pct"/>
        <w:tblBorders>
          <w:left w:val="single" w:sz="12" w:space="0" w:color="4472C4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235"/>
      </w:tblGrid>
      <w:tr w:rsidR="0074584B" w14:paraId="47C75459" w14:textId="77777777" w:rsidTr="00EB57EE">
        <w:tc>
          <w:tcPr>
            <w:tcW w:w="823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5570E2B" w14:textId="1B58259E" w:rsidR="0074584B" w:rsidRPr="0074584B" w:rsidRDefault="0074584B" w:rsidP="00EB57EE">
            <w:pPr>
              <w:pStyle w:val="Sansinterligne"/>
              <w:rPr>
                <w:color w:val="2F5496"/>
                <w:sz w:val="24"/>
              </w:rPr>
            </w:pPr>
            <w:r w:rsidRPr="0074584B">
              <w:rPr>
                <w:color w:val="2F5496"/>
                <w:sz w:val="24"/>
                <w:szCs w:val="24"/>
              </w:rPr>
              <w:t>ASSURMER</w:t>
            </w:r>
          </w:p>
        </w:tc>
      </w:tr>
      <w:tr w:rsidR="0074584B" w14:paraId="073BCDA9" w14:textId="77777777" w:rsidTr="00EB57EE">
        <w:tc>
          <w:tcPr>
            <w:tcW w:w="8235" w:type="dxa"/>
          </w:tcPr>
          <w:p w14:paraId="44FBB42C" w14:textId="55BB2FED" w:rsidR="0074584B" w:rsidRPr="0074584B" w:rsidRDefault="00B0698B" w:rsidP="00EB57EE">
            <w:pPr>
              <w:pStyle w:val="Sansinterligne"/>
              <w:spacing w:line="216" w:lineRule="auto"/>
              <w:jc w:val="left"/>
              <w:rPr>
                <w:rFonts w:ascii="Calibri Light" w:hAnsi="Calibri Light"/>
                <w:color w:val="4472C4"/>
                <w:sz w:val="88"/>
                <w:szCs w:val="88"/>
              </w:rPr>
            </w:pPr>
            <w:r>
              <w:rPr>
                <w:rFonts w:ascii="Calibri Light" w:hAnsi="Calibri Light"/>
                <w:sz w:val="88"/>
                <w:szCs w:val="88"/>
              </w:rPr>
              <w:t>INSTALLATION</w:t>
            </w:r>
            <w:r w:rsidR="0074584B">
              <w:rPr>
                <w:rFonts w:ascii="Calibri Light" w:hAnsi="Calibri Light"/>
                <w:sz w:val="88"/>
                <w:szCs w:val="88"/>
              </w:rPr>
              <w:t xml:space="preserve"> DE L’OUTIL </w:t>
            </w:r>
            <w:r w:rsidR="005C0CCD">
              <w:rPr>
                <w:rFonts w:ascii="Calibri Light" w:hAnsi="Calibri Light"/>
                <w:sz w:val="88"/>
                <w:szCs w:val="88"/>
              </w:rPr>
              <w:t>DE GESTION D’INCIDENT</w:t>
            </w:r>
          </w:p>
        </w:tc>
      </w:tr>
      <w:tr w:rsidR="0074584B" w14:paraId="641E2075" w14:textId="77777777" w:rsidTr="00EB57EE">
        <w:trPr>
          <w:trHeight w:val="22"/>
        </w:trPr>
        <w:tc>
          <w:tcPr>
            <w:tcW w:w="823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C4D7F6C" w14:textId="26693F12" w:rsidR="0074584B" w:rsidRPr="0074584B" w:rsidRDefault="00035D11" w:rsidP="00EB57EE">
            <w:pPr>
              <w:pStyle w:val="Sansinterligne"/>
              <w:rPr>
                <w:color w:val="2F5496"/>
                <w:sz w:val="24"/>
              </w:rPr>
            </w:pPr>
            <w:r>
              <w:rPr>
                <w:color w:val="2F5496"/>
                <w:sz w:val="24"/>
              </w:rPr>
              <w:t>Kyllian LEGROS &amp; Guillaume CHAMAH</w:t>
            </w:r>
          </w:p>
        </w:tc>
      </w:tr>
    </w:tbl>
    <w:p w14:paraId="2F28448E" w14:textId="77777777" w:rsidR="0074584B" w:rsidRPr="0074584B" w:rsidRDefault="0074584B" w:rsidP="0074584B">
      <w:pPr>
        <w:spacing w:after="0"/>
        <w:rPr>
          <w:vanish/>
        </w:rPr>
      </w:pPr>
    </w:p>
    <w:tbl>
      <w:tblPr>
        <w:tblpPr w:leftFromText="187" w:rightFromText="187" w:horzAnchor="margin" w:tblpXSpec="center" w:tblpYSpec="bottom"/>
        <w:tblW w:w="1345" w:type="pct"/>
        <w:tblLook w:val="04A0" w:firstRow="1" w:lastRow="0" w:firstColumn="1" w:lastColumn="0" w:noHBand="0" w:noVBand="1"/>
      </w:tblPr>
      <w:tblGrid>
        <w:gridCol w:w="2769"/>
      </w:tblGrid>
      <w:tr w:rsidR="0074584B" w14:paraId="513548C1" w14:textId="77777777" w:rsidTr="00F56E33">
        <w:trPr>
          <w:trHeight w:val="446"/>
        </w:trPr>
        <w:tc>
          <w:tcPr>
            <w:tcW w:w="277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5A760B2" w14:textId="52880B9A" w:rsidR="0074584B" w:rsidRPr="005924C4" w:rsidRDefault="0074584B" w:rsidP="005924C4">
            <w:pPr>
              <w:pStyle w:val="Sansinterligne"/>
              <w:jc w:val="center"/>
              <w:rPr>
                <w:color w:val="4472C4"/>
                <w:sz w:val="28"/>
                <w:szCs w:val="28"/>
              </w:rPr>
            </w:pPr>
            <w:r>
              <w:rPr>
                <w:sz w:val="28"/>
                <w:szCs w:val="28"/>
              </w:rPr>
              <w:t>BTS SIO SISR 1B</w:t>
            </w:r>
          </w:p>
        </w:tc>
      </w:tr>
    </w:tbl>
    <w:p w14:paraId="42D064A7" w14:textId="5B387834" w:rsidR="00EB57EE" w:rsidRDefault="00055EE7" w:rsidP="005924C4">
      <w:pPr>
        <w:jc w:val="center"/>
        <w:rPr>
          <w:noProof/>
        </w:rPr>
      </w:pPr>
      <w:r>
        <w:rPr>
          <w:noProof/>
        </w:rPr>
        <w:pict w14:anchorId="6C8A20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alt="Une image contenant noir, obscurité&#10;&#10;Description générée automatiquement" style="width:177.9pt;height:177.9pt;visibility:visible;mso-wrap-style:square">
            <v:imagedata r:id="rId9" o:title="Une image contenant noir, obscurité&#10;&#10;Description générée automatiquement"/>
          </v:shape>
        </w:pict>
      </w:r>
    </w:p>
    <w:p w14:paraId="0208573D" w14:textId="77777777" w:rsidR="00EB57EE" w:rsidRDefault="00EB57EE" w:rsidP="00EB57EE">
      <w:pPr>
        <w:jc w:val="left"/>
        <w:rPr>
          <w:noProof/>
        </w:rPr>
      </w:pPr>
    </w:p>
    <w:p w14:paraId="0E856E16" w14:textId="77777777" w:rsidR="001A0F08" w:rsidRDefault="0074584B" w:rsidP="00EB57EE">
      <w:pPr>
        <w:jc w:val="left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726DE0AA" w14:textId="203C3413" w:rsidR="001A0F08" w:rsidRPr="001A0F08" w:rsidRDefault="00000000" w:rsidP="00EB57EE">
      <w:pPr>
        <w:jc w:val="left"/>
        <w:rPr>
          <w:rFonts w:cs="Arial"/>
          <w:b/>
          <w:caps/>
          <w:sz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 w14:anchorId="7086C324">
          <v:group id="Groupe 2" o:spid="_x0000_s2054" style="position:absolute;margin-left:131pt;margin-top:246.65pt;width:420.3pt;height:465.35pt;z-index:-15;mso-width-percent:706;mso-height-percent:566;mso-position-horizontal-relative:page;mso-position-vertical-relative:page;mso-width-percent:706;mso-height-percent:566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">
            <o:lock v:ext="edit" aspectratio="t"/>
            <v:shape id="Forme libre 64" o:spid="_x0000_s2055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<v:path arrowok="t" o:connecttype="custom" o:connectlocs="6350,2835275;0,2828925;2819400,0;2827338,7938;6350,2835275" o:connectangles="0,0,0,0,0"/>
            </v:shape>
            <v:shape id="Forme libre 65" o:spid="_x0000_s2056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<v:path arrowok="t" o:connecttype="custom" o:connectlocs="7938,3546475;0,3538538;3538538,0;3546475,7938;7938,3546475" o:connectangles="0,0,0,0,0"/>
            </v:shape>
            <v:shape id="Forme libre 66" o:spid="_x0000_s2057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<v:path arrowok="t" o:connecttype="custom" o:connectlocs="14288,3487738;0,3481388;3473450,0;3487738,15875;14288,3487738" o:connectangles="0,0,0,0,0"/>
            </v:shape>
            <v:shape id="Forme libre 67" o:spid="_x0000_s2058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<v:path arrowok="t" o:connecttype="custom" o:connectlocs="14288,3121025;0,3106738;3098800,0;3113088,14288;14288,3121025" o:connectangles="0,0,0,0,0"/>
            </v:shape>
            <v:shape id="Forme libre 68" o:spid="_x0000_s2059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<v:path arrowok="t" o:connecttype="custom" o:connectlocs="0,4337050;0,4330700;4321175,0;4329113,7938;0,4337050" o:connectangles="0,0,0,0,0"/>
            </v:shape>
            <w10:wrap anchorx="page" anchory="page"/>
          </v:group>
        </w:pict>
      </w:r>
      <w:r w:rsidR="00055EE7">
        <w:rPr>
          <w:b/>
          <w:bCs/>
          <w:noProof/>
          <w:sz w:val="28"/>
          <w:szCs w:val="28"/>
          <w:u w:val="single"/>
        </w:rPr>
        <w:t xml:space="preserve">INSTALLATION </w:t>
      </w:r>
      <w:r w:rsidR="00986793" w:rsidRPr="0074584B">
        <w:rPr>
          <w:rFonts w:cs="Arial"/>
          <w:b/>
          <w:caps/>
          <w:sz w:val="28"/>
          <w:u w:val="single"/>
        </w:rPr>
        <w:t xml:space="preserve">DE L’OUTIL </w:t>
      </w:r>
      <w:r w:rsidR="00330272">
        <w:rPr>
          <w:rFonts w:cs="Arial"/>
          <w:b/>
          <w:caps/>
          <w:sz w:val="28"/>
          <w:u w:val="single"/>
        </w:rPr>
        <w:t>GLPI</w:t>
      </w:r>
    </w:p>
    <w:p w14:paraId="544315C5" w14:textId="77777777" w:rsidR="001A0F08" w:rsidRPr="00F56E33" w:rsidRDefault="001A0F08" w:rsidP="00EB57EE">
      <w:pPr>
        <w:jc w:val="left"/>
        <w:rPr>
          <w:rFonts w:cs="Arial"/>
          <w:sz w:val="24"/>
        </w:rPr>
      </w:pPr>
    </w:p>
    <w:p w14:paraId="4F70EE12" w14:textId="7C50C37A" w:rsidR="00F56E33" w:rsidRDefault="00CE620D" w:rsidP="00F56E33">
      <w:pPr>
        <w:spacing w:before="240"/>
        <w:rPr>
          <w:rFonts w:cs="Arial"/>
          <w:b/>
          <w:smallCaps/>
          <w:sz w:val="24"/>
        </w:rPr>
      </w:pPr>
      <w:r w:rsidRPr="00442042">
        <w:rPr>
          <w:rFonts w:cs="Arial"/>
          <w:b/>
          <w:smallCaps/>
          <w:sz w:val="24"/>
        </w:rPr>
        <w:t>Etat du document</w:t>
      </w:r>
    </w:p>
    <w:p w14:paraId="1CDE91EE" w14:textId="77777777" w:rsidR="001A0F08" w:rsidRPr="00F56E33" w:rsidRDefault="001A0F08" w:rsidP="00F56E33">
      <w:pPr>
        <w:spacing w:before="240"/>
        <w:rPr>
          <w:rFonts w:cs="Arial"/>
          <w:b/>
          <w:smallCaps/>
          <w:sz w:val="24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1418"/>
        <w:gridCol w:w="1275"/>
      </w:tblGrid>
      <w:tr w:rsidR="00CE620D" w:rsidRPr="00442042" w14:paraId="405B7BFF" w14:textId="77777777" w:rsidTr="00BE63BA">
        <w:tc>
          <w:tcPr>
            <w:tcW w:w="1276" w:type="dxa"/>
          </w:tcPr>
          <w:p w14:paraId="5A03F38B" w14:textId="77777777" w:rsidR="00CE620D" w:rsidRPr="00442042" w:rsidRDefault="00CE620D" w:rsidP="00BE63BA">
            <w:pPr>
              <w:pStyle w:val="Tableau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442042">
              <w:rPr>
                <w:rFonts w:cs="Arial"/>
              </w:rPr>
              <w:t xml:space="preserve"> Validé</w:t>
            </w:r>
          </w:p>
        </w:tc>
        <w:tc>
          <w:tcPr>
            <w:tcW w:w="2693" w:type="dxa"/>
          </w:tcPr>
          <w:p w14:paraId="64A30345" w14:textId="77777777" w:rsidR="00CE620D" w:rsidRPr="00442042" w:rsidRDefault="00CE620D" w:rsidP="00BE63BA">
            <w:pPr>
              <w:pStyle w:val="Tableau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442042">
              <w:rPr>
                <w:rFonts w:cs="Arial"/>
              </w:rPr>
              <w:t>En cours de validation</w:t>
            </w:r>
          </w:p>
        </w:tc>
        <w:tc>
          <w:tcPr>
            <w:tcW w:w="1418" w:type="dxa"/>
          </w:tcPr>
          <w:p w14:paraId="5CC15DDC" w14:textId="77777777" w:rsidR="00CE620D" w:rsidRPr="00442042" w:rsidRDefault="00CE620D" w:rsidP="00BE63BA">
            <w:pPr>
              <w:pStyle w:val="Tableau"/>
              <w:rPr>
                <w:rFonts w:cs="Arial"/>
              </w:rPr>
            </w:pPr>
            <w:r w:rsidRPr="00442042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042">
              <w:rPr>
                <w:rFonts w:cs="Arial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442042">
              <w:rPr>
                <w:rFonts w:cs="Arial"/>
              </w:rPr>
              <w:instrText xml:space="preserve">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442042">
              <w:rPr>
                <w:rFonts w:cs="Arial"/>
              </w:rPr>
              <w:fldChar w:fldCharType="end"/>
            </w:r>
            <w:r w:rsidRPr="00442042">
              <w:rPr>
                <w:rFonts w:cs="Arial"/>
              </w:rPr>
              <w:t xml:space="preserve"> En projet</w:t>
            </w:r>
          </w:p>
        </w:tc>
        <w:tc>
          <w:tcPr>
            <w:tcW w:w="1275" w:type="dxa"/>
          </w:tcPr>
          <w:p w14:paraId="013A9B11" w14:textId="77777777" w:rsidR="00CE620D" w:rsidRPr="00442042" w:rsidRDefault="00CE620D" w:rsidP="00BE63BA">
            <w:pPr>
              <w:pStyle w:val="Tableau"/>
              <w:rPr>
                <w:rFonts w:cs="Arial"/>
              </w:rPr>
            </w:pPr>
            <w:r w:rsidRPr="00442042">
              <w:rPr>
                <w:rFonts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>FORMCHECKBOX</w:instrText>
            </w:r>
            <w:r w:rsidRPr="00442042">
              <w:rPr>
                <w:rFonts w:cs="Arial"/>
              </w:rPr>
              <w:instrText xml:space="preserve">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442042">
              <w:rPr>
                <w:rFonts w:cs="Arial"/>
              </w:rPr>
              <w:fldChar w:fldCharType="end"/>
            </w:r>
            <w:r w:rsidRPr="00442042">
              <w:rPr>
                <w:rFonts w:cs="Arial"/>
              </w:rPr>
              <w:t xml:space="preserve"> Périmé</w:t>
            </w:r>
          </w:p>
        </w:tc>
      </w:tr>
    </w:tbl>
    <w:p w14:paraId="6524E5AF" w14:textId="77777777" w:rsidR="00CE620D" w:rsidRPr="00442042" w:rsidRDefault="00CE620D" w:rsidP="00CE620D">
      <w:pPr>
        <w:rPr>
          <w:rFonts w:cs="Arial"/>
        </w:rPr>
      </w:pPr>
    </w:p>
    <w:p w14:paraId="538C4696" w14:textId="77777777" w:rsidR="00CE620D" w:rsidRPr="00442042" w:rsidRDefault="00CE620D" w:rsidP="00CE620D">
      <w:pPr>
        <w:spacing w:before="240"/>
        <w:rPr>
          <w:rFonts w:cs="Arial"/>
          <w:b/>
          <w:smallCaps/>
          <w:sz w:val="24"/>
        </w:rPr>
      </w:pPr>
      <w:r w:rsidRPr="00442042">
        <w:rPr>
          <w:rFonts w:cs="Arial"/>
          <w:b/>
          <w:smallCaps/>
          <w:sz w:val="24"/>
        </w:rPr>
        <w:t>Liste des révisions</w:t>
      </w:r>
    </w:p>
    <w:p w14:paraId="13FCA8BC" w14:textId="77777777" w:rsidR="00CE620D" w:rsidRPr="00CE620D" w:rsidRDefault="00CE620D" w:rsidP="00CE620D">
      <w:pPr>
        <w:spacing w:after="0"/>
        <w:rPr>
          <w:vanish/>
        </w:rPr>
      </w:pPr>
    </w:p>
    <w:p w14:paraId="1FA7EF19" w14:textId="77777777" w:rsidR="0074584B" w:rsidRPr="0074584B" w:rsidRDefault="0074584B" w:rsidP="0074584B">
      <w:pPr>
        <w:spacing w:after="0"/>
        <w:rPr>
          <w:vanish/>
        </w:rPr>
      </w:pPr>
    </w:p>
    <w:tbl>
      <w:tblPr>
        <w:tblpPr w:leftFromText="141" w:rightFromText="141" w:vertAnchor="page" w:horzAnchor="margin" w:tblpY="5243"/>
        <w:tblW w:w="492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"/>
        <w:gridCol w:w="1329"/>
        <w:gridCol w:w="1942"/>
        <w:gridCol w:w="5695"/>
      </w:tblGrid>
      <w:tr w:rsidR="00035D11" w:rsidRPr="00753285" w14:paraId="636292B1" w14:textId="77777777" w:rsidTr="00AD0A38">
        <w:trPr>
          <w:trHeight w:val="405"/>
        </w:trPr>
        <w:tc>
          <w:tcPr>
            <w:tcW w:w="535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C0C0"/>
            <w:vAlign w:val="center"/>
          </w:tcPr>
          <w:p w14:paraId="42A2AA8B" w14:textId="77777777" w:rsidR="00035D11" w:rsidRPr="00753285" w:rsidRDefault="00035D11" w:rsidP="001A0F08">
            <w:pPr>
              <w:pStyle w:val="Tableau"/>
              <w:jc w:val="center"/>
              <w:rPr>
                <w:b/>
                <w:color w:val="FFFFFF"/>
              </w:rPr>
            </w:pPr>
            <w:r w:rsidRPr="00753285">
              <w:rPr>
                <w:b/>
                <w:color w:val="FFFFFF"/>
              </w:rPr>
              <w:t>Version</w:t>
            </w:r>
          </w:p>
        </w:tc>
        <w:tc>
          <w:tcPr>
            <w:tcW w:w="662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C0C0"/>
            <w:vAlign w:val="center"/>
          </w:tcPr>
          <w:p w14:paraId="75756FE2" w14:textId="77777777" w:rsidR="00035D11" w:rsidRPr="00753285" w:rsidRDefault="00035D11" w:rsidP="001A0F08">
            <w:pPr>
              <w:pStyle w:val="Tableau"/>
              <w:jc w:val="center"/>
              <w:rPr>
                <w:b/>
                <w:color w:val="FFFFFF"/>
              </w:rPr>
            </w:pPr>
            <w:r w:rsidRPr="00753285">
              <w:rPr>
                <w:b/>
                <w:color w:val="FFFFFF"/>
              </w:rPr>
              <w:t>Date</w:t>
            </w:r>
          </w:p>
        </w:tc>
        <w:tc>
          <w:tcPr>
            <w:tcW w:w="967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C0C0"/>
            <w:vAlign w:val="center"/>
          </w:tcPr>
          <w:p w14:paraId="355225B1" w14:textId="77777777" w:rsidR="00035D11" w:rsidRPr="00753285" w:rsidRDefault="00035D11" w:rsidP="001A0F08">
            <w:pPr>
              <w:pStyle w:val="Tableau"/>
              <w:jc w:val="center"/>
              <w:rPr>
                <w:b/>
                <w:color w:val="FFFFFF"/>
              </w:rPr>
            </w:pPr>
            <w:r w:rsidRPr="00753285">
              <w:rPr>
                <w:b/>
                <w:color w:val="FFFFFF"/>
              </w:rPr>
              <w:t>Auteur</w:t>
            </w:r>
          </w:p>
        </w:tc>
        <w:tc>
          <w:tcPr>
            <w:tcW w:w="2836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C0C0"/>
            <w:vAlign w:val="center"/>
          </w:tcPr>
          <w:p w14:paraId="2B7CC30E" w14:textId="77777777" w:rsidR="00035D11" w:rsidRPr="00753285" w:rsidRDefault="00035D11" w:rsidP="001A0F08">
            <w:pPr>
              <w:pStyle w:val="Tableau"/>
              <w:jc w:val="center"/>
              <w:rPr>
                <w:b/>
                <w:color w:val="FFFFFF"/>
              </w:rPr>
            </w:pPr>
            <w:r w:rsidRPr="00753285">
              <w:rPr>
                <w:b/>
                <w:color w:val="FFFFFF"/>
              </w:rPr>
              <w:t>Description de la révision</w:t>
            </w:r>
          </w:p>
        </w:tc>
      </w:tr>
      <w:tr w:rsidR="00035D11" w14:paraId="0DB22CFC" w14:textId="77777777" w:rsidTr="00AD0A38">
        <w:trPr>
          <w:trHeight w:val="416"/>
        </w:trPr>
        <w:tc>
          <w:tcPr>
            <w:tcW w:w="535" w:type="pct"/>
            <w:vAlign w:val="center"/>
          </w:tcPr>
          <w:p w14:paraId="57A28B42" w14:textId="77777777" w:rsidR="00035D11" w:rsidRDefault="00035D11" w:rsidP="001A0F08">
            <w:pPr>
              <w:pStyle w:val="Tableau"/>
              <w:jc w:val="center"/>
            </w:pPr>
            <w:r>
              <w:t>1</w:t>
            </w:r>
          </w:p>
        </w:tc>
        <w:tc>
          <w:tcPr>
            <w:tcW w:w="662" w:type="pct"/>
            <w:vAlign w:val="center"/>
          </w:tcPr>
          <w:p w14:paraId="11C53F97" w14:textId="03C16932" w:rsidR="00035D11" w:rsidRDefault="00035D11" w:rsidP="001A0F08">
            <w:pPr>
              <w:pStyle w:val="Tableau"/>
              <w:jc w:val="center"/>
            </w:pPr>
            <w:r>
              <w:t>1</w:t>
            </w:r>
            <w:r w:rsidR="00AD0A38">
              <w:t>0</w:t>
            </w:r>
            <w:r>
              <w:t>/05/2024</w:t>
            </w:r>
          </w:p>
        </w:tc>
        <w:tc>
          <w:tcPr>
            <w:tcW w:w="967" w:type="pct"/>
            <w:vAlign w:val="center"/>
          </w:tcPr>
          <w:p w14:paraId="57254AD0" w14:textId="1A9A122C" w:rsidR="00035D11" w:rsidRDefault="00035D11" w:rsidP="001A0F08">
            <w:pPr>
              <w:spacing w:after="0"/>
              <w:jc w:val="left"/>
            </w:pPr>
            <w:r>
              <w:t xml:space="preserve">Legros, </w:t>
            </w:r>
            <w:proofErr w:type="spellStart"/>
            <w:r>
              <w:t>Chamah</w:t>
            </w:r>
            <w:proofErr w:type="spellEnd"/>
          </w:p>
        </w:tc>
        <w:tc>
          <w:tcPr>
            <w:tcW w:w="2836" w:type="pct"/>
          </w:tcPr>
          <w:p w14:paraId="4CB3E7ED" w14:textId="7827F7BF" w:rsidR="00035D11" w:rsidRDefault="00035D11" w:rsidP="001A0F08">
            <w:pPr>
              <w:pStyle w:val="Tableau"/>
            </w:pPr>
            <w:r>
              <w:t xml:space="preserve">Création du document </w:t>
            </w:r>
          </w:p>
        </w:tc>
      </w:tr>
      <w:tr w:rsidR="00035D11" w14:paraId="76D5C3A3" w14:textId="77777777" w:rsidTr="00AD0A38">
        <w:trPr>
          <w:trHeight w:val="405"/>
        </w:trPr>
        <w:tc>
          <w:tcPr>
            <w:tcW w:w="535" w:type="pct"/>
            <w:vAlign w:val="center"/>
          </w:tcPr>
          <w:p w14:paraId="59801036" w14:textId="01BF31D7" w:rsidR="00035D11" w:rsidRDefault="00035D11" w:rsidP="001A0F08">
            <w:pPr>
              <w:pStyle w:val="Tableau"/>
              <w:jc w:val="center"/>
            </w:pPr>
            <w:r>
              <w:t>2</w:t>
            </w:r>
          </w:p>
        </w:tc>
        <w:tc>
          <w:tcPr>
            <w:tcW w:w="662" w:type="pct"/>
            <w:vAlign w:val="center"/>
          </w:tcPr>
          <w:p w14:paraId="20FABAA4" w14:textId="37FE404A" w:rsidR="00035D11" w:rsidRDefault="00AD0A38" w:rsidP="001A0F08">
            <w:pPr>
              <w:pStyle w:val="Tableau"/>
              <w:jc w:val="center"/>
            </w:pPr>
            <w:r>
              <w:t>1</w:t>
            </w:r>
            <w:r w:rsidR="007259A1">
              <w:t>1</w:t>
            </w:r>
            <w:r w:rsidR="00035D11">
              <w:t>/05/2024</w:t>
            </w:r>
          </w:p>
        </w:tc>
        <w:tc>
          <w:tcPr>
            <w:tcW w:w="967" w:type="pct"/>
            <w:vAlign w:val="center"/>
          </w:tcPr>
          <w:p w14:paraId="4DD6E2F2" w14:textId="2D27E2B6" w:rsidR="00035D11" w:rsidRDefault="00035D11" w:rsidP="001A0F08">
            <w:pPr>
              <w:spacing w:after="0"/>
              <w:jc w:val="left"/>
            </w:pPr>
            <w:r>
              <w:t xml:space="preserve">Legros, </w:t>
            </w:r>
            <w:proofErr w:type="spellStart"/>
            <w:r>
              <w:t>Chamah</w:t>
            </w:r>
            <w:proofErr w:type="spellEnd"/>
          </w:p>
        </w:tc>
        <w:tc>
          <w:tcPr>
            <w:tcW w:w="2836" w:type="pct"/>
          </w:tcPr>
          <w:p w14:paraId="47CD2EB0" w14:textId="0C09FC12" w:rsidR="00035D11" w:rsidRDefault="00AD0A38" w:rsidP="001A0F08">
            <w:pPr>
              <w:pStyle w:val="Tableau"/>
            </w:pPr>
            <w:r>
              <w:t xml:space="preserve">Installation </w:t>
            </w:r>
            <w:r w:rsidR="00E20BAE">
              <w:t>de GLPI</w:t>
            </w:r>
          </w:p>
        </w:tc>
      </w:tr>
    </w:tbl>
    <w:p w14:paraId="51AE43DA" w14:textId="0D3C94FA" w:rsidR="001A0F08" w:rsidRPr="001A0F08" w:rsidRDefault="001A0F08" w:rsidP="001A0F08">
      <w:pPr>
        <w:rPr>
          <w:rFonts w:cs="Arial"/>
        </w:rPr>
      </w:pPr>
    </w:p>
    <w:tbl>
      <w:tblPr>
        <w:tblpPr w:leftFromText="141" w:rightFromText="141" w:vertAnchor="page" w:horzAnchor="margin" w:tblpY="8473"/>
        <w:tblW w:w="463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15"/>
        <w:gridCol w:w="3087"/>
        <w:gridCol w:w="3248"/>
      </w:tblGrid>
      <w:tr w:rsidR="00035D11" w:rsidRPr="00442042" w14:paraId="458BAD4C" w14:textId="77777777" w:rsidTr="00035D11">
        <w:trPr>
          <w:trHeight w:val="310"/>
        </w:trPr>
        <w:tc>
          <w:tcPr>
            <w:tcW w:w="1651" w:type="pct"/>
            <w:gridSpan w:val="2"/>
            <w:tcBorders>
              <w:bottom w:val="single" w:sz="12" w:space="0" w:color="808080"/>
              <w:right w:val="single" w:sz="12" w:space="0" w:color="808080"/>
            </w:tcBorders>
            <w:vAlign w:val="center"/>
          </w:tcPr>
          <w:p w14:paraId="679151F2" w14:textId="77777777" w:rsidR="00035D11" w:rsidRPr="00442042" w:rsidRDefault="00035D11" w:rsidP="001A0F08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1632" w:type="pct"/>
            <w:tcBorders>
              <w:top w:val="single" w:sz="12" w:space="0" w:color="808080"/>
              <w:left w:val="single" w:sz="12" w:space="0" w:color="808080"/>
              <w:bottom w:val="single" w:sz="12" w:space="0" w:color="999999"/>
              <w:right w:val="single" w:sz="12" w:space="0" w:color="808080"/>
            </w:tcBorders>
            <w:shd w:val="clear" w:color="auto" w:fill="C0C0C0"/>
            <w:vAlign w:val="center"/>
          </w:tcPr>
          <w:p w14:paraId="4D01A3DB" w14:textId="77777777" w:rsidR="00035D11" w:rsidRPr="00442042" w:rsidRDefault="00035D11" w:rsidP="001A0F08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  <w:r w:rsidRPr="00442042">
              <w:rPr>
                <w:rFonts w:cs="Arial"/>
                <w:b/>
                <w:color w:val="FFFFFF"/>
              </w:rPr>
              <w:t>Nom</w:t>
            </w:r>
          </w:p>
        </w:tc>
        <w:tc>
          <w:tcPr>
            <w:tcW w:w="1717" w:type="pct"/>
            <w:tcBorders>
              <w:top w:val="single" w:sz="12" w:space="0" w:color="808080"/>
              <w:left w:val="single" w:sz="12" w:space="0" w:color="808080"/>
              <w:bottom w:val="single" w:sz="12" w:space="0" w:color="999999"/>
              <w:right w:val="single" w:sz="12" w:space="0" w:color="808080"/>
            </w:tcBorders>
            <w:shd w:val="clear" w:color="auto" w:fill="C0C0C0"/>
            <w:vAlign w:val="center"/>
          </w:tcPr>
          <w:p w14:paraId="52F7D476" w14:textId="77777777" w:rsidR="00035D11" w:rsidRPr="00442042" w:rsidRDefault="00035D11" w:rsidP="001A0F08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  <w:r w:rsidRPr="00442042">
              <w:rPr>
                <w:rFonts w:cs="Arial"/>
                <w:b/>
                <w:color w:val="FFFFFF"/>
              </w:rPr>
              <w:t>Fonction</w:t>
            </w:r>
          </w:p>
        </w:tc>
      </w:tr>
      <w:tr w:rsidR="00035D11" w:rsidRPr="00442042" w14:paraId="0EC3E00F" w14:textId="77777777" w:rsidTr="00035D11">
        <w:trPr>
          <w:cantSplit/>
          <w:trHeight w:val="1102"/>
        </w:trPr>
        <w:tc>
          <w:tcPr>
            <w:tcW w:w="1651" w:type="pct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999999"/>
            </w:tcBorders>
            <w:vAlign w:val="center"/>
          </w:tcPr>
          <w:p w14:paraId="1A8411E1" w14:textId="060FFEA7" w:rsidR="00035D11" w:rsidRPr="00442042" w:rsidRDefault="00035D11" w:rsidP="001A0F08">
            <w:pPr>
              <w:spacing w:after="0"/>
              <w:jc w:val="center"/>
              <w:rPr>
                <w:rFonts w:cs="Arial"/>
                <w:b/>
              </w:rPr>
            </w:pPr>
            <w:r w:rsidRPr="00442042">
              <w:rPr>
                <w:rFonts w:cs="Arial"/>
                <w:b/>
              </w:rPr>
              <w:t>Rédacteur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1632" w:type="pct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6" w:space="0" w:color="999999"/>
            </w:tcBorders>
            <w:vAlign w:val="center"/>
          </w:tcPr>
          <w:p w14:paraId="4FD127DF" w14:textId="77777777" w:rsidR="00035D11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LEGROS Kyllian</w:t>
            </w:r>
          </w:p>
          <w:p w14:paraId="27E5677B" w14:textId="4B976DA2" w:rsidR="00035D11" w:rsidRPr="007C6210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CHAMAH Guillaume</w:t>
            </w:r>
          </w:p>
        </w:tc>
        <w:tc>
          <w:tcPr>
            <w:tcW w:w="1717" w:type="pct"/>
            <w:tcBorders>
              <w:top w:val="single" w:sz="12" w:space="0" w:color="999999"/>
              <w:left w:val="single" w:sz="6" w:space="0" w:color="999999"/>
              <w:bottom w:val="single" w:sz="12" w:space="0" w:color="999999"/>
              <w:right w:val="single" w:sz="6" w:space="0" w:color="999999"/>
            </w:tcBorders>
            <w:vAlign w:val="center"/>
          </w:tcPr>
          <w:p w14:paraId="26BF9614" w14:textId="77777777" w:rsidR="00035D11" w:rsidRPr="002A779C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Techniciens Systèmes et Réseaux</w:t>
            </w:r>
          </w:p>
        </w:tc>
      </w:tr>
      <w:tr w:rsidR="00035D11" w:rsidRPr="002A779C" w14:paraId="37535F0B" w14:textId="77777777" w:rsidTr="00035D11">
        <w:trPr>
          <w:cantSplit/>
          <w:trHeight w:val="1102"/>
        </w:trPr>
        <w:tc>
          <w:tcPr>
            <w:tcW w:w="1651" w:type="pct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999999"/>
            </w:tcBorders>
            <w:vAlign w:val="center"/>
          </w:tcPr>
          <w:p w14:paraId="0B774D89" w14:textId="2482DC99" w:rsidR="00035D11" w:rsidRPr="002A779C" w:rsidRDefault="00035D11" w:rsidP="001A0F08">
            <w:pPr>
              <w:spacing w:after="0"/>
              <w:jc w:val="center"/>
              <w:rPr>
                <w:rFonts w:cs="Arial"/>
                <w:b/>
              </w:rPr>
            </w:pPr>
            <w:r w:rsidRPr="002A779C">
              <w:rPr>
                <w:rFonts w:cs="Arial"/>
                <w:b/>
              </w:rPr>
              <w:t>Approbateur</w:t>
            </w:r>
            <w:r>
              <w:rPr>
                <w:rFonts w:cs="Arial"/>
                <w:b/>
              </w:rPr>
              <w:t>s</w:t>
            </w:r>
            <w:r w:rsidRPr="002A779C">
              <w:rPr>
                <w:rFonts w:cs="Arial"/>
                <w:b/>
              </w:rPr>
              <w:t xml:space="preserve"> &amp; Signataire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1632" w:type="pct"/>
            <w:tcBorders>
              <w:top w:val="single" w:sz="12" w:space="0" w:color="999999"/>
              <w:left w:val="single" w:sz="12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E62914" w14:textId="77777777" w:rsidR="00035D11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Mme MONSIRE Claire</w:t>
            </w:r>
          </w:p>
          <w:p w14:paraId="6AC2D9D3" w14:textId="77777777" w:rsidR="00035D11" w:rsidRPr="002A779C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Mr DEGEN Loïc</w:t>
            </w:r>
          </w:p>
        </w:tc>
        <w:tc>
          <w:tcPr>
            <w:tcW w:w="1717" w:type="pct"/>
            <w:tcBorders>
              <w:top w:val="single" w:sz="12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2B73B4" w14:textId="77777777" w:rsidR="00035D11" w:rsidRPr="002A779C" w:rsidRDefault="00035D11" w:rsidP="001A0F08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DSI</w:t>
            </w:r>
          </w:p>
        </w:tc>
      </w:tr>
      <w:tr w:rsidR="00035D11" w:rsidRPr="002A779C" w14:paraId="7A1155A8" w14:textId="77777777" w:rsidTr="00035D11">
        <w:trPr>
          <w:cantSplit/>
          <w:trHeight w:val="1102"/>
        </w:trPr>
        <w:tc>
          <w:tcPr>
            <w:tcW w:w="1643" w:type="pc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999999"/>
            </w:tcBorders>
            <w:shd w:val="clear" w:color="auto" w:fill="B3B3B3"/>
            <w:vAlign w:val="center"/>
          </w:tcPr>
          <w:p w14:paraId="1471F67A" w14:textId="77777777" w:rsidR="00035D11" w:rsidRPr="002A779C" w:rsidRDefault="00035D11" w:rsidP="007F0AA1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Lecteur</w:t>
            </w:r>
          </w:p>
        </w:tc>
        <w:tc>
          <w:tcPr>
            <w:tcW w:w="1640" w:type="pct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6" w:space="0" w:color="999999"/>
            </w:tcBorders>
            <w:vAlign w:val="center"/>
          </w:tcPr>
          <w:p w14:paraId="4F034A5E" w14:textId="77777777" w:rsidR="00035D11" w:rsidRDefault="00035D11" w:rsidP="005924C4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LEGROS Kyllian</w:t>
            </w:r>
          </w:p>
          <w:p w14:paraId="0CD0C854" w14:textId="16F47D2D" w:rsidR="00035D11" w:rsidRPr="006D65A5" w:rsidRDefault="00035D11" w:rsidP="005924C4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CHAMAH Guillaume</w:t>
            </w:r>
          </w:p>
        </w:tc>
        <w:tc>
          <w:tcPr>
            <w:tcW w:w="1717" w:type="pct"/>
            <w:tcBorders>
              <w:top w:val="single" w:sz="12" w:space="0" w:color="999999"/>
              <w:left w:val="single" w:sz="6" w:space="0" w:color="999999"/>
              <w:bottom w:val="single" w:sz="12" w:space="0" w:color="999999"/>
              <w:right w:val="single" w:sz="6" w:space="0" w:color="999999"/>
            </w:tcBorders>
            <w:vAlign w:val="center"/>
          </w:tcPr>
          <w:p w14:paraId="40A1E986" w14:textId="77777777" w:rsidR="00035D11" w:rsidRPr="002A779C" w:rsidRDefault="00035D11" w:rsidP="007F0AA1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Techniciens Systèmes et Réseaux</w:t>
            </w:r>
          </w:p>
        </w:tc>
      </w:tr>
    </w:tbl>
    <w:p w14:paraId="0487C0F6" w14:textId="77777777" w:rsidR="001A0F08" w:rsidRPr="001A0F08" w:rsidRDefault="001A0F08" w:rsidP="001A0F08">
      <w:pPr>
        <w:rPr>
          <w:rFonts w:cs="Arial"/>
        </w:rPr>
      </w:pPr>
    </w:p>
    <w:p w14:paraId="5D51D23F" w14:textId="77777777" w:rsidR="001A0F08" w:rsidRPr="001A0F08" w:rsidRDefault="001A0F08" w:rsidP="001A0F08">
      <w:pPr>
        <w:rPr>
          <w:rFonts w:cs="Arial"/>
        </w:rPr>
      </w:pPr>
    </w:p>
    <w:p w14:paraId="1CADB36F" w14:textId="77777777" w:rsidR="001A0F08" w:rsidRPr="001A0F08" w:rsidRDefault="001A0F08" w:rsidP="001A0F08">
      <w:pPr>
        <w:rPr>
          <w:rFonts w:cs="Arial"/>
        </w:rPr>
      </w:pPr>
    </w:p>
    <w:p w14:paraId="20C2D613" w14:textId="77777777" w:rsidR="001A0F08" w:rsidRPr="001A0F08" w:rsidRDefault="001A0F08" w:rsidP="001A0F08">
      <w:pPr>
        <w:rPr>
          <w:rFonts w:cs="Arial"/>
        </w:rPr>
      </w:pPr>
    </w:p>
    <w:p w14:paraId="5BDFCDF1" w14:textId="575D9327" w:rsidR="005924C4" w:rsidRPr="00EC585A" w:rsidRDefault="005924C4">
      <w:pPr>
        <w:rPr>
          <w:rFonts w:cs="Arial"/>
        </w:rPr>
      </w:pPr>
    </w:p>
    <w:p w14:paraId="31FC86CE" w14:textId="77777777" w:rsidR="0053330B" w:rsidRDefault="005924C4" w:rsidP="0053330B">
      <w:pPr>
        <w:pStyle w:val="Titre2"/>
        <w:numPr>
          <w:ilvl w:val="0"/>
          <w:numId w:val="50"/>
        </w:numPr>
        <w:tabs>
          <w:tab w:val="num" w:pos="377"/>
        </w:tabs>
        <w:ind w:left="377"/>
      </w:pPr>
      <w:r>
        <w:br w:type="page"/>
      </w:r>
      <w:bookmarkStart w:id="0" w:name="_Toc167811045"/>
      <w:r w:rsidR="0053330B">
        <w:rPr>
          <w:b w:val="0"/>
        </w:rPr>
        <w:lastRenderedPageBreak/>
        <w:t>Installation de GLPI</w:t>
      </w:r>
      <w:bookmarkEnd w:id="0"/>
    </w:p>
    <w:p w14:paraId="3FCC49FA" w14:textId="6DACD487" w:rsidR="0053330B" w:rsidRPr="0053330B" w:rsidRDefault="0053330B" w:rsidP="0053330B">
      <w:pPr>
        <w:rPr>
          <w:sz w:val="24"/>
          <w:szCs w:val="24"/>
        </w:rPr>
      </w:pPr>
      <w:r w:rsidRPr="0053330B">
        <w:rPr>
          <w:sz w:val="24"/>
          <w:szCs w:val="24"/>
        </w:rPr>
        <w:pict w14:anchorId="228D8C9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03" type="#_x0000_t32" style="position:absolute;left:0;text-align:left;margin-left:103.4pt;margin-top:28.8pt;width:210.4pt;height:105.35pt;flip:x;z-index:3" o:connectortype="straight" strokecolor="red">
            <v:stroke endarrow="block"/>
          </v:shape>
        </w:pict>
      </w:r>
      <w:r w:rsidRPr="0053330B">
        <w:rPr>
          <w:sz w:val="24"/>
          <w:szCs w:val="24"/>
        </w:rPr>
        <w:pict w14:anchorId="2B571EE0">
          <v:rect id="_x0000_s2102" style="position:absolute;left:0;text-align:left;margin-left:300.1pt;margin-top:15.1pt;width:36.45pt;height:12.15pt;z-index:2" filled="f" strokecolor="red"/>
        </w:pict>
      </w:r>
      <w:r w:rsidRPr="0053330B">
        <w:rPr>
          <w:sz w:val="24"/>
          <w:szCs w:val="24"/>
        </w:rPr>
        <w:t>Afin de commencer l’installation de GLPI, rendez-vous sur glpi.brunolevesque.fr, nous arrivons sur cette page, sélectionnez votre langue et cliquez sur « OK ».</w:t>
      </w:r>
    </w:p>
    <w:p w14:paraId="1B3EDE0E" w14:textId="77777777" w:rsidR="0053330B" w:rsidRDefault="0053330B" w:rsidP="0053330B"/>
    <w:p w14:paraId="55D97795" w14:textId="77777777" w:rsidR="0053330B" w:rsidRDefault="0053330B" w:rsidP="0053330B">
      <w:pPr>
        <w:jc w:val="center"/>
        <w:rPr>
          <w:noProof/>
        </w:rPr>
      </w:pPr>
      <w:r>
        <w:rPr>
          <w:noProof/>
        </w:rPr>
        <w:pict w14:anchorId="05B632FF">
          <v:shape id="_x0000_i1039" type="#_x0000_t75" style="width:370.35pt;height:122.8pt;visibility:visible;mso-wrap-style:square">
            <v:imagedata r:id="rId10" o:title=""/>
          </v:shape>
        </w:pict>
      </w:r>
    </w:p>
    <w:p w14:paraId="12CD6753" w14:textId="77777777" w:rsidR="0053330B" w:rsidRDefault="0053330B" w:rsidP="0053330B">
      <w:pPr>
        <w:jc w:val="center"/>
        <w:rPr>
          <w:noProof/>
        </w:rPr>
      </w:pPr>
    </w:p>
    <w:p w14:paraId="6D01869C" w14:textId="092EBACB" w:rsidR="0053330B" w:rsidRDefault="005610AB" w:rsidP="0053330B">
      <w:r>
        <w:rPr>
          <w:noProof/>
        </w:rPr>
        <w:pict w14:anchorId="60C0BD0F">
          <v:shape id="_x0000_s2133" type="#_x0000_t32" style="position:absolute;left:0;text-align:left;margin-left:228.5pt;margin-top:13.1pt;width:228.2pt;height:204.7pt;flip:x;z-index:15" o:connectortype="straight" strokecolor="red">
            <v:stroke endarrow="block"/>
          </v:shape>
        </w:pict>
      </w:r>
      <w:r>
        <w:rPr>
          <w:noProof/>
        </w:rPr>
        <w:pict w14:anchorId="552B280C">
          <v:rect id="_x0000_s2132" style="position:absolute;left:0;text-align:left;margin-left:445.4pt;margin-top:.4pt;width:40pt;height:12.7pt;z-index:14" filled="f" strokecolor="red"/>
        </w:pict>
      </w:r>
      <w:r w:rsidR="0053330B">
        <w:t xml:space="preserve">Après avoir cliqué sur « OK », </w:t>
      </w:r>
      <w:r w:rsidR="0053330B">
        <w:t>nous pouvons désormais lancer une nouvelle installation en cliquant sur « Installer »</w:t>
      </w:r>
    </w:p>
    <w:p w14:paraId="6E95F5FF" w14:textId="77777777" w:rsidR="0053330B" w:rsidRDefault="0053330B" w:rsidP="0053330B"/>
    <w:p w14:paraId="0A0B2410" w14:textId="77777777" w:rsidR="0053330B" w:rsidRDefault="0053330B" w:rsidP="0053330B">
      <w:pPr>
        <w:jc w:val="center"/>
        <w:rPr>
          <w:noProof/>
        </w:rPr>
      </w:pPr>
      <w:r>
        <w:rPr>
          <w:noProof/>
        </w:rPr>
        <w:pict w14:anchorId="39CF05CE">
          <v:shape id="_x0000_i1040" type="#_x0000_t75" style="width:503.05pt;height:216.95pt;visibility:visible;mso-wrap-style:square">
            <v:imagedata r:id="rId11" o:title=""/>
          </v:shape>
        </w:pict>
      </w:r>
    </w:p>
    <w:p w14:paraId="687326FE" w14:textId="77777777" w:rsidR="0053330B" w:rsidRDefault="0053330B" w:rsidP="0053330B">
      <w:pPr>
        <w:jc w:val="center"/>
        <w:rPr>
          <w:noProof/>
        </w:rPr>
      </w:pPr>
    </w:p>
    <w:p w14:paraId="24ABCC6C" w14:textId="77777777" w:rsidR="0053330B" w:rsidRDefault="0053330B" w:rsidP="0053330B">
      <w:pPr>
        <w:jc w:val="center"/>
        <w:rPr>
          <w:noProof/>
        </w:rPr>
      </w:pPr>
      <w:r>
        <w:rPr>
          <w:noProof/>
        </w:rPr>
        <w:br w:type="page"/>
      </w:r>
    </w:p>
    <w:p w14:paraId="6DCDFF28" w14:textId="625633A0" w:rsidR="0053330B" w:rsidRDefault="0053330B" w:rsidP="0053330B">
      <w:r>
        <w:t xml:space="preserve">La prochaine étape est importante. En effet, GLPI vérifie la configuration de notre serveur pour déterminer si tous les prérequis sont respectés. </w:t>
      </w:r>
      <w:r w:rsidR="00C57597">
        <w:t xml:space="preserve">Une fois que toutes les flèches sont vertes, tout est bon, </w:t>
      </w:r>
      <w:r w:rsidR="00E71F72">
        <w:t xml:space="preserve">on </w:t>
      </w:r>
      <w:r w:rsidR="003C5004">
        <w:t>peut</w:t>
      </w:r>
      <w:r w:rsidR="00E71F72">
        <w:t xml:space="preserve"> donc continuer</w:t>
      </w:r>
      <w:r w:rsidR="005610AB">
        <w:t>.</w:t>
      </w:r>
    </w:p>
    <w:p w14:paraId="12C29D04" w14:textId="77777777" w:rsidR="0053330B" w:rsidRDefault="0053330B" w:rsidP="0053330B">
      <w:pPr>
        <w:jc w:val="left"/>
        <w:rPr>
          <w:noProof/>
        </w:rPr>
      </w:pPr>
      <w:r>
        <w:rPr>
          <w:noProof/>
        </w:rPr>
        <w:pict w14:anchorId="561E7DE7">
          <v:shape id="_x0000_i1041" type="#_x0000_t75" style="width:503.55pt;height:564.25pt;visibility:visible;mso-wrap-style:square">
            <v:imagedata r:id="rId12" o:title=""/>
          </v:shape>
        </w:pict>
      </w:r>
    </w:p>
    <w:p w14:paraId="500129EA" w14:textId="77777777" w:rsidR="003C5004" w:rsidRDefault="0053330B" w:rsidP="003C5004">
      <w:pPr>
        <w:rPr>
          <w:noProof/>
        </w:rPr>
      </w:pPr>
      <w:r>
        <w:rPr>
          <w:noProof/>
        </w:rPr>
        <w:br w:type="page"/>
      </w:r>
      <w:r w:rsidR="003C5004">
        <w:rPr>
          <w:noProof/>
        </w:rPr>
        <w:lastRenderedPageBreak/>
        <w:t>A l'étape suivante, nous devons renseigner les informations pour se connecter à la base de données. On va pouvoir indiquer notre utilisateur qui nous sers de connecteur avec le controlleur de domaine :</w:t>
      </w:r>
    </w:p>
    <w:p w14:paraId="57B1DAA3" w14:textId="4172B6A5" w:rsidR="003C5004" w:rsidRDefault="005610AB" w:rsidP="003C5004">
      <w:pPr>
        <w:rPr>
          <w:noProof/>
        </w:rPr>
      </w:pPr>
      <w:r>
        <w:rPr>
          <w:noProof/>
        </w:rPr>
        <w:pict w14:anchorId="68D5B407">
          <v:shape id="_x0000_s2131" type="#_x0000_t32" style="position:absolute;left:0;text-align:left;margin-left:77.45pt;margin-top:28.2pt;width:104.9pt;height:265.85pt;flip:x;z-index:13" o:connectortype="straight" strokecolor="red">
            <v:stroke endarrow="block"/>
          </v:shape>
        </w:pict>
      </w:r>
      <w:r>
        <w:rPr>
          <w:noProof/>
        </w:rPr>
        <w:pict w14:anchorId="0C1B1A57">
          <v:rect id="_x0000_s2130" style="position:absolute;left:0;text-align:left;margin-left:175.3pt;margin-top:13.6pt;width:33.4pt;height:12.7pt;z-index:12" filled="f" strokecolor="red"/>
        </w:pict>
      </w:r>
      <w:r w:rsidR="003C5004">
        <w:rPr>
          <w:noProof/>
        </w:rPr>
        <w:t>Sync_GLPI. Puis on va rentrer notre utilisateur crée auparavant (MariaDB)</w:t>
      </w:r>
      <w:r w:rsidR="003C5004">
        <w:rPr>
          <w:noProof/>
        </w:rPr>
        <w:t xml:space="preserve"> sur phpmyadmin ainsi que son mot de passe. On peux ensuite cliquer sur « Continuer »</w:t>
      </w:r>
    </w:p>
    <w:p w14:paraId="4F0E631E" w14:textId="78578C71" w:rsidR="0053330B" w:rsidRDefault="00BE6115" w:rsidP="0053330B">
      <w:pPr>
        <w:rPr>
          <w:noProof/>
        </w:rPr>
      </w:pPr>
      <w:r>
        <w:rPr>
          <w:noProof/>
        </w:rPr>
        <w:pict w14:anchorId="28DB18EA">
          <v:shape id="_x0000_i1061" type="#_x0000_t75" style="width:502.6pt;height:301.65pt;visibility:visible;mso-wrap-style:square">
            <v:imagedata r:id="rId13" o:title=""/>
          </v:shape>
        </w:pict>
      </w:r>
    </w:p>
    <w:p w14:paraId="10818780" w14:textId="69685372" w:rsidR="0053330B" w:rsidRDefault="0053330B" w:rsidP="0053330B">
      <w:pPr>
        <w:rPr>
          <w:noProof/>
        </w:rPr>
      </w:pPr>
      <w:r>
        <w:pict w14:anchorId="2E02CA45">
          <v:roundrect id="_x0000_s2107" style="position:absolute;left:0;text-align:left;margin-left:7.8pt;margin-top:177.75pt;width:486.75pt;height:24pt;z-index:5" arcsize="10923f" stroked="f"/>
        </w:pict>
      </w:r>
      <w:r>
        <w:pict w14:anchorId="3C168BB6">
          <v:roundrect id="_x0000_s2106" style="position:absolute;left:0;text-align:left;margin-left:7.05pt;margin-top:125.25pt;width:486.75pt;height:24pt;z-index:4" arcsize="10923f" stroked="f"/>
        </w:pict>
      </w:r>
    </w:p>
    <w:p w14:paraId="5437FD02" w14:textId="33705E26" w:rsidR="0053330B" w:rsidRDefault="0053330B" w:rsidP="0053330B">
      <w:pPr>
        <w:rPr>
          <w:noProof/>
        </w:rPr>
      </w:pPr>
      <w:r>
        <w:pict w14:anchorId="47FAAC5E">
          <v:rect id="_x0000_s2116" style="position:absolute;left:0;text-align:left;margin-left:370.55pt;margin-top:18pt;width:20.35pt;height:13.6pt;z-index:6" filled="f" strokecolor="red"/>
        </w:pict>
      </w:r>
    </w:p>
    <w:p w14:paraId="02F228D2" w14:textId="78D8A5B1" w:rsidR="0053330B" w:rsidRDefault="003C5004" w:rsidP="0053330B">
      <w:r>
        <w:pict w14:anchorId="76B37786">
          <v:shape id="_x0000_s2117" type="#_x0000_t32" style="position:absolute;left:0;text-align:left;margin-left:142.45pt;margin-top:12.95pt;width:232.15pt;height:198.6pt;flip:x;z-index:7" o:connectortype="straight" strokecolor="red">
            <v:stroke endarrow="block"/>
          </v:shape>
        </w:pict>
      </w:r>
      <w:r w:rsidR="0053330B">
        <w:t>Après avoir cliqué sur "Continuer", nous devons créer la base de données « </w:t>
      </w:r>
      <w:proofErr w:type="spellStart"/>
      <w:r w:rsidR="0053330B">
        <w:t>glpi</w:t>
      </w:r>
      <w:proofErr w:type="spellEnd"/>
      <w:r w:rsidR="0053330B">
        <w:t> ».</w:t>
      </w:r>
    </w:p>
    <w:p w14:paraId="1F14B3C4" w14:textId="77777777" w:rsidR="0053330B" w:rsidRDefault="0053330B" w:rsidP="0053330B"/>
    <w:p w14:paraId="784137E0" w14:textId="72A89ED0" w:rsidR="0053330B" w:rsidRDefault="003C5004" w:rsidP="0053330B">
      <w:pPr>
        <w:jc w:val="center"/>
        <w:rPr>
          <w:noProof/>
        </w:rPr>
      </w:pPr>
      <w:r>
        <w:rPr>
          <w:noProof/>
        </w:rPr>
        <w:pict w14:anchorId="698D8CAF">
          <v:shape id="_x0000_i1043" type="#_x0000_t75" style="width:421.2pt;height:200.95pt;visibility:visible;mso-wrap-style:square">
            <v:imagedata r:id="rId14" o:title=""/>
          </v:shape>
        </w:pict>
      </w:r>
    </w:p>
    <w:p w14:paraId="7686F104" w14:textId="77777777" w:rsidR="00BE6115" w:rsidRDefault="00BE6115" w:rsidP="0053330B"/>
    <w:p w14:paraId="79097CC4" w14:textId="743E7AA9" w:rsidR="0053330B" w:rsidRDefault="009E42F3" w:rsidP="0053330B">
      <w:r>
        <w:lastRenderedPageBreak/>
        <w:pict w14:anchorId="588CD2AE">
          <v:shape id="_x0000_s2119" type="#_x0000_t32" style="position:absolute;left:0;text-align:left;margin-left:68pt;margin-top:27.7pt;width:5.45pt;height:158.15pt;z-index:9" o:connectortype="straight" strokecolor="red">
            <v:stroke endarrow="block"/>
          </v:shape>
        </w:pict>
      </w:r>
      <w:r>
        <w:pict w14:anchorId="2D7B3EC5">
          <v:rect id="_x0000_s2118" style="position:absolute;left:0;text-align:left;margin-left:49.05pt;margin-top:10.45pt;width:38.25pt;height:15.75pt;z-index:8" filled="f" strokecolor="red"/>
        </w:pict>
      </w:r>
      <w:r>
        <w:t xml:space="preserve">On obtient ensuite le message suivant : « La base a bien été initialisée ». Ce qui veut dire que </w:t>
      </w:r>
      <w:proofErr w:type="spellStart"/>
      <w:proofErr w:type="gramStart"/>
      <w:r>
        <w:t>ca</w:t>
      </w:r>
      <w:proofErr w:type="spellEnd"/>
      <w:proofErr w:type="gramEnd"/>
      <w:r>
        <w:t xml:space="preserve"> à marcher !</w:t>
      </w:r>
      <w:r w:rsidR="0053330B">
        <w:t xml:space="preserve"> Cliquez sur « Continuer ».</w:t>
      </w:r>
    </w:p>
    <w:p w14:paraId="7C0456B9" w14:textId="77777777" w:rsidR="0053330B" w:rsidRPr="007B4B9A" w:rsidRDefault="0053330B" w:rsidP="0053330B">
      <w:pPr>
        <w:jc w:val="left"/>
      </w:pPr>
    </w:p>
    <w:p w14:paraId="4D7FEA39" w14:textId="77777777" w:rsidR="0053330B" w:rsidRDefault="0053330B" w:rsidP="0053330B">
      <w:pPr>
        <w:jc w:val="left"/>
        <w:rPr>
          <w:noProof/>
        </w:rPr>
      </w:pPr>
      <w:r>
        <w:rPr>
          <w:noProof/>
        </w:rPr>
        <w:pict w14:anchorId="765AF268">
          <v:shape id="_x0000_i1044" type="#_x0000_t75" style="width:503.05pt;height:173.2pt;visibility:visible;mso-wrap-style:square">
            <v:imagedata r:id="rId15" o:title=""/>
          </v:shape>
        </w:pict>
      </w:r>
    </w:p>
    <w:p w14:paraId="3F495FA7" w14:textId="77777777" w:rsidR="0053330B" w:rsidRDefault="0053330B" w:rsidP="0053330B">
      <w:pPr>
        <w:jc w:val="left"/>
        <w:rPr>
          <w:noProof/>
        </w:rPr>
      </w:pPr>
    </w:p>
    <w:p w14:paraId="7CE7666D" w14:textId="03886914" w:rsidR="0053330B" w:rsidRDefault="007B4B9A" w:rsidP="0053330B">
      <w:r>
        <w:rPr>
          <w:noProof/>
          <w:color w:val="00B050"/>
        </w:rPr>
        <w:pict w14:anchorId="2333E575">
          <v:shape id="_x0000_s2129" type="#_x0000_t32" style="position:absolute;left:0;text-align:left;margin-left:52.95pt;margin-top:28.85pt;width:110.1pt;height:143.05pt;flip:x;z-index:11" o:connectortype="straight" strokecolor="red">
            <v:stroke endarrow="block"/>
          </v:shape>
        </w:pict>
      </w:r>
      <w:r w:rsidRPr="007B4B9A">
        <w:rPr>
          <w:noProof/>
          <w:color w:val="00B050"/>
        </w:rPr>
        <w:pict w14:anchorId="2B6778DF">
          <v:rect id="_x0000_s2128" style="position:absolute;left:0;text-align:left;margin-left:144.7pt;margin-top:12.4pt;width:45.65pt;height:14.6pt;z-index:10" filled="f" strokecolor="red"/>
        </w:pict>
      </w:r>
      <w:r w:rsidR="0053330B">
        <w:t>Félicitations, vous venez d'installer GLPI ! Comme le précise la dernière étape, le compte administrateur par défaut est "</w:t>
      </w:r>
      <w:proofErr w:type="spellStart"/>
      <w:r w:rsidR="0053330B">
        <w:t>glpi</w:t>
      </w:r>
      <w:proofErr w:type="spellEnd"/>
      <w:r w:rsidR="0053330B">
        <w:t>/</w:t>
      </w:r>
      <w:proofErr w:type="spellStart"/>
      <w:r w:rsidR="0053330B">
        <w:t>glpi</w:t>
      </w:r>
      <w:proofErr w:type="spellEnd"/>
      <w:r w:rsidR="0053330B">
        <w:t>".</w:t>
      </w:r>
    </w:p>
    <w:p w14:paraId="54515EDB" w14:textId="77777777" w:rsidR="0053330B" w:rsidRDefault="0053330B" w:rsidP="0053330B"/>
    <w:p w14:paraId="50B0C9C1" w14:textId="77777777" w:rsidR="0053330B" w:rsidRDefault="0053330B" w:rsidP="0053330B">
      <w:pPr>
        <w:rPr>
          <w:noProof/>
        </w:rPr>
      </w:pPr>
      <w:r>
        <w:rPr>
          <w:noProof/>
        </w:rPr>
        <w:pict w14:anchorId="1A128202">
          <v:shape id="_x0000_i1045" type="#_x0000_t75" style="width:503.05pt;height:255.05pt;visibility:visible;mso-wrap-style:square">
            <v:imagedata r:id="rId16" o:title=""/>
          </v:shape>
        </w:pict>
      </w:r>
    </w:p>
    <w:p w14:paraId="2938D4EB" w14:textId="77777777" w:rsidR="0053330B" w:rsidRDefault="0053330B" w:rsidP="0053330B">
      <w:pPr>
        <w:rPr>
          <w:noProof/>
        </w:rPr>
      </w:pPr>
    </w:p>
    <w:p w14:paraId="067212CC" w14:textId="57600B7B" w:rsidR="0053330B" w:rsidRPr="00374EF7" w:rsidRDefault="007B4B9A" w:rsidP="007B4B9A">
      <w:pPr>
        <w:rPr>
          <w:noProof/>
        </w:rPr>
      </w:pPr>
      <w:r>
        <w:rPr>
          <w:noProof/>
        </w:rPr>
        <w:t>Nous pouvons maintenant passée à la procédure de configuration de GLPI !</w:t>
      </w:r>
    </w:p>
    <w:p w14:paraId="4B194B0D" w14:textId="3E223E2D" w:rsidR="004306FA" w:rsidRPr="00374EF7" w:rsidRDefault="004306FA" w:rsidP="002958F4">
      <w:pPr>
        <w:rPr>
          <w:noProof/>
        </w:rPr>
      </w:pPr>
    </w:p>
    <w:sectPr w:rsidR="004306FA" w:rsidRPr="00374EF7" w:rsidSect="00910060">
      <w:headerReference w:type="default" r:id="rId17"/>
      <w:footerReference w:type="default" r:id="rId18"/>
      <w:headerReference w:type="first" r:id="rId19"/>
      <w:pgSz w:w="11907" w:h="16443" w:code="9"/>
      <w:pgMar w:top="1004" w:right="709" w:bottom="1418" w:left="1134" w:header="35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30" w:color="auto"/>
        <w:right w:val="single" w:sz="4" w:space="24" w:color="auto"/>
      </w:pgBorders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58DFC" w14:textId="77777777" w:rsidR="00E8389F" w:rsidRDefault="00E8389F">
      <w:r>
        <w:separator/>
      </w:r>
    </w:p>
  </w:endnote>
  <w:endnote w:type="continuationSeparator" w:id="0">
    <w:p w14:paraId="7C4D88C1" w14:textId="77777777" w:rsidR="00E8389F" w:rsidRDefault="00E8389F">
      <w:r>
        <w:continuationSeparator/>
      </w:r>
    </w:p>
  </w:endnote>
  <w:endnote w:type="continuationNotice" w:id="1">
    <w:p w14:paraId="7F252A72" w14:textId="77777777" w:rsidR="00E8389F" w:rsidRDefault="00E838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Cambria"/>
    <w:charset w:val="00"/>
    <w:family w:val="swiss"/>
    <w:pitch w:val="variable"/>
    <w:sig w:usb0="00000000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Lydi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5" w:type="dxa"/>
      <w:jc w:val="right"/>
      <w:tblBorders>
        <w:top w:val="single" w:sz="24" w:space="0" w:color="007BC0"/>
      </w:tblBorders>
      <w:tblLook w:val="01E0" w:firstRow="1" w:lastRow="1" w:firstColumn="1" w:lastColumn="1" w:noHBand="0" w:noVBand="0"/>
    </w:tblPr>
    <w:tblGrid>
      <w:gridCol w:w="1075"/>
    </w:tblGrid>
    <w:tr w:rsidR="008B72F6" w:rsidRPr="006427CE" w14:paraId="4E6A5ED2" w14:textId="77777777" w:rsidTr="008B72F6">
      <w:trPr>
        <w:cantSplit/>
        <w:trHeight w:val="236"/>
        <w:jc w:val="right"/>
      </w:trPr>
      <w:tc>
        <w:tcPr>
          <w:tcW w:w="1075" w:type="dxa"/>
          <w:tcBorders>
            <w:top w:val="nil"/>
            <w:bottom w:val="nil"/>
          </w:tcBorders>
        </w:tcPr>
        <w:p w14:paraId="64E8B4BB" w14:textId="77777777" w:rsidR="008B72F6" w:rsidRPr="006427CE" w:rsidRDefault="008B72F6" w:rsidP="00120767">
          <w:pPr>
            <w:rPr>
              <w:sz w:val="16"/>
              <w:szCs w:val="16"/>
            </w:rPr>
          </w:pP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begin"/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instrText xml:space="preserve">PAGE  </w:instrTex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separate"/>
          </w:r>
          <w:r>
            <w:rPr>
              <w:rStyle w:val="Numrodepage"/>
              <w:rFonts w:cs="Arial"/>
              <w:b/>
              <w:noProof/>
              <w:color w:val="007BC0"/>
              <w:sz w:val="16"/>
              <w:szCs w:val="16"/>
            </w:rPr>
            <w:t>40</w: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end"/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t xml:space="preserve"> sur </w: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begin"/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instrText xml:space="preserve"> NUMPAGES  \* Arabic  \* MERGEFORMAT </w:instrTex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separate"/>
          </w:r>
          <w:r>
            <w:rPr>
              <w:rStyle w:val="Numrodepage"/>
              <w:rFonts w:cs="Arial"/>
              <w:b/>
              <w:noProof/>
              <w:color w:val="007BC0"/>
              <w:sz w:val="16"/>
              <w:szCs w:val="16"/>
            </w:rPr>
            <w:t>47</w:t>
          </w:r>
          <w:r w:rsidRPr="006427CE">
            <w:rPr>
              <w:rStyle w:val="Numrodepage"/>
              <w:rFonts w:cs="Arial"/>
              <w:b/>
              <w:color w:val="007BC0"/>
              <w:sz w:val="16"/>
              <w:szCs w:val="16"/>
            </w:rPr>
            <w:fldChar w:fldCharType="end"/>
          </w:r>
        </w:p>
      </w:tc>
    </w:tr>
  </w:tbl>
  <w:p w14:paraId="61C485EA" w14:textId="77777777" w:rsidR="008D5859" w:rsidRPr="0021762D" w:rsidRDefault="008D5859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CDBB1" w14:textId="77777777" w:rsidR="00E8389F" w:rsidRDefault="00E8389F">
      <w:r>
        <w:separator/>
      </w:r>
    </w:p>
  </w:footnote>
  <w:footnote w:type="continuationSeparator" w:id="0">
    <w:p w14:paraId="5A050C02" w14:textId="77777777" w:rsidR="00E8389F" w:rsidRDefault="00E8389F">
      <w:r>
        <w:continuationSeparator/>
      </w:r>
    </w:p>
  </w:footnote>
  <w:footnote w:type="continuationNotice" w:id="1">
    <w:p w14:paraId="3D5A321E" w14:textId="77777777" w:rsidR="00E8389F" w:rsidRDefault="00E838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268" w:type="dxa"/>
      <w:tblInd w:w="-900" w:type="dxa"/>
      <w:shd w:val="clear" w:color="000000" w:fill="auto"/>
      <w:tblLayout w:type="fixed"/>
      <w:tblLook w:val="01E0" w:firstRow="1" w:lastRow="1" w:firstColumn="1" w:lastColumn="1" w:noHBand="0" w:noVBand="0"/>
    </w:tblPr>
    <w:tblGrid>
      <w:gridCol w:w="9288"/>
      <w:gridCol w:w="1980"/>
    </w:tblGrid>
    <w:tr w:rsidR="008D5859" w14:paraId="06EEB73D" w14:textId="77777777" w:rsidTr="006427CE">
      <w:trPr>
        <w:trHeight w:val="960"/>
      </w:trPr>
      <w:tc>
        <w:tcPr>
          <w:tcW w:w="9288" w:type="dxa"/>
          <w:shd w:val="clear" w:color="000000" w:fill="auto"/>
        </w:tcPr>
        <w:tbl>
          <w:tblPr>
            <w:tblpPr w:leftFromText="142" w:rightFromText="142" w:vertAnchor="page" w:horzAnchor="page" w:tblpX="2505" w:tblpY="1"/>
            <w:tblOverlap w:val="never"/>
            <w:tblW w:w="7106" w:type="dxa"/>
            <w:tbl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  <w:insideH w:val="single" w:sz="4" w:space="0" w:color="003366"/>
              <w:insideV w:val="single" w:sz="6" w:space="0" w:color="003366"/>
            </w:tblBorders>
            <w:tblLayout w:type="fixed"/>
            <w:tblLook w:val="01E0" w:firstRow="1" w:lastRow="1" w:firstColumn="1" w:lastColumn="1" w:noHBand="0" w:noVBand="0"/>
          </w:tblPr>
          <w:tblGrid>
            <w:gridCol w:w="717"/>
            <w:gridCol w:w="2774"/>
            <w:gridCol w:w="841"/>
            <w:gridCol w:w="2774"/>
          </w:tblGrid>
          <w:tr w:rsidR="008D5859" w14:paraId="14512F64" w14:textId="77777777" w:rsidTr="00362D4E">
            <w:trPr>
              <w:trHeight w:val="491"/>
            </w:trPr>
            <w:tc>
              <w:tcPr>
                <w:tcW w:w="717" w:type="dxa"/>
                <w:shd w:val="clear" w:color="auto" w:fill="004268"/>
                <w:vAlign w:val="bottom"/>
              </w:tcPr>
              <w:p w14:paraId="7C6E25D8" w14:textId="77777777" w:rsidR="008D5859" w:rsidRPr="00F119F1" w:rsidRDefault="008D5859" w:rsidP="00362D4E">
                <w:pPr>
                  <w:pStyle w:val="En-tte"/>
                  <w:jc w:val="center"/>
                  <w:rPr>
                    <w:rFonts w:cs="Arial"/>
                    <w:b/>
                    <w:color w:val="FFFFFF"/>
                    <w:sz w:val="16"/>
                    <w:szCs w:val="16"/>
                  </w:rPr>
                </w:pPr>
                <w:r w:rsidRPr="00F119F1">
                  <w:rPr>
                    <w:rFonts w:cs="Arial"/>
                    <w:b/>
                    <w:color w:val="FFFFFF"/>
                    <w:sz w:val="16"/>
                    <w:szCs w:val="16"/>
                  </w:rPr>
                  <w:t>Réf :</w:t>
                </w:r>
              </w:p>
            </w:tc>
            <w:tc>
              <w:tcPr>
                <w:tcW w:w="2774" w:type="dxa"/>
                <w:shd w:val="clear" w:color="auto" w:fill="auto"/>
                <w:vAlign w:val="bottom"/>
              </w:tcPr>
              <w:p w14:paraId="28AECE06" w14:textId="0139A8A0" w:rsidR="008D5859" w:rsidRPr="00BE3388" w:rsidRDefault="00CE620D" w:rsidP="00362D4E">
                <w:pPr>
                  <w:pStyle w:val="En-tte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ASSURMER/</w:t>
                </w:r>
                <w:r w:rsidR="006B3B04">
                  <w:rPr>
                    <w:rFonts w:cs="Arial"/>
                    <w:sz w:val="16"/>
                    <w:szCs w:val="16"/>
                  </w:rPr>
                  <w:t>CONFIG</w:t>
                </w:r>
                <w:r w:rsidR="00D40720">
                  <w:rPr>
                    <w:rFonts w:cs="Arial"/>
                    <w:sz w:val="16"/>
                    <w:szCs w:val="16"/>
                  </w:rPr>
                  <w:t>-GLPI</w:t>
                </w:r>
                <w:r>
                  <w:rPr>
                    <w:rFonts w:cs="Arial"/>
                    <w:sz w:val="16"/>
                    <w:szCs w:val="16"/>
                  </w:rPr>
                  <w:t>/AP</w:t>
                </w:r>
                <w:r w:rsidR="005924C4">
                  <w:rPr>
                    <w:rFonts w:cs="Arial"/>
                    <w:sz w:val="16"/>
                    <w:szCs w:val="16"/>
                  </w:rPr>
                  <w:t>5</w:t>
                </w:r>
              </w:p>
            </w:tc>
            <w:tc>
              <w:tcPr>
                <w:tcW w:w="841" w:type="dxa"/>
                <w:shd w:val="clear" w:color="auto" w:fill="004268"/>
                <w:vAlign w:val="bottom"/>
              </w:tcPr>
              <w:p w14:paraId="55228E13" w14:textId="53516A6E" w:rsidR="008D5859" w:rsidRPr="00F119F1" w:rsidRDefault="008D5859" w:rsidP="00362D4E">
                <w:pPr>
                  <w:pStyle w:val="En-tte"/>
                  <w:jc w:val="center"/>
                  <w:rPr>
                    <w:rFonts w:cs="Arial"/>
                    <w:b/>
                    <w:color w:val="FFFFFF"/>
                    <w:sz w:val="14"/>
                    <w:szCs w:val="14"/>
                  </w:rPr>
                </w:pPr>
                <w:r w:rsidRPr="00F119F1">
                  <w:rPr>
                    <w:rFonts w:cs="Arial"/>
                    <w:b/>
                    <w:color w:val="FFFFFF"/>
                    <w:sz w:val="14"/>
                    <w:szCs w:val="14"/>
                  </w:rPr>
                  <w:t>Do</w:t>
                </w:r>
                <w:r w:rsidR="00246B3E">
                  <w:rPr>
                    <w:rFonts w:cs="Arial"/>
                    <w:b/>
                    <w:color w:val="FFFFFF"/>
                    <w:sz w:val="14"/>
                    <w:szCs w:val="14"/>
                  </w:rPr>
                  <w:t>c :</w:t>
                </w:r>
              </w:p>
            </w:tc>
            <w:tc>
              <w:tcPr>
                <w:tcW w:w="2774" w:type="dxa"/>
                <w:shd w:val="clear" w:color="auto" w:fill="auto"/>
                <w:vAlign w:val="bottom"/>
              </w:tcPr>
              <w:p w14:paraId="29B15D33" w14:textId="36B0BDDC" w:rsidR="008D5859" w:rsidRPr="00F119F1" w:rsidRDefault="006B3B04" w:rsidP="00362D4E">
                <w:pPr>
                  <w:pStyle w:val="En-tte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CONFIGURATION</w:t>
                </w:r>
                <w:r w:rsidR="00CE620D">
                  <w:rPr>
                    <w:rFonts w:cs="Arial"/>
                    <w:sz w:val="16"/>
                    <w:szCs w:val="16"/>
                  </w:rPr>
                  <w:t xml:space="preserve"> </w:t>
                </w:r>
                <w:r>
                  <w:rPr>
                    <w:rFonts w:cs="Arial"/>
                    <w:sz w:val="16"/>
                    <w:szCs w:val="16"/>
                  </w:rPr>
                  <w:t>GLPI</w:t>
                </w:r>
              </w:p>
            </w:tc>
          </w:tr>
          <w:tr w:rsidR="008D5859" w14:paraId="3D146CF8" w14:textId="77777777" w:rsidTr="007F0AA1">
            <w:trPr>
              <w:trHeight w:val="461"/>
            </w:trPr>
            <w:tc>
              <w:tcPr>
                <w:tcW w:w="717" w:type="dxa"/>
                <w:shd w:val="clear" w:color="auto" w:fill="004268"/>
                <w:vAlign w:val="bottom"/>
              </w:tcPr>
              <w:p w14:paraId="0993DC35" w14:textId="77777777" w:rsidR="008D5859" w:rsidRPr="00F119F1" w:rsidRDefault="008D5859" w:rsidP="00362D4E">
                <w:pPr>
                  <w:pStyle w:val="En-tte"/>
                  <w:jc w:val="center"/>
                  <w:rPr>
                    <w:rFonts w:cs="Arial"/>
                    <w:b/>
                    <w:color w:val="FFFFFF"/>
                    <w:sz w:val="16"/>
                    <w:szCs w:val="16"/>
                  </w:rPr>
                </w:pPr>
                <w:r w:rsidRPr="00F119F1">
                  <w:rPr>
                    <w:rFonts w:cs="Arial"/>
                    <w:b/>
                    <w:color w:val="FFFFFF"/>
                    <w:sz w:val="16"/>
                    <w:szCs w:val="16"/>
                  </w:rPr>
                  <w:t>Resp.</w:t>
                </w:r>
              </w:p>
            </w:tc>
            <w:tc>
              <w:tcPr>
                <w:tcW w:w="2774" w:type="dxa"/>
                <w:shd w:val="clear" w:color="auto" w:fill="auto"/>
                <w:vAlign w:val="center"/>
              </w:tcPr>
              <w:p w14:paraId="08739EAC" w14:textId="58ED816A" w:rsidR="008D5859" w:rsidRPr="00F119F1" w:rsidRDefault="00035D11" w:rsidP="007F0AA1">
                <w:pPr>
                  <w:pStyle w:val="En-tte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LEGROS, CHAMAH</w:t>
                </w:r>
              </w:p>
            </w:tc>
            <w:tc>
              <w:tcPr>
                <w:tcW w:w="841" w:type="dxa"/>
                <w:shd w:val="clear" w:color="auto" w:fill="004268"/>
                <w:vAlign w:val="bottom"/>
              </w:tcPr>
              <w:p w14:paraId="569ACF8D" w14:textId="77777777" w:rsidR="008D5859" w:rsidRPr="00F119F1" w:rsidRDefault="008D5859" w:rsidP="00362D4E">
                <w:pPr>
                  <w:pStyle w:val="En-tte"/>
                  <w:jc w:val="center"/>
                  <w:rPr>
                    <w:rFonts w:cs="Arial"/>
                    <w:b/>
                    <w:color w:val="FFFFFF"/>
                    <w:sz w:val="16"/>
                    <w:szCs w:val="16"/>
                  </w:rPr>
                </w:pPr>
                <w:r w:rsidRPr="00F119F1">
                  <w:rPr>
                    <w:rFonts w:cs="Arial"/>
                    <w:b/>
                    <w:color w:val="FFFFFF"/>
                    <w:sz w:val="16"/>
                    <w:szCs w:val="16"/>
                  </w:rPr>
                  <w:t>Date :</w:t>
                </w:r>
              </w:p>
            </w:tc>
            <w:tc>
              <w:tcPr>
                <w:tcW w:w="2774" w:type="dxa"/>
                <w:shd w:val="clear" w:color="auto" w:fill="auto"/>
                <w:vAlign w:val="bottom"/>
              </w:tcPr>
              <w:p w14:paraId="0C192E5D" w14:textId="06E13FAA" w:rsidR="008D5859" w:rsidRPr="00F119F1" w:rsidRDefault="00D40720" w:rsidP="00362D4E">
                <w:pPr>
                  <w:pStyle w:val="En-tte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  <w:r w:rsidR="00035D11">
                  <w:rPr>
                    <w:rFonts w:cs="Arial"/>
                    <w:sz w:val="16"/>
                    <w:szCs w:val="16"/>
                  </w:rPr>
                  <w:t>9</w:t>
                </w:r>
                <w:r w:rsidR="005924C4">
                  <w:rPr>
                    <w:rFonts w:cs="Arial"/>
                    <w:sz w:val="16"/>
                    <w:szCs w:val="16"/>
                  </w:rPr>
                  <w:t>/05</w:t>
                </w:r>
                <w:r w:rsidR="00C90B20">
                  <w:rPr>
                    <w:rFonts w:cs="Arial"/>
                    <w:sz w:val="16"/>
                    <w:szCs w:val="16"/>
                  </w:rPr>
                  <w:t>/2024</w:t>
                </w:r>
              </w:p>
            </w:tc>
          </w:tr>
        </w:tbl>
        <w:p w14:paraId="53A52F00" w14:textId="77777777" w:rsidR="008D5859" w:rsidRPr="006427CE" w:rsidRDefault="008D5859" w:rsidP="00BE3388">
          <w:pPr>
            <w:tabs>
              <w:tab w:val="left" w:pos="2507"/>
            </w:tabs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1980" w:type="dxa"/>
          <w:shd w:val="clear" w:color="000000" w:fill="auto"/>
        </w:tcPr>
        <w:p w14:paraId="0308E2BA" w14:textId="77777777" w:rsidR="008D5859" w:rsidRPr="006427CE" w:rsidRDefault="008D5859" w:rsidP="00CE620D">
          <w:pPr>
            <w:rPr>
              <w:b/>
              <w:bCs/>
            </w:rPr>
          </w:pPr>
        </w:p>
      </w:tc>
    </w:tr>
  </w:tbl>
  <w:p w14:paraId="0EF86573" w14:textId="77777777" w:rsidR="008D5859" w:rsidRPr="00287AE6" w:rsidRDefault="008D5859" w:rsidP="00287AE6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257AB" w14:textId="77777777" w:rsidR="008D5859" w:rsidRDefault="008D5859">
    <w:pPr>
      <w:pStyle w:val="En-tte"/>
      <w:jc w:val="center"/>
    </w:pPr>
  </w:p>
  <w:p w14:paraId="2AEA018E" w14:textId="77777777" w:rsidR="008D5859" w:rsidRDefault="00055EE7" w:rsidP="0042479E">
    <w:pPr>
      <w:pStyle w:val="En-tte"/>
      <w:jc w:val="center"/>
    </w:pPr>
    <w:r>
      <w:pict w14:anchorId="05ACB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1477.65pt;height:810.8pt">
          <v:imagedata r:id="rId1" o:title="LogoOFFICIE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64C5"/>
    <w:multiLevelType w:val="hybridMultilevel"/>
    <w:tmpl w:val="71C89BDC"/>
    <w:lvl w:ilvl="0" w:tplc="6BDE980C">
      <w:start w:val="1"/>
      <w:numFmt w:val="bullet"/>
      <w:lvlText w:val=""/>
      <w:lvlJc w:val="left"/>
      <w:pPr>
        <w:ind w:left="428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 w15:restartNumberingAfterBreak="0">
    <w:nsid w:val="07F74E40"/>
    <w:multiLevelType w:val="hybridMultilevel"/>
    <w:tmpl w:val="90AEEEE6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BE0"/>
    <w:multiLevelType w:val="hybridMultilevel"/>
    <w:tmpl w:val="499ECA92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A4FDA"/>
    <w:multiLevelType w:val="hybridMultilevel"/>
    <w:tmpl w:val="30F0E842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6C20"/>
    <w:multiLevelType w:val="multilevel"/>
    <w:tmpl w:val="363C2AF6"/>
    <w:lvl w:ilvl="0">
      <w:start w:val="1"/>
      <w:numFmt w:val="upperRoman"/>
      <w:pStyle w:val="Style2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AF02F04"/>
    <w:multiLevelType w:val="multilevel"/>
    <w:tmpl w:val="CDF0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/>
        <w:color w:val="2F5496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E9207AC"/>
    <w:multiLevelType w:val="hybridMultilevel"/>
    <w:tmpl w:val="17047102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C4E8D"/>
    <w:multiLevelType w:val="hybridMultilevel"/>
    <w:tmpl w:val="86F85E08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C2283"/>
    <w:multiLevelType w:val="hybridMultilevel"/>
    <w:tmpl w:val="5FAA988A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53F24"/>
    <w:multiLevelType w:val="hybridMultilevel"/>
    <w:tmpl w:val="F4528770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06E28"/>
    <w:multiLevelType w:val="hybridMultilevel"/>
    <w:tmpl w:val="FFCA7A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93235"/>
    <w:multiLevelType w:val="hybridMultilevel"/>
    <w:tmpl w:val="B5AE8C0E"/>
    <w:lvl w:ilvl="0" w:tplc="A8623810">
      <w:start w:val="1"/>
      <w:numFmt w:val="bullet"/>
      <w:lvlText w:val=""/>
      <w:lvlJc w:val="left"/>
      <w:pPr>
        <w:ind w:left="2308" w:hanging="360"/>
      </w:pPr>
      <w:rPr>
        <w:rFonts w:ascii="Wingdings 2" w:hAnsi="Wingdings 2" w:hint="default"/>
        <w:b/>
        <w:color w:val="007BC0"/>
        <w:sz w:val="28"/>
        <w:szCs w:val="28"/>
        <w:lang w:val="fr-FR"/>
      </w:rPr>
    </w:lvl>
    <w:lvl w:ilvl="1" w:tplc="040C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2" w15:restartNumberingAfterBreak="0">
    <w:nsid w:val="40891641"/>
    <w:multiLevelType w:val="hybridMultilevel"/>
    <w:tmpl w:val="A2980D06"/>
    <w:lvl w:ilvl="0" w:tplc="A918A0F2">
      <w:start w:val="1"/>
      <w:numFmt w:val="bullet"/>
      <w:lvlText w:val=""/>
      <w:lvlJc w:val="left"/>
      <w:pPr>
        <w:tabs>
          <w:tab w:val="num" w:pos="1154"/>
        </w:tabs>
        <w:ind w:left="1154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D5634"/>
    <w:multiLevelType w:val="hybridMultilevel"/>
    <w:tmpl w:val="5F1E7C1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6DDAC"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205EF0"/>
    <w:multiLevelType w:val="hybridMultilevel"/>
    <w:tmpl w:val="ECA2B21E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D7645"/>
    <w:multiLevelType w:val="hybridMultilevel"/>
    <w:tmpl w:val="28328490"/>
    <w:lvl w:ilvl="0" w:tplc="B28ACFDA">
      <w:numFmt w:val="bullet"/>
      <w:pStyle w:val="Style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875A2"/>
    <w:multiLevelType w:val="hybridMultilevel"/>
    <w:tmpl w:val="0CC68E54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B7095"/>
    <w:multiLevelType w:val="hybridMultilevel"/>
    <w:tmpl w:val="404C079E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D19A9"/>
    <w:multiLevelType w:val="multilevel"/>
    <w:tmpl w:val="CDF0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/>
        <w:color w:val="2F5496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E6D3F8E"/>
    <w:multiLevelType w:val="hybridMultilevel"/>
    <w:tmpl w:val="C1CAD30E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0A0"/>
    <w:multiLevelType w:val="multilevel"/>
    <w:tmpl w:val="7830587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1AA115D"/>
    <w:multiLevelType w:val="hybridMultilevel"/>
    <w:tmpl w:val="9C4A2C06"/>
    <w:lvl w:ilvl="0" w:tplc="E926F1E0">
      <w:start w:val="1"/>
      <w:numFmt w:val="bullet"/>
      <w:lvlText w:val=""/>
      <w:lvlJc w:val="left"/>
      <w:pPr>
        <w:tabs>
          <w:tab w:val="num" w:pos="1154"/>
        </w:tabs>
        <w:ind w:left="1154" w:hanging="360"/>
      </w:pPr>
      <w:rPr>
        <w:rFonts w:ascii="Wingdings" w:hAnsi="Wingdings" w:hint="default"/>
        <w:b/>
        <w:color w:val="FF660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22D63"/>
    <w:multiLevelType w:val="hybridMultilevel"/>
    <w:tmpl w:val="BA5E2082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E50E4"/>
    <w:multiLevelType w:val="hybridMultilevel"/>
    <w:tmpl w:val="DC5AE10C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37D52"/>
    <w:multiLevelType w:val="hybridMultilevel"/>
    <w:tmpl w:val="FD8A5EF8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85A85"/>
    <w:multiLevelType w:val="hybridMultilevel"/>
    <w:tmpl w:val="E8C45246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15AEB"/>
    <w:multiLevelType w:val="hybridMultilevel"/>
    <w:tmpl w:val="418057CE"/>
    <w:lvl w:ilvl="0" w:tplc="13DA0A1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 w:val="0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F7F01"/>
    <w:multiLevelType w:val="hybridMultilevel"/>
    <w:tmpl w:val="48A8C018"/>
    <w:lvl w:ilvl="0" w:tplc="4EAA4B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02A86"/>
    <w:multiLevelType w:val="hybridMultilevel"/>
    <w:tmpl w:val="2B7CA82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105286"/>
    <w:multiLevelType w:val="hybridMultilevel"/>
    <w:tmpl w:val="7C0669CE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F13AB"/>
    <w:multiLevelType w:val="hybridMultilevel"/>
    <w:tmpl w:val="7CBA62B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1F19E4"/>
    <w:multiLevelType w:val="multilevel"/>
    <w:tmpl w:val="44D8838C"/>
    <w:lvl w:ilvl="0">
      <w:start w:val="1"/>
      <w:numFmt w:val="upperRoman"/>
      <w:pStyle w:val="Style5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6DE77420"/>
    <w:multiLevelType w:val="hybridMultilevel"/>
    <w:tmpl w:val="6158EA18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80F47"/>
    <w:multiLevelType w:val="multilevel"/>
    <w:tmpl w:val="88245D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CB4D7B"/>
    <w:multiLevelType w:val="hybridMultilevel"/>
    <w:tmpl w:val="8D1E5844"/>
    <w:lvl w:ilvl="0" w:tplc="A8623810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7BC0"/>
        <w:sz w:val="28"/>
        <w:szCs w:val="28"/>
        <w:lang w:val="fr-FR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63500"/>
    <w:multiLevelType w:val="hybridMultilevel"/>
    <w:tmpl w:val="183CFD4C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71E19"/>
    <w:multiLevelType w:val="hybridMultilevel"/>
    <w:tmpl w:val="4CB4E4D8"/>
    <w:lvl w:ilvl="0" w:tplc="C7FA3D3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6" w:hanging="360"/>
      </w:pPr>
    </w:lvl>
    <w:lvl w:ilvl="2" w:tplc="040C001B" w:tentative="1">
      <w:start w:val="1"/>
      <w:numFmt w:val="lowerRoman"/>
      <w:lvlText w:val="%3."/>
      <w:lvlJc w:val="right"/>
      <w:pPr>
        <w:ind w:left="2376" w:hanging="180"/>
      </w:pPr>
    </w:lvl>
    <w:lvl w:ilvl="3" w:tplc="040C000F" w:tentative="1">
      <w:start w:val="1"/>
      <w:numFmt w:val="decimal"/>
      <w:lvlText w:val="%4."/>
      <w:lvlJc w:val="left"/>
      <w:pPr>
        <w:ind w:left="3096" w:hanging="360"/>
      </w:pPr>
    </w:lvl>
    <w:lvl w:ilvl="4" w:tplc="040C0019" w:tentative="1">
      <w:start w:val="1"/>
      <w:numFmt w:val="lowerLetter"/>
      <w:lvlText w:val="%5."/>
      <w:lvlJc w:val="left"/>
      <w:pPr>
        <w:ind w:left="3816" w:hanging="360"/>
      </w:pPr>
    </w:lvl>
    <w:lvl w:ilvl="5" w:tplc="040C001B" w:tentative="1">
      <w:start w:val="1"/>
      <w:numFmt w:val="lowerRoman"/>
      <w:lvlText w:val="%6."/>
      <w:lvlJc w:val="right"/>
      <w:pPr>
        <w:ind w:left="4536" w:hanging="180"/>
      </w:pPr>
    </w:lvl>
    <w:lvl w:ilvl="6" w:tplc="040C000F" w:tentative="1">
      <w:start w:val="1"/>
      <w:numFmt w:val="decimal"/>
      <w:lvlText w:val="%7."/>
      <w:lvlJc w:val="left"/>
      <w:pPr>
        <w:ind w:left="5256" w:hanging="360"/>
      </w:pPr>
    </w:lvl>
    <w:lvl w:ilvl="7" w:tplc="040C0019" w:tentative="1">
      <w:start w:val="1"/>
      <w:numFmt w:val="lowerLetter"/>
      <w:lvlText w:val="%8."/>
      <w:lvlJc w:val="left"/>
      <w:pPr>
        <w:ind w:left="5976" w:hanging="360"/>
      </w:pPr>
    </w:lvl>
    <w:lvl w:ilvl="8" w:tplc="040C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7777581D"/>
    <w:multiLevelType w:val="hybridMultilevel"/>
    <w:tmpl w:val="4B58FB76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C3838"/>
    <w:multiLevelType w:val="hybridMultilevel"/>
    <w:tmpl w:val="3C4A4B50"/>
    <w:lvl w:ilvl="0" w:tplc="71EE1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07C5B"/>
    <w:multiLevelType w:val="hybridMultilevel"/>
    <w:tmpl w:val="227A06BE"/>
    <w:lvl w:ilvl="0" w:tplc="D0E21612">
      <w:start w:val="1"/>
      <w:numFmt w:val="bullet"/>
      <w:pStyle w:val="StyleAvant5ptAprs5pt1"/>
      <w:lvlText w:val=""/>
      <w:lvlJc w:val="left"/>
      <w:pPr>
        <w:tabs>
          <w:tab w:val="num" w:pos="377"/>
        </w:tabs>
        <w:ind w:left="37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422F9"/>
    <w:multiLevelType w:val="hybridMultilevel"/>
    <w:tmpl w:val="D5829A60"/>
    <w:lvl w:ilvl="0" w:tplc="A8623810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b/>
        <w:color w:val="007BC0"/>
        <w:sz w:val="28"/>
        <w:szCs w:val="28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00D7C"/>
    <w:multiLevelType w:val="hybridMultilevel"/>
    <w:tmpl w:val="E3861494"/>
    <w:lvl w:ilvl="0" w:tplc="6BDE98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7BC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142C2"/>
    <w:multiLevelType w:val="hybridMultilevel"/>
    <w:tmpl w:val="B1382F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802324">
    <w:abstractNumId w:val="20"/>
  </w:num>
  <w:num w:numId="2" w16cid:durableId="441920045">
    <w:abstractNumId w:val="39"/>
  </w:num>
  <w:num w:numId="3" w16cid:durableId="976108084">
    <w:abstractNumId w:val="4"/>
  </w:num>
  <w:num w:numId="4" w16cid:durableId="315454109">
    <w:abstractNumId w:val="15"/>
  </w:num>
  <w:num w:numId="5" w16cid:durableId="987977533">
    <w:abstractNumId w:val="20"/>
  </w:num>
  <w:num w:numId="6" w16cid:durableId="19864813">
    <w:abstractNumId w:val="31"/>
  </w:num>
  <w:num w:numId="7" w16cid:durableId="1628732128">
    <w:abstractNumId w:val="21"/>
  </w:num>
  <w:num w:numId="8" w16cid:durableId="903641154">
    <w:abstractNumId w:val="12"/>
  </w:num>
  <w:num w:numId="9" w16cid:durableId="1516190695">
    <w:abstractNumId w:val="34"/>
  </w:num>
  <w:num w:numId="10" w16cid:durableId="1516309925">
    <w:abstractNumId w:val="13"/>
  </w:num>
  <w:num w:numId="11" w16cid:durableId="735280331">
    <w:abstractNumId w:val="25"/>
  </w:num>
  <w:num w:numId="12" w16cid:durableId="1562403190">
    <w:abstractNumId w:val="32"/>
  </w:num>
  <w:num w:numId="13" w16cid:durableId="926690294">
    <w:abstractNumId w:val="8"/>
  </w:num>
  <w:num w:numId="14" w16cid:durableId="1240292992">
    <w:abstractNumId w:val="3"/>
  </w:num>
  <w:num w:numId="15" w16cid:durableId="523984318">
    <w:abstractNumId w:val="0"/>
  </w:num>
  <w:num w:numId="16" w16cid:durableId="332875090">
    <w:abstractNumId w:val="29"/>
  </w:num>
  <w:num w:numId="17" w16cid:durableId="814880091">
    <w:abstractNumId w:val="35"/>
  </w:num>
  <w:num w:numId="18" w16cid:durableId="118568961">
    <w:abstractNumId w:val="24"/>
  </w:num>
  <w:num w:numId="19" w16cid:durableId="762184155">
    <w:abstractNumId w:val="7"/>
  </w:num>
  <w:num w:numId="20" w16cid:durableId="1836677281">
    <w:abstractNumId w:val="1"/>
  </w:num>
  <w:num w:numId="21" w16cid:durableId="262612982">
    <w:abstractNumId w:val="17"/>
  </w:num>
  <w:num w:numId="22" w16cid:durableId="1016035978">
    <w:abstractNumId w:val="16"/>
  </w:num>
  <w:num w:numId="23" w16cid:durableId="1609892665">
    <w:abstractNumId w:val="23"/>
  </w:num>
  <w:num w:numId="24" w16cid:durableId="1526282476">
    <w:abstractNumId w:val="41"/>
  </w:num>
  <w:num w:numId="25" w16cid:durableId="128523733">
    <w:abstractNumId w:val="22"/>
  </w:num>
  <w:num w:numId="26" w16cid:durableId="1026977807">
    <w:abstractNumId w:val="2"/>
  </w:num>
  <w:num w:numId="27" w16cid:durableId="1321811678">
    <w:abstractNumId w:val="37"/>
  </w:num>
  <w:num w:numId="28" w16cid:durableId="127361121">
    <w:abstractNumId w:val="9"/>
  </w:num>
  <w:num w:numId="29" w16cid:durableId="944846186">
    <w:abstractNumId w:val="14"/>
  </w:num>
  <w:num w:numId="30" w16cid:durableId="1734427836">
    <w:abstractNumId w:val="26"/>
  </w:num>
  <w:num w:numId="31" w16cid:durableId="360979377">
    <w:abstractNumId w:val="19"/>
  </w:num>
  <w:num w:numId="32" w16cid:durableId="367799414">
    <w:abstractNumId w:val="6"/>
  </w:num>
  <w:num w:numId="33" w16cid:durableId="1671518854">
    <w:abstractNumId w:val="27"/>
  </w:num>
  <w:num w:numId="34" w16cid:durableId="308482918">
    <w:abstractNumId w:val="22"/>
  </w:num>
  <w:num w:numId="35" w16cid:durableId="1673947084">
    <w:abstractNumId w:val="3"/>
  </w:num>
  <w:num w:numId="36" w16cid:durableId="1014114947">
    <w:abstractNumId w:val="10"/>
  </w:num>
  <w:num w:numId="37" w16cid:durableId="231816909">
    <w:abstractNumId w:val="28"/>
  </w:num>
  <w:num w:numId="38" w16cid:durableId="241960933">
    <w:abstractNumId w:val="30"/>
  </w:num>
  <w:num w:numId="39" w16cid:durableId="192380187">
    <w:abstractNumId w:val="11"/>
  </w:num>
  <w:num w:numId="40" w16cid:durableId="1159345352">
    <w:abstractNumId w:val="42"/>
  </w:num>
  <w:num w:numId="41" w16cid:durableId="719789377">
    <w:abstractNumId w:val="14"/>
  </w:num>
  <w:num w:numId="42" w16cid:durableId="1832018798">
    <w:abstractNumId w:val="9"/>
  </w:num>
  <w:num w:numId="43" w16cid:durableId="965739657">
    <w:abstractNumId w:val="23"/>
  </w:num>
  <w:num w:numId="44" w16cid:durableId="732697549">
    <w:abstractNumId w:val="40"/>
  </w:num>
  <w:num w:numId="45" w16cid:durableId="1267689380">
    <w:abstractNumId w:val="18"/>
  </w:num>
  <w:num w:numId="46" w16cid:durableId="2071999231">
    <w:abstractNumId w:val="5"/>
  </w:num>
  <w:num w:numId="47" w16cid:durableId="587159772">
    <w:abstractNumId w:val="38"/>
  </w:num>
  <w:num w:numId="48" w16cid:durableId="794373592">
    <w:abstractNumId w:val="33"/>
  </w:num>
  <w:num w:numId="49" w16cid:durableId="338317840">
    <w:abstractNumId w:val="36"/>
  </w:num>
  <w:num w:numId="50" w16cid:durableId="1369248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94"/>
  <w:hyphenationZone w:val="425"/>
  <w:noPunctuationKerning/>
  <w:characterSpacingControl w:val="doNotCompress"/>
  <w:hdrShapeDefaults>
    <o:shapedefaults v:ext="edit" spidmax="2134">
      <o:colormru v:ext="edit" colors="#c30,#ff1f1f,red,#ff5050,#f30,#f60,#c01a0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E45"/>
    <w:rsid w:val="000018CD"/>
    <w:rsid w:val="00001C54"/>
    <w:rsid w:val="0000291C"/>
    <w:rsid w:val="000030D7"/>
    <w:rsid w:val="000045D3"/>
    <w:rsid w:val="000058E7"/>
    <w:rsid w:val="00005A09"/>
    <w:rsid w:val="00005BE0"/>
    <w:rsid w:val="00007227"/>
    <w:rsid w:val="0000771B"/>
    <w:rsid w:val="00010430"/>
    <w:rsid w:val="00011AEC"/>
    <w:rsid w:val="00012FD3"/>
    <w:rsid w:val="000132BE"/>
    <w:rsid w:val="00015CCE"/>
    <w:rsid w:val="000168AF"/>
    <w:rsid w:val="0001705D"/>
    <w:rsid w:val="000211FB"/>
    <w:rsid w:val="00024607"/>
    <w:rsid w:val="00027CD4"/>
    <w:rsid w:val="00027FD6"/>
    <w:rsid w:val="000313C8"/>
    <w:rsid w:val="0003200E"/>
    <w:rsid w:val="00032F0E"/>
    <w:rsid w:val="000349CC"/>
    <w:rsid w:val="00034E1B"/>
    <w:rsid w:val="0003535D"/>
    <w:rsid w:val="00035529"/>
    <w:rsid w:val="00035687"/>
    <w:rsid w:val="00035A28"/>
    <w:rsid w:val="00035D11"/>
    <w:rsid w:val="0003742B"/>
    <w:rsid w:val="000402FB"/>
    <w:rsid w:val="0004045A"/>
    <w:rsid w:val="0004063F"/>
    <w:rsid w:val="0004114B"/>
    <w:rsid w:val="00041213"/>
    <w:rsid w:val="000419D4"/>
    <w:rsid w:val="00043043"/>
    <w:rsid w:val="000443A7"/>
    <w:rsid w:val="00044536"/>
    <w:rsid w:val="0004531D"/>
    <w:rsid w:val="00045D4A"/>
    <w:rsid w:val="000464E7"/>
    <w:rsid w:val="000469E3"/>
    <w:rsid w:val="00046E74"/>
    <w:rsid w:val="00050766"/>
    <w:rsid w:val="00050B87"/>
    <w:rsid w:val="00051A8C"/>
    <w:rsid w:val="000520AE"/>
    <w:rsid w:val="0005293A"/>
    <w:rsid w:val="00054460"/>
    <w:rsid w:val="000547A4"/>
    <w:rsid w:val="00054A71"/>
    <w:rsid w:val="00055B63"/>
    <w:rsid w:val="00055EE7"/>
    <w:rsid w:val="0005741C"/>
    <w:rsid w:val="00057A1C"/>
    <w:rsid w:val="00057AC6"/>
    <w:rsid w:val="00060300"/>
    <w:rsid w:val="00060D01"/>
    <w:rsid w:val="000634AC"/>
    <w:rsid w:val="00063577"/>
    <w:rsid w:val="000636E7"/>
    <w:rsid w:val="00065BA5"/>
    <w:rsid w:val="00066051"/>
    <w:rsid w:val="000662C1"/>
    <w:rsid w:val="0006715C"/>
    <w:rsid w:val="0006721F"/>
    <w:rsid w:val="0006796C"/>
    <w:rsid w:val="00067FA0"/>
    <w:rsid w:val="0007046D"/>
    <w:rsid w:val="00072E2D"/>
    <w:rsid w:val="000736F8"/>
    <w:rsid w:val="00073BF8"/>
    <w:rsid w:val="000746BE"/>
    <w:rsid w:val="00074911"/>
    <w:rsid w:val="000756C7"/>
    <w:rsid w:val="00075EAC"/>
    <w:rsid w:val="0007632B"/>
    <w:rsid w:val="0007642A"/>
    <w:rsid w:val="000801F2"/>
    <w:rsid w:val="00080832"/>
    <w:rsid w:val="00080B2C"/>
    <w:rsid w:val="00081E96"/>
    <w:rsid w:val="000828F0"/>
    <w:rsid w:val="000843CD"/>
    <w:rsid w:val="00084A2C"/>
    <w:rsid w:val="000865AA"/>
    <w:rsid w:val="00086774"/>
    <w:rsid w:val="000871D0"/>
    <w:rsid w:val="00087893"/>
    <w:rsid w:val="000904CA"/>
    <w:rsid w:val="0009077F"/>
    <w:rsid w:val="000907E3"/>
    <w:rsid w:val="00090B96"/>
    <w:rsid w:val="0009177D"/>
    <w:rsid w:val="000918A5"/>
    <w:rsid w:val="00092C24"/>
    <w:rsid w:val="0009348C"/>
    <w:rsid w:val="00094000"/>
    <w:rsid w:val="0009408A"/>
    <w:rsid w:val="00094BBF"/>
    <w:rsid w:val="0009742B"/>
    <w:rsid w:val="000979F0"/>
    <w:rsid w:val="00097F9B"/>
    <w:rsid w:val="000A022C"/>
    <w:rsid w:val="000A02A7"/>
    <w:rsid w:val="000A05A0"/>
    <w:rsid w:val="000A0A8F"/>
    <w:rsid w:val="000A36FC"/>
    <w:rsid w:val="000A6E79"/>
    <w:rsid w:val="000A727D"/>
    <w:rsid w:val="000B064E"/>
    <w:rsid w:val="000B0DEA"/>
    <w:rsid w:val="000B115D"/>
    <w:rsid w:val="000B140E"/>
    <w:rsid w:val="000B22F3"/>
    <w:rsid w:val="000B4C3E"/>
    <w:rsid w:val="000B4CDF"/>
    <w:rsid w:val="000B4F15"/>
    <w:rsid w:val="000B54D4"/>
    <w:rsid w:val="000B772F"/>
    <w:rsid w:val="000B7886"/>
    <w:rsid w:val="000B7FAF"/>
    <w:rsid w:val="000C088E"/>
    <w:rsid w:val="000C0DF7"/>
    <w:rsid w:val="000C2A57"/>
    <w:rsid w:val="000C3482"/>
    <w:rsid w:val="000C3C03"/>
    <w:rsid w:val="000C5354"/>
    <w:rsid w:val="000C5BBC"/>
    <w:rsid w:val="000C6104"/>
    <w:rsid w:val="000C70AE"/>
    <w:rsid w:val="000C76E1"/>
    <w:rsid w:val="000C7ABC"/>
    <w:rsid w:val="000C7B38"/>
    <w:rsid w:val="000D0A48"/>
    <w:rsid w:val="000D0CAE"/>
    <w:rsid w:val="000D195E"/>
    <w:rsid w:val="000D1CE6"/>
    <w:rsid w:val="000D1F68"/>
    <w:rsid w:val="000D2005"/>
    <w:rsid w:val="000D2462"/>
    <w:rsid w:val="000D24AB"/>
    <w:rsid w:val="000D2782"/>
    <w:rsid w:val="000D3FF6"/>
    <w:rsid w:val="000D436E"/>
    <w:rsid w:val="000D4A0E"/>
    <w:rsid w:val="000D5B9E"/>
    <w:rsid w:val="000E00DA"/>
    <w:rsid w:val="000E016C"/>
    <w:rsid w:val="000E0A2D"/>
    <w:rsid w:val="000E156C"/>
    <w:rsid w:val="000E1E7D"/>
    <w:rsid w:val="000E2DF2"/>
    <w:rsid w:val="000E31CD"/>
    <w:rsid w:val="000E397F"/>
    <w:rsid w:val="000E42A5"/>
    <w:rsid w:val="000E4571"/>
    <w:rsid w:val="000E4D83"/>
    <w:rsid w:val="000F07D1"/>
    <w:rsid w:val="000F25BC"/>
    <w:rsid w:val="000F46B8"/>
    <w:rsid w:val="000F47B9"/>
    <w:rsid w:val="000F4C92"/>
    <w:rsid w:val="000F6388"/>
    <w:rsid w:val="000F6A00"/>
    <w:rsid w:val="000F7290"/>
    <w:rsid w:val="000F739A"/>
    <w:rsid w:val="000F7E68"/>
    <w:rsid w:val="00100CE3"/>
    <w:rsid w:val="00110D1D"/>
    <w:rsid w:val="00113766"/>
    <w:rsid w:val="00113781"/>
    <w:rsid w:val="0011564D"/>
    <w:rsid w:val="0011690C"/>
    <w:rsid w:val="001177A7"/>
    <w:rsid w:val="00120767"/>
    <w:rsid w:val="001213B8"/>
    <w:rsid w:val="00121626"/>
    <w:rsid w:val="00121671"/>
    <w:rsid w:val="0012280B"/>
    <w:rsid w:val="00123379"/>
    <w:rsid w:val="00123581"/>
    <w:rsid w:val="0012572F"/>
    <w:rsid w:val="00126B19"/>
    <w:rsid w:val="00127593"/>
    <w:rsid w:val="001322DF"/>
    <w:rsid w:val="00132918"/>
    <w:rsid w:val="0013302F"/>
    <w:rsid w:val="00133041"/>
    <w:rsid w:val="00133514"/>
    <w:rsid w:val="001339BD"/>
    <w:rsid w:val="0013475D"/>
    <w:rsid w:val="001351F6"/>
    <w:rsid w:val="00135A8A"/>
    <w:rsid w:val="00135D01"/>
    <w:rsid w:val="00136FF1"/>
    <w:rsid w:val="00137CBC"/>
    <w:rsid w:val="00137ED3"/>
    <w:rsid w:val="00140A1A"/>
    <w:rsid w:val="00140CD5"/>
    <w:rsid w:val="0014381A"/>
    <w:rsid w:val="00144D76"/>
    <w:rsid w:val="001510C4"/>
    <w:rsid w:val="00151BF8"/>
    <w:rsid w:val="0015362D"/>
    <w:rsid w:val="001542B9"/>
    <w:rsid w:val="00155A52"/>
    <w:rsid w:val="00155D08"/>
    <w:rsid w:val="00155DD3"/>
    <w:rsid w:val="001560D1"/>
    <w:rsid w:val="00157875"/>
    <w:rsid w:val="00157ED4"/>
    <w:rsid w:val="001608BB"/>
    <w:rsid w:val="00160BE3"/>
    <w:rsid w:val="00162509"/>
    <w:rsid w:val="001628FF"/>
    <w:rsid w:val="00162D29"/>
    <w:rsid w:val="00165982"/>
    <w:rsid w:val="00165FCE"/>
    <w:rsid w:val="00166215"/>
    <w:rsid w:val="0016630E"/>
    <w:rsid w:val="0016665E"/>
    <w:rsid w:val="00166E46"/>
    <w:rsid w:val="0016732A"/>
    <w:rsid w:val="00170FA1"/>
    <w:rsid w:val="0017144F"/>
    <w:rsid w:val="00173E22"/>
    <w:rsid w:val="001750A5"/>
    <w:rsid w:val="00175765"/>
    <w:rsid w:val="001765EE"/>
    <w:rsid w:val="00177724"/>
    <w:rsid w:val="001779A2"/>
    <w:rsid w:val="00177A56"/>
    <w:rsid w:val="00180D7D"/>
    <w:rsid w:val="00183002"/>
    <w:rsid w:val="00185457"/>
    <w:rsid w:val="00185A75"/>
    <w:rsid w:val="0018681D"/>
    <w:rsid w:val="001868C8"/>
    <w:rsid w:val="0019282A"/>
    <w:rsid w:val="00194850"/>
    <w:rsid w:val="00194AF8"/>
    <w:rsid w:val="00194EED"/>
    <w:rsid w:val="00195D19"/>
    <w:rsid w:val="00196C70"/>
    <w:rsid w:val="001972CF"/>
    <w:rsid w:val="00197FBE"/>
    <w:rsid w:val="001A00BF"/>
    <w:rsid w:val="001A0F08"/>
    <w:rsid w:val="001A24AB"/>
    <w:rsid w:val="001A2C73"/>
    <w:rsid w:val="001A3182"/>
    <w:rsid w:val="001A3A78"/>
    <w:rsid w:val="001A4912"/>
    <w:rsid w:val="001A571F"/>
    <w:rsid w:val="001A57E8"/>
    <w:rsid w:val="001A5B85"/>
    <w:rsid w:val="001A623E"/>
    <w:rsid w:val="001A6D22"/>
    <w:rsid w:val="001A75EC"/>
    <w:rsid w:val="001B0821"/>
    <w:rsid w:val="001B0AFF"/>
    <w:rsid w:val="001B2B14"/>
    <w:rsid w:val="001B3E63"/>
    <w:rsid w:val="001B4580"/>
    <w:rsid w:val="001B49C3"/>
    <w:rsid w:val="001B4B3D"/>
    <w:rsid w:val="001B4DC6"/>
    <w:rsid w:val="001B57B8"/>
    <w:rsid w:val="001B582F"/>
    <w:rsid w:val="001B6773"/>
    <w:rsid w:val="001C0D21"/>
    <w:rsid w:val="001C190C"/>
    <w:rsid w:val="001C225E"/>
    <w:rsid w:val="001C2B33"/>
    <w:rsid w:val="001C400B"/>
    <w:rsid w:val="001C496C"/>
    <w:rsid w:val="001C5E83"/>
    <w:rsid w:val="001C6C55"/>
    <w:rsid w:val="001D0421"/>
    <w:rsid w:val="001D0E9A"/>
    <w:rsid w:val="001D16DE"/>
    <w:rsid w:val="001D3C38"/>
    <w:rsid w:val="001D5941"/>
    <w:rsid w:val="001D6016"/>
    <w:rsid w:val="001D6DE0"/>
    <w:rsid w:val="001D6FD8"/>
    <w:rsid w:val="001D744B"/>
    <w:rsid w:val="001E0020"/>
    <w:rsid w:val="001E21AE"/>
    <w:rsid w:val="001E44D7"/>
    <w:rsid w:val="001E491B"/>
    <w:rsid w:val="001E79C5"/>
    <w:rsid w:val="001E7F4F"/>
    <w:rsid w:val="001F1B31"/>
    <w:rsid w:val="001F4175"/>
    <w:rsid w:val="001F4188"/>
    <w:rsid w:val="001F5B51"/>
    <w:rsid w:val="001F5F12"/>
    <w:rsid w:val="001F70A9"/>
    <w:rsid w:val="001F7C6F"/>
    <w:rsid w:val="00201754"/>
    <w:rsid w:val="0020550A"/>
    <w:rsid w:val="00205FDE"/>
    <w:rsid w:val="00206BE1"/>
    <w:rsid w:val="002102D2"/>
    <w:rsid w:val="00210D45"/>
    <w:rsid w:val="0021212C"/>
    <w:rsid w:val="002133CC"/>
    <w:rsid w:val="002134D2"/>
    <w:rsid w:val="00215EF5"/>
    <w:rsid w:val="00216DDF"/>
    <w:rsid w:val="002174E9"/>
    <w:rsid w:val="0021762D"/>
    <w:rsid w:val="0021798D"/>
    <w:rsid w:val="00221824"/>
    <w:rsid w:val="00222E13"/>
    <w:rsid w:val="0022329C"/>
    <w:rsid w:val="00226BE8"/>
    <w:rsid w:val="00226D63"/>
    <w:rsid w:val="00227C35"/>
    <w:rsid w:val="00231450"/>
    <w:rsid w:val="002326F0"/>
    <w:rsid w:val="00232B34"/>
    <w:rsid w:val="00232F33"/>
    <w:rsid w:val="00233C77"/>
    <w:rsid w:val="00233EA0"/>
    <w:rsid w:val="00235AF2"/>
    <w:rsid w:val="00235D6D"/>
    <w:rsid w:val="002366F1"/>
    <w:rsid w:val="0023725F"/>
    <w:rsid w:val="00237E43"/>
    <w:rsid w:val="002409A0"/>
    <w:rsid w:val="0024149A"/>
    <w:rsid w:val="00241799"/>
    <w:rsid w:val="00241836"/>
    <w:rsid w:val="002446C9"/>
    <w:rsid w:val="00244BD3"/>
    <w:rsid w:val="0024566C"/>
    <w:rsid w:val="002459E0"/>
    <w:rsid w:val="00245AD1"/>
    <w:rsid w:val="00246B3E"/>
    <w:rsid w:val="00247E0C"/>
    <w:rsid w:val="00252A07"/>
    <w:rsid w:val="00253457"/>
    <w:rsid w:val="0025396B"/>
    <w:rsid w:val="002539E3"/>
    <w:rsid w:val="002548AF"/>
    <w:rsid w:val="002549F3"/>
    <w:rsid w:val="002576F0"/>
    <w:rsid w:val="00257B07"/>
    <w:rsid w:val="00257D10"/>
    <w:rsid w:val="00257E4B"/>
    <w:rsid w:val="002600FA"/>
    <w:rsid w:val="00261A54"/>
    <w:rsid w:val="002620CA"/>
    <w:rsid w:val="002625A4"/>
    <w:rsid w:val="00262A33"/>
    <w:rsid w:val="002635F5"/>
    <w:rsid w:val="00264B07"/>
    <w:rsid w:val="00266785"/>
    <w:rsid w:val="0026734D"/>
    <w:rsid w:val="00271068"/>
    <w:rsid w:val="00272252"/>
    <w:rsid w:val="00272461"/>
    <w:rsid w:val="00272ABA"/>
    <w:rsid w:val="002743BA"/>
    <w:rsid w:val="00274AB3"/>
    <w:rsid w:val="002750DC"/>
    <w:rsid w:val="002750E4"/>
    <w:rsid w:val="002751C7"/>
    <w:rsid w:val="00275922"/>
    <w:rsid w:val="00275BC4"/>
    <w:rsid w:val="00275C61"/>
    <w:rsid w:val="00280370"/>
    <w:rsid w:val="002824E0"/>
    <w:rsid w:val="0028326C"/>
    <w:rsid w:val="00284A51"/>
    <w:rsid w:val="002850CD"/>
    <w:rsid w:val="00285141"/>
    <w:rsid w:val="002859DB"/>
    <w:rsid w:val="00285B22"/>
    <w:rsid w:val="00285EF4"/>
    <w:rsid w:val="002868FE"/>
    <w:rsid w:val="00287AE6"/>
    <w:rsid w:val="00290374"/>
    <w:rsid w:val="002944B8"/>
    <w:rsid w:val="002958F4"/>
    <w:rsid w:val="00295AAB"/>
    <w:rsid w:val="00295C59"/>
    <w:rsid w:val="002961F1"/>
    <w:rsid w:val="0029641A"/>
    <w:rsid w:val="002972ED"/>
    <w:rsid w:val="00297E0A"/>
    <w:rsid w:val="002A0242"/>
    <w:rsid w:val="002A1742"/>
    <w:rsid w:val="002A2517"/>
    <w:rsid w:val="002A346E"/>
    <w:rsid w:val="002A600F"/>
    <w:rsid w:val="002A7C81"/>
    <w:rsid w:val="002A7DEF"/>
    <w:rsid w:val="002B02BF"/>
    <w:rsid w:val="002B258A"/>
    <w:rsid w:val="002B31E6"/>
    <w:rsid w:val="002B430F"/>
    <w:rsid w:val="002B44F2"/>
    <w:rsid w:val="002B5047"/>
    <w:rsid w:val="002B5B26"/>
    <w:rsid w:val="002B5CD0"/>
    <w:rsid w:val="002B7776"/>
    <w:rsid w:val="002C0070"/>
    <w:rsid w:val="002C049E"/>
    <w:rsid w:val="002C06F0"/>
    <w:rsid w:val="002C1AAF"/>
    <w:rsid w:val="002C1BC8"/>
    <w:rsid w:val="002C2C9B"/>
    <w:rsid w:val="002C376F"/>
    <w:rsid w:val="002C526E"/>
    <w:rsid w:val="002C70DA"/>
    <w:rsid w:val="002C7486"/>
    <w:rsid w:val="002C7876"/>
    <w:rsid w:val="002C7897"/>
    <w:rsid w:val="002D0445"/>
    <w:rsid w:val="002D1FDC"/>
    <w:rsid w:val="002D22FF"/>
    <w:rsid w:val="002D304A"/>
    <w:rsid w:val="002D327D"/>
    <w:rsid w:val="002D3BA4"/>
    <w:rsid w:val="002D3F31"/>
    <w:rsid w:val="002D4236"/>
    <w:rsid w:val="002D4341"/>
    <w:rsid w:val="002D43EF"/>
    <w:rsid w:val="002D4AE6"/>
    <w:rsid w:val="002D6302"/>
    <w:rsid w:val="002D7A7A"/>
    <w:rsid w:val="002D7C91"/>
    <w:rsid w:val="002E0361"/>
    <w:rsid w:val="002E0650"/>
    <w:rsid w:val="002E09C9"/>
    <w:rsid w:val="002E1195"/>
    <w:rsid w:val="002E177F"/>
    <w:rsid w:val="002E29DD"/>
    <w:rsid w:val="002E323D"/>
    <w:rsid w:val="002E4E03"/>
    <w:rsid w:val="002E50CC"/>
    <w:rsid w:val="002E5556"/>
    <w:rsid w:val="002F1D14"/>
    <w:rsid w:val="002F2FE2"/>
    <w:rsid w:val="002F36C1"/>
    <w:rsid w:val="002F3D4E"/>
    <w:rsid w:val="002F5804"/>
    <w:rsid w:val="002F6397"/>
    <w:rsid w:val="00300160"/>
    <w:rsid w:val="003006E6"/>
    <w:rsid w:val="00300992"/>
    <w:rsid w:val="0030298C"/>
    <w:rsid w:val="003030C3"/>
    <w:rsid w:val="00305E2E"/>
    <w:rsid w:val="00307AE8"/>
    <w:rsid w:val="00310A66"/>
    <w:rsid w:val="0031215D"/>
    <w:rsid w:val="0031277C"/>
    <w:rsid w:val="00313022"/>
    <w:rsid w:val="00313C9D"/>
    <w:rsid w:val="00313EFE"/>
    <w:rsid w:val="00314162"/>
    <w:rsid w:val="00314DAB"/>
    <w:rsid w:val="0031530C"/>
    <w:rsid w:val="003157B0"/>
    <w:rsid w:val="00315C06"/>
    <w:rsid w:val="00316FB2"/>
    <w:rsid w:val="0031796F"/>
    <w:rsid w:val="00321994"/>
    <w:rsid w:val="0032257E"/>
    <w:rsid w:val="003238A9"/>
    <w:rsid w:val="00325B5E"/>
    <w:rsid w:val="00326215"/>
    <w:rsid w:val="00327143"/>
    <w:rsid w:val="00327A69"/>
    <w:rsid w:val="00330272"/>
    <w:rsid w:val="00330F78"/>
    <w:rsid w:val="00331E09"/>
    <w:rsid w:val="00333638"/>
    <w:rsid w:val="00333D85"/>
    <w:rsid w:val="00334767"/>
    <w:rsid w:val="00335CBA"/>
    <w:rsid w:val="00336F1B"/>
    <w:rsid w:val="0033701E"/>
    <w:rsid w:val="00340286"/>
    <w:rsid w:val="00344537"/>
    <w:rsid w:val="00344D34"/>
    <w:rsid w:val="0034629D"/>
    <w:rsid w:val="003463D4"/>
    <w:rsid w:val="003464E1"/>
    <w:rsid w:val="00347000"/>
    <w:rsid w:val="003471D8"/>
    <w:rsid w:val="0035051B"/>
    <w:rsid w:val="00350FDE"/>
    <w:rsid w:val="00351924"/>
    <w:rsid w:val="00354080"/>
    <w:rsid w:val="0035565D"/>
    <w:rsid w:val="0035654C"/>
    <w:rsid w:val="00357C35"/>
    <w:rsid w:val="00361DD3"/>
    <w:rsid w:val="00362D4E"/>
    <w:rsid w:val="00362EB3"/>
    <w:rsid w:val="00363E6A"/>
    <w:rsid w:val="00364BD4"/>
    <w:rsid w:val="0036553E"/>
    <w:rsid w:val="00366A7C"/>
    <w:rsid w:val="00366FDD"/>
    <w:rsid w:val="00367C4F"/>
    <w:rsid w:val="003700CC"/>
    <w:rsid w:val="00370D7A"/>
    <w:rsid w:val="00370F74"/>
    <w:rsid w:val="00370FB3"/>
    <w:rsid w:val="003719D1"/>
    <w:rsid w:val="00372227"/>
    <w:rsid w:val="00372D32"/>
    <w:rsid w:val="00374EF7"/>
    <w:rsid w:val="003760C9"/>
    <w:rsid w:val="003764FD"/>
    <w:rsid w:val="00380CE6"/>
    <w:rsid w:val="00380E09"/>
    <w:rsid w:val="00381450"/>
    <w:rsid w:val="00381B23"/>
    <w:rsid w:val="00382BA7"/>
    <w:rsid w:val="00385B66"/>
    <w:rsid w:val="0038661E"/>
    <w:rsid w:val="00387635"/>
    <w:rsid w:val="0038764D"/>
    <w:rsid w:val="00387BD0"/>
    <w:rsid w:val="00391E12"/>
    <w:rsid w:val="00391F67"/>
    <w:rsid w:val="0039354A"/>
    <w:rsid w:val="00394505"/>
    <w:rsid w:val="0039496C"/>
    <w:rsid w:val="00394DB5"/>
    <w:rsid w:val="003958BD"/>
    <w:rsid w:val="00395D6E"/>
    <w:rsid w:val="00396340"/>
    <w:rsid w:val="00397BE1"/>
    <w:rsid w:val="003A035F"/>
    <w:rsid w:val="003A0742"/>
    <w:rsid w:val="003A0AA3"/>
    <w:rsid w:val="003A11D3"/>
    <w:rsid w:val="003A17B5"/>
    <w:rsid w:val="003A2268"/>
    <w:rsid w:val="003A338E"/>
    <w:rsid w:val="003A3920"/>
    <w:rsid w:val="003A444A"/>
    <w:rsid w:val="003A4500"/>
    <w:rsid w:val="003A54B9"/>
    <w:rsid w:val="003A6AC7"/>
    <w:rsid w:val="003A6F4D"/>
    <w:rsid w:val="003B0E2E"/>
    <w:rsid w:val="003B114E"/>
    <w:rsid w:val="003B23ED"/>
    <w:rsid w:val="003B277C"/>
    <w:rsid w:val="003B348A"/>
    <w:rsid w:val="003B3889"/>
    <w:rsid w:val="003B4143"/>
    <w:rsid w:val="003B42EB"/>
    <w:rsid w:val="003B504B"/>
    <w:rsid w:val="003B7CC1"/>
    <w:rsid w:val="003C0970"/>
    <w:rsid w:val="003C1245"/>
    <w:rsid w:val="003C1712"/>
    <w:rsid w:val="003C21A2"/>
    <w:rsid w:val="003C269D"/>
    <w:rsid w:val="003C34B8"/>
    <w:rsid w:val="003C3961"/>
    <w:rsid w:val="003C4738"/>
    <w:rsid w:val="003C5004"/>
    <w:rsid w:val="003C5E6B"/>
    <w:rsid w:val="003C6105"/>
    <w:rsid w:val="003C7205"/>
    <w:rsid w:val="003C73B8"/>
    <w:rsid w:val="003C76D9"/>
    <w:rsid w:val="003C7BB7"/>
    <w:rsid w:val="003D0375"/>
    <w:rsid w:val="003D138B"/>
    <w:rsid w:val="003D1636"/>
    <w:rsid w:val="003D1F62"/>
    <w:rsid w:val="003D26E1"/>
    <w:rsid w:val="003D3422"/>
    <w:rsid w:val="003D3FC1"/>
    <w:rsid w:val="003D62F8"/>
    <w:rsid w:val="003E0BBB"/>
    <w:rsid w:val="003E2E70"/>
    <w:rsid w:val="003E3ABD"/>
    <w:rsid w:val="003E3AEC"/>
    <w:rsid w:val="003E43C1"/>
    <w:rsid w:val="003E4E30"/>
    <w:rsid w:val="003E7402"/>
    <w:rsid w:val="003E78B7"/>
    <w:rsid w:val="003E7EDF"/>
    <w:rsid w:val="003F0094"/>
    <w:rsid w:val="003F1C0A"/>
    <w:rsid w:val="003F1D52"/>
    <w:rsid w:val="003F3119"/>
    <w:rsid w:val="003F3BA0"/>
    <w:rsid w:val="003F4AC6"/>
    <w:rsid w:val="003F5758"/>
    <w:rsid w:val="003F5C93"/>
    <w:rsid w:val="003F632E"/>
    <w:rsid w:val="003F70C2"/>
    <w:rsid w:val="003F726C"/>
    <w:rsid w:val="003F7DAF"/>
    <w:rsid w:val="003F7FAD"/>
    <w:rsid w:val="00400DF8"/>
    <w:rsid w:val="00400FD7"/>
    <w:rsid w:val="00401622"/>
    <w:rsid w:val="004024CD"/>
    <w:rsid w:val="00403FD4"/>
    <w:rsid w:val="00405905"/>
    <w:rsid w:val="00405A28"/>
    <w:rsid w:val="00406337"/>
    <w:rsid w:val="00407444"/>
    <w:rsid w:val="00410AE3"/>
    <w:rsid w:val="00410B16"/>
    <w:rsid w:val="0041188B"/>
    <w:rsid w:val="00412F78"/>
    <w:rsid w:val="004146C5"/>
    <w:rsid w:val="00415758"/>
    <w:rsid w:val="00415B53"/>
    <w:rsid w:val="004172A4"/>
    <w:rsid w:val="004176E3"/>
    <w:rsid w:val="004177FF"/>
    <w:rsid w:val="00420C00"/>
    <w:rsid w:val="0042106E"/>
    <w:rsid w:val="00422D4F"/>
    <w:rsid w:val="00424232"/>
    <w:rsid w:val="0042479E"/>
    <w:rsid w:val="00425816"/>
    <w:rsid w:val="00427F4E"/>
    <w:rsid w:val="004306FA"/>
    <w:rsid w:val="004309A4"/>
    <w:rsid w:val="00430A4A"/>
    <w:rsid w:val="00430E3B"/>
    <w:rsid w:val="00431A4C"/>
    <w:rsid w:val="00434114"/>
    <w:rsid w:val="00434C95"/>
    <w:rsid w:val="0043515A"/>
    <w:rsid w:val="004354E3"/>
    <w:rsid w:val="00436EC3"/>
    <w:rsid w:val="00437C6A"/>
    <w:rsid w:val="004419C2"/>
    <w:rsid w:val="00443135"/>
    <w:rsid w:val="0044549B"/>
    <w:rsid w:val="004472B0"/>
    <w:rsid w:val="00450FD7"/>
    <w:rsid w:val="00451541"/>
    <w:rsid w:val="004518F8"/>
    <w:rsid w:val="004533AE"/>
    <w:rsid w:val="00455153"/>
    <w:rsid w:val="00457BBC"/>
    <w:rsid w:val="00460286"/>
    <w:rsid w:val="004610E1"/>
    <w:rsid w:val="004619AA"/>
    <w:rsid w:val="00463204"/>
    <w:rsid w:val="004635B2"/>
    <w:rsid w:val="004644BE"/>
    <w:rsid w:val="004647DC"/>
    <w:rsid w:val="00465873"/>
    <w:rsid w:val="00465BF4"/>
    <w:rsid w:val="00465C27"/>
    <w:rsid w:val="00465C34"/>
    <w:rsid w:val="0046680A"/>
    <w:rsid w:val="004703C6"/>
    <w:rsid w:val="00470F78"/>
    <w:rsid w:val="0047128F"/>
    <w:rsid w:val="00471A36"/>
    <w:rsid w:val="00472113"/>
    <w:rsid w:val="0047234A"/>
    <w:rsid w:val="004726DE"/>
    <w:rsid w:val="00472D7C"/>
    <w:rsid w:val="00473C36"/>
    <w:rsid w:val="00473DA8"/>
    <w:rsid w:val="004742B5"/>
    <w:rsid w:val="00475541"/>
    <w:rsid w:val="00475AD4"/>
    <w:rsid w:val="00475F43"/>
    <w:rsid w:val="004761C1"/>
    <w:rsid w:val="0047622C"/>
    <w:rsid w:val="004805A0"/>
    <w:rsid w:val="00481FE0"/>
    <w:rsid w:val="00482A95"/>
    <w:rsid w:val="00482E6A"/>
    <w:rsid w:val="00483366"/>
    <w:rsid w:val="00483525"/>
    <w:rsid w:val="00485748"/>
    <w:rsid w:val="00485938"/>
    <w:rsid w:val="0048692B"/>
    <w:rsid w:val="00487174"/>
    <w:rsid w:val="00490C25"/>
    <w:rsid w:val="00490CC5"/>
    <w:rsid w:val="00491C57"/>
    <w:rsid w:val="0049428C"/>
    <w:rsid w:val="00494D97"/>
    <w:rsid w:val="004953CE"/>
    <w:rsid w:val="004968D3"/>
    <w:rsid w:val="00496907"/>
    <w:rsid w:val="00496BF2"/>
    <w:rsid w:val="004A0D1E"/>
    <w:rsid w:val="004A2ADA"/>
    <w:rsid w:val="004A64C6"/>
    <w:rsid w:val="004A6C2C"/>
    <w:rsid w:val="004A6F0D"/>
    <w:rsid w:val="004A7213"/>
    <w:rsid w:val="004A73B4"/>
    <w:rsid w:val="004A7D48"/>
    <w:rsid w:val="004B3C09"/>
    <w:rsid w:val="004B3C5E"/>
    <w:rsid w:val="004B7DCA"/>
    <w:rsid w:val="004C0282"/>
    <w:rsid w:val="004C10C0"/>
    <w:rsid w:val="004C1205"/>
    <w:rsid w:val="004C1EEC"/>
    <w:rsid w:val="004C2C1F"/>
    <w:rsid w:val="004C3F77"/>
    <w:rsid w:val="004C4DAA"/>
    <w:rsid w:val="004C573A"/>
    <w:rsid w:val="004C607A"/>
    <w:rsid w:val="004C7C79"/>
    <w:rsid w:val="004D01EC"/>
    <w:rsid w:val="004D0E76"/>
    <w:rsid w:val="004D1A4A"/>
    <w:rsid w:val="004D221C"/>
    <w:rsid w:val="004D3949"/>
    <w:rsid w:val="004D5480"/>
    <w:rsid w:val="004D5B5F"/>
    <w:rsid w:val="004D5F7F"/>
    <w:rsid w:val="004D68FD"/>
    <w:rsid w:val="004E031F"/>
    <w:rsid w:val="004E0E1F"/>
    <w:rsid w:val="004E1139"/>
    <w:rsid w:val="004E1F82"/>
    <w:rsid w:val="004E2DA9"/>
    <w:rsid w:val="004E439A"/>
    <w:rsid w:val="004E49C5"/>
    <w:rsid w:val="004E6574"/>
    <w:rsid w:val="004F0887"/>
    <w:rsid w:val="004F120A"/>
    <w:rsid w:val="004F16A0"/>
    <w:rsid w:val="004F38EB"/>
    <w:rsid w:val="004F3D8E"/>
    <w:rsid w:val="004F40B0"/>
    <w:rsid w:val="004F4838"/>
    <w:rsid w:val="004F4A81"/>
    <w:rsid w:val="004F50D9"/>
    <w:rsid w:val="004F5D14"/>
    <w:rsid w:val="004F77C0"/>
    <w:rsid w:val="005005CA"/>
    <w:rsid w:val="00500F0B"/>
    <w:rsid w:val="00501437"/>
    <w:rsid w:val="00501622"/>
    <w:rsid w:val="00501CC9"/>
    <w:rsid w:val="00503A29"/>
    <w:rsid w:val="005046E4"/>
    <w:rsid w:val="005048A0"/>
    <w:rsid w:val="0050495A"/>
    <w:rsid w:val="00505C94"/>
    <w:rsid w:val="0050770E"/>
    <w:rsid w:val="00507B9C"/>
    <w:rsid w:val="005107DF"/>
    <w:rsid w:val="0051190D"/>
    <w:rsid w:val="00512AC0"/>
    <w:rsid w:val="0051310B"/>
    <w:rsid w:val="005147F3"/>
    <w:rsid w:val="00514E72"/>
    <w:rsid w:val="005153E8"/>
    <w:rsid w:val="005170D9"/>
    <w:rsid w:val="00521506"/>
    <w:rsid w:val="00521962"/>
    <w:rsid w:val="005227C8"/>
    <w:rsid w:val="00523882"/>
    <w:rsid w:val="005242D4"/>
    <w:rsid w:val="005246DE"/>
    <w:rsid w:val="00525B27"/>
    <w:rsid w:val="00527105"/>
    <w:rsid w:val="00527BF4"/>
    <w:rsid w:val="00531498"/>
    <w:rsid w:val="0053330B"/>
    <w:rsid w:val="0053548D"/>
    <w:rsid w:val="00536AEA"/>
    <w:rsid w:val="00537078"/>
    <w:rsid w:val="00537F95"/>
    <w:rsid w:val="00540DF5"/>
    <w:rsid w:val="00542022"/>
    <w:rsid w:val="0054268C"/>
    <w:rsid w:val="005427D5"/>
    <w:rsid w:val="0054395B"/>
    <w:rsid w:val="0054414A"/>
    <w:rsid w:val="005447C0"/>
    <w:rsid w:val="00544CCD"/>
    <w:rsid w:val="005456B3"/>
    <w:rsid w:val="00546BBC"/>
    <w:rsid w:val="00547E07"/>
    <w:rsid w:val="00550EC3"/>
    <w:rsid w:val="00551FA9"/>
    <w:rsid w:val="005548B1"/>
    <w:rsid w:val="00554B5B"/>
    <w:rsid w:val="0055535A"/>
    <w:rsid w:val="005553A5"/>
    <w:rsid w:val="00555485"/>
    <w:rsid w:val="00555A13"/>
    <w:rsid w:val="005565D4"/>
    <w:rsid w:val="00560D9D"/>
    <w:rsid w:val="005610AB"/>
    <w:rsid w:val="0056169C"/>
    <w:rsid w:val="005617BC"/>
    <w:rsid w:val="00561BF7"/>
    <w:rsid w:val="005639D0"/>
    <w:rsid w:val="00563DD6"/>
    <w:rsid w:val="00565D9F"/>
    <w:rsid w:val="00566178"/>
    <w:rsid w:val="00570B73"/>
    <w:rsid w:val="00571E05"/>
    <w:rsid w:val="005726AE"/>
    <w:rsid w:val="00573A7B"/>
    <w:rsid w:val="00574137"/>
    <w:rsid w:val="005744C3"/>
    <w:rsid w:val="005751B6"/>
    <w:rsid w:val="005766CF"/>
    <w:rsid w:val="00576754"/>
    <w:rsid w:val="005800B4"/>
    <w:rsid w:val="00581211"/>
    <w:rsid w:val="005814CB"/>
    <w:rsid w:val="00581849"/>
    <w:rsid w:val="00582054"/>
    <w:rsid w:val="005823A0"/>
    <w:rsid w:val="00585247"/>
    <w:rsid w:val="00585BAF"/>
    <w:rsid w:val="00587F7D"/>
    <w:rsid w:val="00590BEB"/>
    <w:rsid w:val="005916DB"/>
    <w:rsid w:val="005918B6"/>
    <w:rsid w:val="005924C4"/>
    <w:rsid w:val="00592BE1"/>
    <w:rsid w:val="00593AD8"/>
    <w:rsid w:val="00594763"/>
    <w:rsid w:val="00594954"/>
    <w:rsid w:val="00595005"/>
    <w:rsid w:val="00597760"/>
    <w:rsid w:val="005977C2"/>
    <w:rsid w:val="00597920"/>
    <w:rsid w:val="005A12BB"/>
    <w:rsid w:val="005A17C6"/>
    <w:rsid w:val="005A27D4"/>
    <w:rsid w:val="005A2FE6"/>
    <w:rsid w:val="005A3177"/>
    <w:rsid w:val="005A4D79"/>
    <w:rsid w:val="005A5D76"/>
    <w:rsid w:val="005A6159"/>
    <w:rsid w:val="005A69D9"/>
    <w:rsid w:val="005A7443"/>
    <w:rsid w:val="005A765C"/>
    <w:rsid w:val="005B0159"/>
    <w:rsid w:val="005B17FD"/>
    <w:rsid w:val="005B1A0D"/>
    <w:rsid w:val="005B1E96"/>
    <w:rsid w:val="005B564C"/>
    <w:rsid w:val="005B6713"/>
    <w:rsid w:val="005B6C13"/>
    <w:rsid w:val="005C0661"/>
    <w:rsid w:val="005C08C0"/>
    <w:rsid w:val="005C0CCD"/>
    <w:rsid w:val="005C1D80"/>
    <w:rsid w:val="005C2FD8"/>
    <w:rsid w:val="005C4F6F"/>
    <w:rsid w:val="005C5451"/>
    <w:rsid w:val="005C5D08"/>
    <w:rsid w:val="005C7D76"/>
    <w:rsid w:val="005D059A"/>
    <w:rsid w:val="005D0F0B"/>
    <w:rsid w:val="005D1E98"/>
    <w:rsid w:val="005D2137"/>
    <w:rsid w:val="005D27FE"/>
    <w:rsid w:val="005D2BC8"/>
    <w:rsid w:val="005D5EED"/>
    <w:rsid w:val="005D7CB4"/>
    <w:rsid w:val="005E01F1"/>
    <w:rsid w:val="005E14FB"/>
    <w:rsid w:val="005E16F0"/>
    <w:rsid w:val="005E3081"/>
    <w:rsid w:val="005E3BE0"/>
    <w:rsid w:val="005E6EA0"/>
    <w:rsid w:val="005E7D26"/>
    <w:rsid w:val="005F023B"/>
    <w:rsid w:val="005F092A"/>
    <w:rsid w:val="005F1054"/>
    <w:rsid w:val="005F2C2C"/>
    <w:rsid w:val="005F3A00"/>
    <w:rsid w:val="005F41B8"/>
    <w:rsid w:val="005F431D"/>
    <w:rsid w:val="005F52C3"/>
    <w:rsid w:val="005F69FD"/>
    <w:rsid w:val="00600B54"/>
    <w:rsid w:val="00601C71"/>
    <w:rsid w:val="00601DF8"/>
    <w:rsid w:val="00602719"/>
    <w:rsid w:val="006044AF"/>
    <w:rsid w:val="00604A5B"/>
    <w:rsid w:val="006057D8"/>
    <w:rsid w:val="00606369"/>
    <w:rsid w:val="00607259"/>
    <w:rsid w:val="00607DC1"/>
    <w:rsid w:val="00607FEE"/>
    <w:rsid w:val="00611E95"/>
    <w:rsid w:val="00611FD4"/>
    <w:rsid w:val="00612584"/>
    <w:rsid w:val="00612A1F"/>
    <w:rsid w:val="006172CB"/>
    <w:rsid w:val="00621396"/>
    <w:rsid w:val="00621CF4"/>
    <w:rsid w:val="00621F9E"/>
    <w:rsid w:val="00622FAF"/>
    <w:rsid w:val="006242C9"/>
    <w:rsid w:val="00624B0B"/>
    <w:rsid w:val="0062573E"/>
    <w:rsid w:val="00626048"/>
    <w:rsid w:val="00627257"/>
    <w:rsid w:val="0062792E"/>
    <w:rsid w:val="00627C2E"/>
    <w:rsid w:val="00630C19"/>
    <w:rsid w:val="006318F3"/>
    <w:rsid w:val="00631DAE"/>
    <w:rsid w:val="00633377"/>
    <w:rsid w:val="00633CDA"/>
    <w:rsid w:val="00635CE1"/>
    <w:rsid w:val="00635D16"/>
    <w:rsid w:val="00636BCF"/>
    <w:rsid w:val="00636DC0"/>
    <w:rsid w:val="0063784C"/>
    <w:rsid w:val="006404C3"/>
    <w:rsid w:val="00640A27"/>
    <w:rsid w:val="00640B45"/>
    <w:rsid w:val="00640D6E"/>
    <w:rsid w:val="00640D9E"/>
    <w:rsid w:val="006427CE"/>
    <w:rsid w:val="00645140"/>
    <w:rsid w:val="006471CE"/>
    <w:rsid w:val="00647FB4"/>
    <w:rsid w:val="00650307"/>
    <w:rsid w:val="00650ABD"/>
    <w:rsid w:val="00651709"/>
    <w:rsid w:val="0065192B"/>
    <w:rsid w:val="006526B9"/>
    <w:rsid w:val="00652AB9"/>
    <w:rsid w:val="00654756"/>
    <w:rsid w:val="00655255"/>
    <w:rsid w:val="00655D2F"/>
    <w:rsid w:val="0065656A"/>
    <w:rsid w:val="006569FF"/>
    <w:rsid w:val="00656C67"/>
    <w:rsid w:val="00657231"/>
    <w:rsid w:val="00657394"/>
    <w:rsid w:val="00661C01"/>
    <w:rsid w:val="00662253"/>
    <w:rsid w:val="00662E3A"/>
    <w:rsid w:val="006630E4"/>
    <w:rsid w:val="00663806"/>
    <w:rsid w:val="0066428E"/>
    <w:rsid w:val="00664972"/>
    <w:rsid w:val="006654E8"/>
    <w:rsid w:val="0066591D"/>
    <w:rsid w:val="00666CD0"/>
    <w:rsid w:val="00666D98"/>
    <w:rsid w:val="0066713D"/>
    <w:rsid w:val="00667167"/>
    <w:rsid w:val="006709B2"/>
    <w:rsid w:val="00672FC4"/>
    <w:rsid w:val="006734B2"/>
    <w:rsid w:val="006740D0"/>
    <w:rsid w:val="00674823"/>
    <w:rsid w:val="0067568D"/>
    <w:rsid w:val="006756AD"/>
    <w:rsid w:val="00676EC1"/>
    <w:rsid w:val="00677CD5"/>
    <w:rsid w:val="0068051F"/>
    <w:rsid w:val="00681CA3"/>
    <w:rsid w:val="00682A8C"/>
    <w:rsid w:val="00682D44"/>
    <w:rsid w:val="00687470"/>
    <w:rsid w:val="006875BB"/>
    <w:rsid w:val="006879E7"/>
    <w:rsid w:val="006906FF"/>
    <w:rsid w:val="00690BAD"/>
    <w:rsid w:val="00690FDE"/>
    <w:rsid w:val="00691BEC"/>
    <w:rsid w:val="00692B90"/>
    <w:rsid w:val="0069367A"/>
    <w:rsid w:val="00693E8A"/>
    <w:rsid w:val="00694754"/>
    <w:rsid w:val="006957BB"/>
    <w:rsid w:val="00695AAB"/>
    <w:rsid w:val="006A0B97"/>
    <w:rsid w:val="006A0CA7"/>
    <w:rsid w:val="006A1053"/>
    <w:rsid w:val="006A1A40"/>
    <w:rsid w:val="006A1E3A"/>
    <w:rsid w:val="006A2AD7"/>
    <w:rsid w:val="006A2E6A"/>
    <w:rsid w:val="006A35B8"/>
    <w:rsid w:val="006A5128"/>
    <w:rsid w:val="006A69D0"/>
    <w:rsid w:val="006A6FE3"/>
    <w:rsid w:val="006A7B9D"/>
    <w:rsid w:val="006B0105"/>
    <w:rsid w:val="006B04A9"/>
    <w:rsid w:val="006B11DC"/>
    <w:rsid w:val="006B21DD"/>
    <w:rsid w:val="006B2CC6"/>
    <w:rsid w:val="006B2DAB"/>
    <w:rsid w:val="006B3B04"/>
    <w:rsid w:val="006B5F50"/>
    <w:rsid w:val="006B6B9F"/>
    <w:rsid w:val="006B6D74"/>
    <w:rsid w:val="006C3854"/>
    <w:rsid w:val="006C5FC8"/>
    <w:rsid w:val="006C7BAB"/>
    <w:rsid w:val="006D029A"/>
    <w:rsid w:val="006D0F64"/>
    <w:rsid w:val="006D306C"/>
    <w:rsid w:val="006D4BD5"/>
    <w:rsid w:val="006D4C39"/>
    <w:rsid w:val="006D5390"/>
    <w:rsid w:val="006D56B7"/>
    <w:rsid w:val="006D5B70"/>
    <w:rsid w:val="006D6011"/>
    <w:rsid w:val="006D6188"/>
    <w:rsid w:val="006D67B6"/>
    <w:rsid w:val="006E1095"/>
    <w:rsid w:val="006E1378"/>
    <w:rsid w:val="006E14CA"/>
    <w:rsid w:val="006E1EA8"/>
    <w:rsid w:val="006E1FFD"/>
    <w:rsid w:val="006E5891"/>
    <w:rsid w:val="006E6024"/>
    <w:rsid w:val="006E6966"/>
    <w:rsid w:val="006E6C7E"/>
    <w:rsid w:val="006E6CF4"/>
    <w:rsid w:val="006E6D71"/>
    <w:rsid w:val="006E6F91"/>
    <w:rsid w:val="006E70F9"/>
    <w:rsid w:val="006E77D4"/>
    <w:rsid w:val="006E795B"/>
    <w:rsid w:val="006E7A49"/>
    <w:rsid w:val="006F20E4"/>
    <w:rsid w:val="006F2394"/>
    <w:rsid w:val="006F27D9"/>
    <w:rsid w:val="006F2DA6"/>
    <w:rsid w:val="006F3699"/>
    <w:rsid w:val="006F44E4"/>
    <w:rsid w:val="006F5093"/>
    <w:rsid w:val="006F607D"/>
    <w:rsid w:val="006F7C64"/>
    <w:rsid w:val="00700A70"/>
    <w:rsid w:val="0070206B"/>
    <w:rsid w:val="00703369"/>
    <w:rsid w:val="00705274"/>
    <w:rsid w:val="00705641"/>
    <w:rsid w:val="00705A99"/>
    <w:rsid w:val="007060D3"/>
    <w:rsid w:val="00707085"/>
    <w:rsid w:val="0070718B"/>
    <w:rsid w:val="00710487"/>
    <w:rsid w:val="0071070D"/>
    <w:rsid w:val="0071246A"/>
    <w:rsid w:val="00712CE4"/>
    <w:rsid w:val="00713321"/>
    <w:rsid w:val="00713EFF"/>
    <w:rsid w:val="0071501A"/>
    <w:rsid w:val="00715B12"/>
    <w:rsid w:val="00716EFD"/>
    <w:rsid w:val="00717269"/>
    <w:rsid w:val="00717FB0"/>
    <w:rsid w:val="007201E1"/>
    <w:rsid w:val="007206B4"/>
    <w:rsid w:val="00720FF8"/>
    <w:rsid w:val="007231DB"/>
    <w:rsid w:val="007232B0"/>
    <w:rsid w:val="007240C0"/>
    <w:rsid w:val="0072480D"/>
    <w:rsid w:val="00724B47"/>
    <w:rsid w:val="00724D7A"/>
    <w:rsid w:val="007259A1"/>
    <w:rsid w:val="00726FC8"/>
    <w:rsid w:val="0072797C"/>
    <w:rsid w:val="0073188B"/>
    <w:rsid w:val="00732257"/>
    <w:rsid w:val="0073269A"/>
    <w:rsid w:val="00733BD5"/>
    <w:rsid w:val="00736075"/>
    <w:rsid w:val="00736DC6"/>
    <w:rsid w:val="00740154"/>
    <w:rsid w:val="00740933"/>
    <w:rsid w:val="00740DE1"/>
    <w:rsid w:val="00742C06"/>
    <w:rsid w:val="00744C74"/>
    <w:rsid w:val="0074584B"/>
    <w:rsid w:val="0074625B"/>
    <w:rsid w:val="0074666F"/>
    <w:rsid w:val="007466BF"/>
    <w:rsid w:val="007469D4"/>
    <w:rsid w:val="00747CAD"/>
    <w:rsid w:val="007505BC"/>
    <w:rsid w:val="007505E4"/>
    <w:rsid w:val="007512E3"/>
    <w:rsid w:val="00751977"/>
    <w:rsid w:val="0075338A"/>
    <w:rsid w:val="00753DFF"/>
    <w:rsid w:val="0075416E"/>
    <w:rsid w:val="007545A7"/>
    <w:rsid w:val="007545BF"/>
    <w:rsid w:val="00754653"/>
    <w:rsid w:val="00754CEC"/>
    <w:rsid w:val="0075593B"/>
    <w:rsid w:val="007573AF"/>
    <w:rsid w:val="007578F5"/>
    <w:rsid w:val="00760180"/>
    <w:rsid w:val="00761F7E"/>
    <w:rsid w:val="00762F89"/>
    <w:rsid w:val="007643AD"/>
    <w:rsid w:val="007655ED"/>
    <w:rsid w:val="00765D48"/>
    <w:rsid w:val="00766506"/>
    <w:rsid w:val="00770D50"/>
    <w:rsid w:val="00771358"/>
    <w:rsid w:val="00772070"/>
    <w:rsid w:val="00773DDE"/>
    <w:rsid w:val="007741E6"/>
    <w:rsid w:val="00774818"/>
    <w:rsid w:val="00774AA5"/>
    <w:rsid w:val="007753C9"/>
    <w:rsid w:val="007761B7"/>
    <w:rsid w:val="00777F50"/>
    <w:rsid w:val="007800A5"/>
    <w:rsid w:val="007810E3"/>
    <w:rsid w:val="0078293E"/>
    <w:rsid w:val="00782D2C"/>
    <w:rsid w:val="00782ED1"/>
    <w:rsid w:val="007833FE"/>
    <w:rsid w:val="007838F3"/>
    <w:rsid w:val="0078555C"/>
    <w:rsid w:val="00785DBD"/>
    <w:rsid w:val="00786298"/>
    <w:rsid w:val="007864FF"/>
    <w:rsid w:val="00786AE4"/>
    <w:rsid w:val="00787FA2"/>
    <w:rsid w:val="00790578"/>
    <w:rsid w:val="00790E17"/>
    <w:rsid w:val="0079156D"/>
    <w:rsid w:val="00792163"/>
    <w:rsid w:val="00792C2B"/>
    <w:rsid w:val="00792EC8"/>
    <w:rsid w:val="0079325F"/>
    <w:rsid w:val="00793D6F"/>
    <w:rsid w:val="00794450"/>
    <w:rsid w:val="007946A6"/>
    <w:rsid w:val="00796BD5"/>
    <w:rsid w:val="00797511"/>
    <w:rsid w:val="007A0539"/>
    <w:rsid w:val="007A0C77"/>
    <w:rsid w:val="007A1D10"/>
    <w:rsid w:val="007A2073"/>
    <w:rsid w:val="007A2180"/>
    <w:rsid w:val="007A280D"/>
    <w:rsid w:val="007A29E1"/>
    <w:rsid w:val="007A3E45"/>
    <w:rsid w:val="007A4716"/>
    <w:rsid w:val="007A56ED"/>
    <w:rsid w:val="007A6A09"/>
    <w:rsid w:val="007A6F83"/>
    <w:rsid w:val="007A7107"/>
    <w:rsid w:val="007A72CB"/>
    <w:rsid w:val="007A7691"/>
    <w:rsid w:val="007B0591"/>
    <w:rsid w:val="007B0E9F"/>
    <w:rsid w:val="007B1E00"/>
    <w:rsid w:val="007B4B9A"/>
    <w:rsid w:val="007B53B8"/>
    <w:rsid w:val="007B5D38"/>
    <w:rsid w:val="007B76AE"/>
    <w:rsid w:val="007B7770"/>
    <w:rsid w:val="007C557A"/>
    <w:rsid w:val="007C5715"/>
    <w:rsid w:val="007C5784"/>
    <w:rsid w:val="007C5D8C"/>
    <w:rsid w:val="007C6B9D"/>
    <w:rsid w:val="007C7E1A"/>
    <w:rsid w:val="007D0929"/>
    <w:rsid w:val="007D195B"/>
    <w:rsid w:val="007D21A0"/>
    <w:rsid w:val="007D37A6"/>
    <w:rsid w:val="007D4609"/>
    <w:rsid w:val="007D467E"/>
    <w:rsid w:val="007D4B2E"/>
    <w:rsid w:val="007D5232"/>
    <w:rsid w:val="007D5896"/>
    <w:rsid w:val="007D5CE2"/>
    <w:rsid w:val="007E369A"/>
    <w:rsid w:val="007E3EBE"/>
    <w:rsid w:val="007E4066"/>
    <w:rsid w:val="007E5030"/>
    <w:rsid w:val="007E56B5"/>
    <w:rsid w:val="007E7A4A"/>
    <w:rsid w:val="007E7AEB"/>
    <w:rsid w:val="007F0AA1"/>
    <w:rsid w:val="007F0C9A"/>
    <w:rsid w:val="007F1BBB"/>
    <w:rsid w:val="007F2521"/>
    <w:rsid w:val="007F396F"/>
    <w:rsid w:val="007F4816"/>
    <w:rsid w:val="007F4FD6"/>
    <w:rsid w:val="007F675C"/>
    <w:rsid w:val="007F7147"/>
    <w:rsid w:val="00800049"/>
    <w:rsid w:val="008026CC"/>
    <w:rsid w:val="0080418E"/>
    <w:rsid w:val="00805298"/>
    <w:rsid w:val="00810485"/>
    <w:rsid w:val="0081134C"/>
    <w:rsid w:val="00811854"/>
    <w:rsid w:val="0081295D"/>
    <w:rsid w:val="00813321"/>
    <w:rsid w:val="00814C4D"/>
    <w:rsid w:val="008150CD"/>
    <w:rsid w:val="008171E0"/>
    <w:rsid w:val="008174F2"/>
    <w:rsid w:val="0082114A"/>
    <w:rsid w:val="0082141F"/>
    <w:rsid w:val="00821593"/>
    <w:rsid w:val="0082191F"/>
    <w:rsid w:val="008224F4"/>
    <w:rsid w:val="0082257C"/>
    <w:rsid w:val="0082338B"/>
    <w:rsid w:val="008242E7"/>
    <w:rsid w:val="00824898"/>
    <w:rsid w:val="00825104"/>
    <w:rsid w:val="008265A7"/>
    <w:rsid w:val="00826941"/>
    <w:rsid w:val="00827788"/>
    <w:rsid w:val="00827976"/>
    <w:rsid w:val="00827C03"/>
    <w:rsid w:val="00830674"/>
    <w:rsid w:val="00831D4A"/>
    <w:rsid w:val="00832039"/>
    <w:rsid w:val="00832B62"/>
    <w:rsid w:val="00832E90"/>
    <w:rsid w:val="00833A6F"/>
    <w:rsid w:val="00834790"/>
    <w:rsid w:val="00834A1E"/>
    <w:rsid w:val="00836869"/>
    <w:rsid w:val="00837300"/>
    <w:rsid w:val="0083741E"/>
    <w:rsid w:val="00837C63"/>
    <w:rsid w:val="00837F4D"/>
    <w:rsid w:val="00840D04"/>
    <w:rsid w:val="008421E2"/>
    <w:rsid w:val="00842D1C"/>
    <w:rsid w:val="00844E96"/>
    <w:rsid w:val="00845977"/>
    <w:rsid w:val="008466FE"/>
    <w:rsid w:val="00846E7F"/>
    <w:rsid w:val="00847EAD"/>
    <w:rsid w:val="00851B76"/>
    <w:rsid w:val="00852363"/>
    <w:rsid w:val="0085241D"/>
    <w:rsid w:val="00852A69"/>
    <w:rsid w:val="00852ED4"/>
    <w:rsid w:val="008553D5"/>
    <w:rsid w:val="00855538"/>
    <w:rsid w:val="00855CE4"/>
    <w:rsid w:val="00857388"/>
    <w:rsid w:val="00861C4A"/>
    <w:rsid w:val="0086287A"/>
    <w:rsid w:val="00862FD4"/>
    <w:rsid w:val="00863C95"/>
    <w:rsid w:val="00864AA4"/>
    <w:rsid w:val="00866E2F"/>
    <w:rsid w:val="008706A3"/>
    <w:rsid w:val="008709F5"/>
    <w:rsid w:val="008713F2"/>
    <w:rsid w:val="0087152C"/>
    <w:rsid w:val="00871971"/>
    <w:rsid w:val="00872EDD"/>
    <w:rsid w:val="00873F39"/>
    <w:rsid w:val="008757DF"/>
    <w:rsid w:val="00876BBD"/>
    <w:rsid w:val="008804DB"/>
    <w:rsid w:val="00880945"/>
    <w:rsid w:val="008823F5"/>
    <w:rsid w:val="00882419"/>
    <w:rsid w:val="00882DA2"/>
    <w:rsid w:val="00885D36"/>
    <w:rsid w:val="008862CE"/>
    <w:rsid w:val="0088757D"/>
    <w:rsid w:val="00891CCD"/>
    <w:rsid w:val="0089522F"/>
    <w:rsid w:val="008958D4"/>
    <w:rsid w:val="008958F8"/>
    <w:rsid w:val="00896C81"/>
    <w:rsid w:val="008A136E"/>
    <w:rsid w:val="008A1AA9"/>
    <w:rsid w:val="008A1DF3"/>
    <w:rsid w:val="008A34AA"/>
    <w:rsid w:val="008A3C59"/>
    <w:rsid w:val="008A73D4"/>
    <w:rsid w:val="008A794C"/>
    <w:rsid w:val="008B0808"/>
    <w:rsid w:val="008B0AA2"/>
    <w:rsid w:val="008B1BC8"/>
    <w:rsid w:val="008B269F"/>
    <w:rsid w:val="008B306A"/>
    <w:rsid w:val="008B3268"/>
    <w:rsid w:val="008B36AC"/>
    <w:rsid w:val="008B38AB"/>
    <w:rsid w:val="008B3CAF"/>
    <w:rsid w:val="008B4871"/>
    <w:rsid w:val="008B49BB"/>
    <w:rsid w:val="008B5410"/>
    <w:rsid w:val="008B5E8D"/>
    <w:rsid w:val="008B64E9"/>
    <w:rsid w:val="008B72F6"/>
    <w:rsid w:val="008B7C12"/>
    <w:rsid w:val="008C0343"/>
    <w:rsid w:val="008C0FBB"/>
    <w:rsid w:val="008C1ADA"/>
    <w:rsid w:val="008C26CC"/>
    <w:rsid w:val="008C28DF"/>
    <w:rsid w:val="008C2D57"/>
    <w:rsid w:val="008C377F"/>
    <w:rsid w:val="008C41C4"/>
    <w:rsid w:val="008C468E"/>
    <w:rsid w:val="008C52B5"/>
    <w:rsid w:val="008C5778"/>
    <w:rsid w:val="008C6425"/>
    <w:rsid w:val="008C65A5"/>
    <w:rsid w:val="008C65EA"/>
    <w:rsid w:val="008D176C"/>
    <w:rsid w:val="008D21ED"/>
    <w:rsid w:val="008D306F"/>
    <w:rsid w:val="008D3982"/>
    <w:rsid w:val="008D4F21"/>
    <w:rsid w:val="008D5859"/>
    <w:rsid w:val="008D5A50"/>
    <w:rsid w:val="008D5DC6"/>
    <w:rsid w:val="008D6323"/>
    <w:rsid w:val="008D6E65"/>
    <w:rsid w:val="008E0C84"/>
    <w:rsid w:val="008E2B3B"/>
    <w:rsid w:val="008E4E80"/>
    <w:rsid w:val="008E4EC4"/>
    <w:rsid w:val="008E58E3"/>
    <w:rsid w:val="008F0E21"/>
    <w:rsid w:val="008F17D3"/>
    <w:rsid w:val="008F18CD"/>
    <w:rsid w:val="008F1CDA"/>
    <w:rsid w:val="008F4A71"/>
    <w:rsid w:val="008F548A"/>
    <w:rsid w:val="008F5521"/>
    <w:rsid w:val="008F6CF9"/>
    <w:rsid w:val="008F793C"/>
    <w:rsid w:val="00900731"/>
    <w:rsid w:val="00900EB8"/>
    <w:rsid w:val="009023AB"/>
    <w:rsid w:val="0090388A"/>
    <w:rsid w:val="00905108"/>
    <w:rsid w:val="009064F7"/>
    <w:rsid w:val="00906DDF"/>
    <w:rsid w:val="00907032"/>
    <w:rsid w:val="009075D5"/>
    <w:rsid w:val="00910060"/>
    <w:rsid w:val="00910F74"/>
    <w:rsid w:val="00912C1C"/>
    <w:rsid w:val="009131EC"/>
    <w:rsid w:val="00913812"/>
    <w:rsid w:val="00913C06"/>
    <w:rsid w:val="00916640"/>
    <w:rsid w:val="009177E1"/>
    <w:rsid w:val="00917AF1"/>
    <w:rsid w:val="00917B16"/>
    <w:rsid w:val="00917CCC"/>
    <w:rsid w:val="009218F1"/>
    <w:rsid w:val="00921D35"/>
    <w:rsid w:val="009241BF"/>
    <w:rsid w:val="00924235"/>
    <w:rsid w:val="0092658A"/>
    <w:rsid w:val="0092658E"/>
    <w:rsid w:val="009275E7"/>
    <w:rsid w:val="0092777A"/>
    <w:rsid w:val="009309A7"/>
    <w:rsid w:val="0093112E"/>
    <w:rsid w:val="00931185"/>
    <w:rsid w:val="009347BD"/>
    <w:rsid w:val="00934828"/>
    <w:rsid w:val="00934F54"/>
    <w:rsid w:val="00936C79"/>
    <w:rsid w:val="00937A05"/>
    <w:rsid w:val="00937E40"/>
    <w:rsid w:val="00940516"/>
    <w:rsid w:val="00941718"/>
    <w:rsid w:val="009419BC"/>
    <w:rsid w:val="00944F40"/>
    <w:rsid w:val="00946AB2"/>
    <w:rsid w:val="00951AA8"/>
    <w:rsid w:val="00951B3B"/>
    <w:rsid w:val="00953A41"/>
    <w:rsid w:val="009568F1"/>
    <w:rsid w:val="0095799A"/>
    <w:rsid w:val="0096056D"/>
    <w:rsid w:val="009618F5"/>
    <w:rsid w:val="00962BAA"/>
    <w:rsid w:val="009644A3"/>
    <w:rsid w:val="0096464C"/>
    <w:rsid w:val="00964CEF"/>
    <w:rsid w:val="00965F3F"/>
    <w:rsid w:val="0096642C"/>
    <w:rsid w:val="00966B17"/>
    <w:rsid w:val="00967378"/>
    <w:rsid w:val="00970160"/>
    <w:rsid w:val="009701AF"/>
    <w:rsid w:val="00970201"/>
    <w:rsid w:val="0097137C"/>
    <w:rsid w:val="00971F24"/>
    <w:rsid w:val="009720D6"/>
    <w:rsid w:val="00972E92"/>
    <w:rsid w:val="00973067"/>
    <w:rsid w:val="00973D71"/>
    <w:rsid w:val="00974AE2"/>
    <w:rsid w:val="00974E2D"/>
    <w:rsid w:val="0097690F"/>
    <w:rsid w:val="009827C9"/>
    <w:rsid w:val="009828D1"/>
    <w:rsid w:val="00982DB0"/>
    <w:rsid w:val="00983A5C"/>
    <w:rsid w:val="00984F59"/>
    <w:rsid w:val="00985094"/>
    <w:rsid w:val="009861AC"/>
    <w:rsid w:val="00986793"/>
    <w:rsid w:val="0098717E"/>
    <w:rsid w:val="00990C04"/>
    <w:rsid w:val="00990F8B"/>
    <w:rsid w:val="00991B1F"/>
    <w:rsid w:val="00991D8D"/>
    <w:rsid w:val="00995777"/>
    <w:rsid w:val="00995E38"/>
    <w:rsid w:val="0099634A"/>
    <w:rsid w:val="009973DB"/>
    <w:rsid w:val="00997DDE"/>
    <w:rsid w:val="009A0830"/>
    <w:rsid w:val="009A0F76"/>
    <w:rsid w:val="009A6CD3"/>
    <w:rsid w:val="009A75B3"/>
    <w:rsid w:val="009B0656"/>
    <w:rsid w:val="009B0EAA"/>
    <w:rsid w:val="009B2C3E"/>
    <w:rsid w:val="009B2E57"/>
    <w:rsid w:val="009B532D"/>
    <w:rsid w:val="009B6AE9"/>
    <w:rsid w:val="009B7B2B"/>
    <w:rsid w:val="009C1273"/>
    <w:rsid w:val="009C1D3B"/>
    <w:rsid w:val="009C2AE6"/>
    <w:rsid w:val="009C2BFA"/>
    <w:rsid w:val="009C313B"/>
    <w:rsid w:val="009C3EDA"/>
    <w:rsid w:val="009C5802"/>
    <w:rsid w:val="009C5910"/>
    <w:rsid w:val="009C5AB2"/>
    <w:rsid w:val="009C6260"/>
    <w:rsid w:val="009C6CAD"/>
    <w:rsid w:val="009D04E6"/>
    <w:rsid w:val="009D21D5"/>
    <w:rsid w:val="009D3F42"/>
    <w:rsid w:val="009D4292"/>
    <w:rsid w:val="009D462D"/>
    <w:rsid w:val="009D5481"/>
    <w:rsid w:val="009D67BA"/>
    <w:rsid w:val="009D6D6F"/>
    <w:rsid w:val="009E09EE"/>
    <w:rsid w:val="009E0B60"/>
    <w:rsid w:val="009E1893"/>
    <w:rsid w:val="009E2316"/>
    <w:rsid w:val="009E2559"/>
    <w:rsid w:val="009E2FBD"/>
    <w:rsid w:val="009E3042"/>
    <w:rsid w:val="009E3B5E"/>
    <w:rsid w:val="009E42F3"/>
    <w:rsid w:val="009E6272"/>
    <w:rsid w:val="009E6717"/>
    <w:rsid w:val="009E69DB"/>
    <w:rsid w:val="009E71DE"/>
    <w:rsid w:val="009E7FE1"/>
    <w:rsid w:val="009F02E3"/>
    <w:rsid w:val="009F0E9A"/>
    <w:rsid w:val="009F109A"/>
    <w:rsid w:val="009F171C"/>
    <w:rsid w:val="009F1ECF"/>
    <w:rsid w:val="009F20CA"/>
    <w:rsid w:val="009F3773"/>
    <w:rsid w:val="009F501B"/>
    <w:rsid w:val="009F573A"/>
    <w:rsid w:val="009F5AC7"/>
    <w:rsid w:val="009F63DF"/>
    <w:rsid w:val="009F73C0"/>
    <w:rsid w:val="009F7D49"/>
    <w:rsid w:val="00A00530"/>
    <w:rsid w:val="00A01F87"/>
    <w:rsid w:val="00A02A2C"/>
    <w:rsid w:val="00A03331"/>
    <w:rsid w:val="00A034F5"/>
    <w:rsid w:val="00A03C9F"/>
    <w:rsid w:val="00A05DF8"/>
    <w:rsid w:val="00A05F3E"/>
    <w:rsid w:val="00A06938"/>
    <w:rsid w:val="00A1103D"/>
    <w:rsid w:val="00A11227"/>
    <w:rsid w:val="00A12481"/>
    <w:rsid w:val="00A130D6"/>
    <w:rsid w:val="00A134C3"/>
    <w:rsid w:val="00A13D37"/>
    <w:rsid w:val="00A14D8F"/>
    <w:rsid w:val="00A15721"/>
    <w:rsid w:val="00A168A2"/>
    <w:rsid w:val="00A16E9C"/>
    <w:rsid w:val="00A20490"/>
    <w:rsid w:val="00A21142"/>
    <w:rsid w:val="00A21F24"/>
    <w:rsid w:val="00A233D5"/>
    <w:rsid w:val="00A24855"/>
    <w:rsid w:val="00A25995"/>
    <w:rsid w:val="00A2757E"/>
    <w:rsid w:val="00A27D44"/>
    <w:rsid w:val="00A31D12"/>
    <w:rsid w:val="00A3271F"/>
    <w:rsid w:val="00A3304A"/>
    <w:rsid w:val="00A33F19"/>
    <w:rsid w:val="00A3539E"/>
    <w:rsid w:val="00A35EC9"/>
    <w:rsid w:val="00A35F70"/>
    <w:rsid w:val="00A37B47"/>
    <w:rsid w:val="00A4040C"/>
    <w:rsid w:val="00A4127A"/>
    <w:rsid w:val="00A42825"/>
    <w:rsid w:val="00A43ABD"/>
    <w:rsid w:val="00A43BCA"/>
    <w:rsid w:val="00A448D9"/>
    <w:rsid w:val="00A45C68"/>
    <w:rsid w:val="00A46BD3"/>
    <w:rsid w:val="00A5112A"/>
    <w:rsid w:val="00A5206C"/>
    <w:rsid w:val="00A520D4"/>
    <w:rsid w:val="00A52ED5"/>
    <w:rsid w:val="00A54446"/>
    <w:rsid w:val="00A54B68"/>
    <w:rsid w:val="00A55560"/>
    <w:rsid w:val="00A55A6F"/>
    <w:rsid w:val="00A56539"/>
    <w:rsid w:val="00A61CBF"/>
    <w:rsid w:val="00A621B5"/>
    <w:rsid w:val="00A62817"/>
    <w:rsid w:val="00A62A95"/>
    <w:rsid w:val="00A62DD9"/>
    <w:rsid w:val="00A65E86"/>
    <w:rsid w:val="00A66130"/>
    <w:rsid w:val="00A67B30"/>
    <w:rsid w:val="00A700A5"/>
    <w:rsid w:val="00A7126D"/>
    <w:rsid w:val="00A732F0"/>
    <w:rsid w:val="00A739A5"/>
    <w:rsid w:val="00A74157"/>
    <w:rsid w:val="00A7435A"/>
    <w:rsid w:val="00A743B8"/>
    <w:rsid w:val="00A766DB"/>
    <w:rsid w:val="00A76ECE"/>
    <w:rsid w:val="00A77D24"/>
    <w:rsid w:val="00A809DB"/>
    <w:rsid w:val="00A80D4B"/>
    <w:rsid w:val="00A81385"/>
    <w:rsid w:val="00A81556"/>
    <w:rsid w:val="00A815E9"/>
    <w:rsid w:val="00A81F03"/>
    <w:rsid w:val="00A8214E"/>
    <w:rsid w:val="00A82DDF"/>
    <w:rsid w:val="00A8660B"/>
    <w:rsid w:val="00A86632"/>
    <w:rsid w:val="00A876DE"/>
    <w:rsid w:val="00A908FD"/>
    <w:rsid w:val="00A915CB"/>
    <w:rsid w:val="00A91D46"/>
    <w:rsid w:val="00A9266D"/>
    <w:rsid w:val="00A941B0"/>
    <w:rsid w:val="00A96219"/>
    <w:rsid w:val="00A963FF"/>
    <w:rsid w:val="00A97C9E"/>
    <w:rsid w:val="00AA1549"/>
    <w:rsid w:val="00AA3057"/>
    <w:rsid w:val="00AA330A"/>
    <w:rsid w:val="00AA38FF"/>
    <w:rsid w:val="00AA476F"/>
    <w:rsid w:val="00AA5A51"/>
    <w:rsid w:val="00AA7868"/>
    <w:rsid w:val="00AA7AC8"/>
    <w:rsid w:val="00AB1785"/>
    <w:rsid w:val="00AB18AA"/>
    <w:rsid w:val="00AB239D"/>
    <w:rsid w:val="00AB23B9"/>
    <w:rsid w:val="00AB23E0"/>
    <w:rsid w:val="00AB24CE"/>
    <w:rsid w:val="00AB3042"/>
    <w:rsid w:val="00AB3581"/>
    <w:rsid w:val="00AB3CA4"/>
    <w:rsid w:val="00AB3F5B"/>
    <w:rsid w:val="00AB50CD"/>
    <w:rsid w:val="00AB529B"/>
    <w:rsid w:val="00AB5E4D"/>
    <w:rsid w:val="00AB67B8"/>
    <w:rsid w:val="00AB6A30"/>
    <w:rsid w:val="00AB7318"/>
    <w:rsid w:val="00AC08C6"/>
    <w:rsid w:val="00AC179C"/>
    <w:rsid w:val="00AC1CFD"/>
    <w:rsid w:val="00AC2C35"/>
    <w:rsid w:val="00AC365C"/>
    <w:rsid w:val="00AC3CA6"/>
    <w:rsid w:val="00AC5161"/>
    <w:rsid w:val="00AC56B5"/>
    <w:rsid w:val="00AC5C0D"/>
    <w:rsid w:val="00AC5C67"/>
    <w:rsid w:val="00AC5EA5"/>
    <w:rsid w:val="00AC660A"/>
    <w:rsid w:val="00AC66F5"/>
    <w:rsid w:val="00AC719B"/>
    <w:rsid w:val="00AC784C"/>
    <w:rsid w:val="00AD0A38"/>
    <w:rsid w:val="00AD0B45"/>
    <w:rsid w:val="00AD0F1E"/>
    <w:rsid w:val="00AD1C94"/>
    <w:rsid w:val="00AD32BF"/>
    <w:rsid w:val="00AD33D0"/>
    <w:rsid w:val="00AD44FE"/>
    <w:rsid w:val="00AD4A3A"/>
    <w:rsid w:val="00AD543A"/>
    <w:rsid w:val="00AD5849"/>
    <w:rsid w:val="00AD5951"/>
    <w:rsid w:val="00AD6F9C"/>
    <w:rsid w:val="00AD7754"/>
    <w:rsid w:val="00AD7D8A"/>
    <w:rsid w:val="00AE03E2"/>
    <w:rsid w:val="00AE044C"/>
    <w:rsid w:val="00AE1806"/>
    <w:rsid w:val="00AE1913"/>
    <w:rsid w:val="00AE1C71"/>
    <w:rsid w:val="00AE2085"/>
    <w:rsid w:val="00AE3217"/>
    <w:rsid w:val="00AE50C5"/>
    <w:rsid w:val="00AE6CEC"/>
    <w:rsid w:val="00AE6E59"/>
    <w:rsid w:val="00AE70EB"/>
    <w:rsid w:val="00AE7B45"/>
    <w:rsid w:val="00AE7C5E"/>
    <w:rsid w:val="00AF008C"/>
    <w:rsid w:val="00AF3A34"/>
    <w:rsid w:val="00AF4306"/>
    <w:rsid w:val="00AF43D4"/>
    <w:rsid w:val="00AF5736"/>
    <w:rsid w:val="00AF6FC0"/>
    <w:rsid w:val="00AF7523"/>
    <w:rsid w:val="00B01481"/>
    <w:rsid w:val="00B0190D"/>
    <w:rsid w:val="00B01EC8"/>
    <w:rsid w:val="00B0243A"/>
    <w:rsid w:val="00B0352E"/>
    <w:rsid w:val="00B04510"/>
    <w:rsid w:val="00B06078"/>
    <w:rsid w:val="00B063D0"/>
    <w:rsid w:val="00B0698B"/>
    <w:rsid w:val="00B0703E"/>
    <w:rsid w:val="00B07401"/>
    <w:rsid w:val="00B07538"/>
    <w:rsid w:val="00B1009E"/>
    <w:rsid w:val="00B101B1"/>
    <w:rsid w:val="00B107CB"/>
    <w:rsid w:val="00B119D1"/>
    <w:rsid w:val="00B11F3D"/>
    <w:rsid w:val="00B12B6E"/>
    <w:rsid w:val="00B1307E"/>
    <w:rsid w:val="00B1380F"/>
    <w:rsid w:val="00B140DE"/>
    <w:rsid w:val="00B15F70"/>
    <w:rsid w:val="00B16AB1"/>
    <w:rsid w:val="00B16FA5"/>
    <w:rsid w:val="00B17002"/>
    <w:rsid w:val="00B17153"/>
    <w:rsid w:val="00B20030"/>
    <w:rsid w:val="00B216EF"/>
    <w:rsid w:val="00B23A26"/>
    <w:rsid w:val="00B242FD"/>
    <w:rsid w:val="00B307CF"/>
    <w:rsid w:val="00B343FB"/>
    <w:rsid w:val="00B36363"/>
    <w:rsid w:val="00B3718F"/>
    <w:rsid w:val="00B40281"/>
    <w:rsid w:val="00B40A28"/>
    <w:rsid w:val="00B41080"/>
    <w:rsid w:val="00B411B2"/>
    <w:rsid w:val="00B439CC"/>
    <w:rsid w:val="00B446E3"/>
    <w:rsid w:val="00B44DFA"/>
    <w:rsid w:val="00B44E1E"/>
    <w:rsid w:val="00B450D0"/>
    <w:rsid w:val="00B46891"/>
    <w:rsid w:val="00B502AC"/>
    <w:rsid w:val="00B50C84"/>
    <w:rsid w:val="00B51305"/>
    <w:rsid w:val="00B51F87"/>
    <w:rsid w:val="00B530BC"/>
    <w:rsid w:val="00B553B6"/>
    <w:rsid w:val="00B554BA"/>
    <w:rsid w:val="00B5623A"/>
    <w:rsid w:val="00B57001"/>
    <w:rsid w:val="00B57E26"/>
    <w:rsid w:val="00B60025"/>
    <w:rsid w:val="00B600E2"/>
    <w:rsid w:val="00B603E5"/>
    <w:rsid w:val="00B6058A"/>
    <w:rsid w:val="00B60D98"/>
    <w:rsid w:val="00B60FC9"/>
    <w:rsid w:val="00B610F2"/>
    <w:rsid w:val="00B62B9D"/>
    <w:rsid w:val="00B6463F"/>
    <w:rsid w:val="00B6472F"/>
    <w:rsid w:val="00B64ACE"/>
    <w:rsid w:val="00B66E52"/>
    <w:rsid w:val="00B66EEF"/>
    <w:rsid w:val="00B67321"/>
    <w:rsid w:val="00B7014B"/>
    <w:rsid w:val="00B7118F"/>
    <w:rsid w:val="00B7131A"/>
    <w:rsid w:val="00B717B4"/>
    <w:rsid w:val="00B71C10"/>
    <w:rsid w:val="00B71E28"/>
    <w:rsid w:val="00B72012"/>
    <w:rsid w:val="00B721B1"/>
    <w:rsid w:val="00B7251E"/>
    <w:rsid w:val="00B729DE"/>
    <w:rsid w:val="00B7351C"/>
    <w:rsid w:val="00B73FCA"/>
    <w:rsid w:val="00B74A5D"/>
    <w:rsid w:val="00B75E32"/>
    <w:rsid w:val="00B761E3"/>
    <w:rsid w:val="00B76292"/>
    <w:rsid w:val="00B80214"/>
    <w:rsid w:val="00B80722"/>
    <w:rsid w:val="00B82027"/>
    <w:rsid w:val="00B82D80"/>
    <w:rsid w:val="00B83CD9"/>
    <w:rsid w:val="00B83DCE"/>
    <w:rsid w:val="00B83E43"/>
    <w:rsid w:val="00B83EFD"/>
    <w:rsid w:val="00B84F20"/>
    <w:rsid w:val="00B85401"/>
    <w:rsid w:val="00B9023C"/>
    <w:rsid w:val="00B9222D"/>
    <w:rsid w:val="00B92553"/>
    <w:rsid w:val="00B92FDD"/>
    <w:rsid w:val="00B93205"/>
    <w:rsid w:val="00B93C44"/>
    <w:rsid w:val="00B942FC"/>
    <w:rsid w:val="00B94CDC"/>
    <w:rsid w:val="00B94DC0"/>
    <w:rsid w:val="00B95BC0"/>
    <w:rsid w:val="00B96040"/>
    <w:rsid w:val="00B9645C"/>
    <w:rsid w:val="00B96549"/>
    <w:rsid w:val="00B96FCA"/>
    <w:rsid w:val="00B97012"/>
    <w:rsid w:val="00B97628"/>
    <w:rsid w:val="00BA08A2"/>
    <w:rsid w:val="00BA129C"/>
    <w:rsid w:val="00BA28D2"/>
    <w:rsid w:val="00BA68C1"/>
    <w:rsid w:val="00BB0751"/>
    <w:rsid w:val="00BB18F0"/>
    <w:rsid w:val="00BB221A"/>
    <w:rsid w:val="00BB23AD"/>
    <w:rsid w:val="00BB25D9"/>
    <w:rsid w:val="00BB3DBA"/>
    <w:rsid w:val="00BB3F29"/>
    <w:rsid w:val="00BB435A"/>
    <w:rsid w:val="00BB5115"/>
    <w:rsid w:val="00BB5237"/>
    <w:rsid w:val="00BB5AEF"/>
    <w:rsid w:val="00BB61CD"/>
    <w:rsid w:val="00BB6E1A"/>
    <w:rsid w:val="00BC0E71"/>
    <w:rsid w:val="00BC1038"/>
    <w:rsid w:val="00BC1528"/>
    <w:rsid w:val="00BC4C5D"/>
    <w:rsid w:val="00BC66A2"/>
    <w:rsid w:val="00BC6BF6"/>
    <w:rsid w:val="00BC753C"/>
    <w:rsid w:val="00BC7706"/>
    <w:rsid w:val="00BC77A4"/>
    <w:rsid w:val="00BC77E5"/>
    <w:rsid w:val="00BD0809"/>
    <w:rsid w:val="00BD10DB"/>
    <w:rsid w:val="00BD1B6B"/>
    <w:rsid w:val="00BD24E3"/>
    <w:rsid w:val="00BD314C"/>
    <w:rsid w:val="00BD3A20"/>
    <w:rsid w:val="00BD4276"/>
    <w:rsid w:val="00BD45B3"/>
    <w:rsid w:val="00BD78AB"/>
    <w:rsid w:val="00BE15DB"/>
    <w:rsid w:val="00BE1F8A"/>
    <w:rsid w:val="00BE2B36"/>
    <w:rsid w:val="00BE3388"/>
    <w:rsid w:val="00BE3999"/>
    <w:rsid w:val="00BE4448"/>
    <w:rsid w:val="00BE4B93"/>
    <w:rsid w:val="00BE533D"/>
    <w:rsid w:val="00BE5644"/>
    <w:rsid w:val="00BE6115"/>
    <w:rsid w:val="00BE6503"/>
    <w:rsid w:val="00BF043F"/>
    <w:rsid w:val="00BF0937"/>
    <w:rsid w:val="00BF264E"/>
    <w:rsid w:val="00BF34A8"/>
    <w:rsid w:val="00BF47ED"/>
    <w:rsid w:val="00BF6108"/>
    <w:rsid w:val="00BF64E4"/>
    <w:rsid w:val="00BF6A0C"/>
    <w:rsid w:val="00BF7136"/>
    <w:rsid w:val="00C022A6"/>
    <w:rsid w:val="00C043BE"/>
    <w:rsid w:val="00C04680"/>
    <w:rsid w:val="00C04861"/>
    <w:rsid w:val="00C049EC"/>
    <w:rsid w:val="00C04D74"/>
    <w:rsid w:val="00C06076"/>
    <w:rsid w:val="00C0615A"/>
    <w:rsid w:val="00C06D02"/>
    <w:rsid w:val="00C10015"/>
    <w:rsid w:val="00C119E8"/>
    <w:rsid w:val="00C11A9A"/>
    <w:rsid w:val="00C125B9"/>
    <w:rsid w:val="00C12E2B"/>
    <w:rsid w:val="00C14C6C"/>
    <w:rsid w:val="00C15200"/>
    <w:rsid w:val="00C154AE"/>
    <w:rsid w:val="00C16D6B"/>
    <w:rsid w:val="00C20C44"/>
    <w:rsid w:val="00C20E3E"/>
    <w:rsid w:val="00C20F45"/>
    <w:rsid w:val="00C221E4"/>
    <w:rsid w:val="00C2312A"/>
    <w:rsid w:val="00C2421E"/>
    <w:rsid w:val="00C2500C"/>
    <w:rsid w:val="00C25D58"/>
    <w:rsid w:val="00C262F2"/>
    <w:rsid w:val="00C27A06"/>
    <w:rsid w:val="00C304A0"/>
    <w:rsid w:val="00C3100D"/>
    <w:rsid w:val="00C310CD"/>
    <w:rsid w:val="00C32898"/>
    <w:rsid w:val="00C34FC9"/>
    <w:rsid w:val="00C35788"/>
    <w:rsid w:val="00C35973"/>
    <w:rsid w:val="00C36103"/>
    <w:rsid w:val="00C365F9"/>
    <w:rsid w:val="00C37BBF"/>
    <w:rsid w:val="00C37EFB"/>
    <w:rsid w:val="00C41779"/>
    <w:rsid w:val="00C43621"/>
    <w:rsid w:val="00C43CE6"/>
    <w:rsid w:val="00C44056"/>
    <w:rsid w:val="00C44A44"/>
    <w:rsid w:val="00C44AB9"/>
    <w:rsid w:val="00C44ED2"/>
    <w:rsid w:val="00C4540E"/>
    <w:rsid w:val="00C45CFA"/>
    <w:rsid w:val="00C4641A"/>
    <w:rsid w:val="00C46C58"/>
    <w:rsid w:val="00C47314"/>
    <w:rsid w:val="00C51FBB"/>
    <w:rsid w:val="00C527CC"/>
    <w:rsid w:val="00C53475"/>
    <w:rsid w:val="00C5588D"/>
    <w:rsid w:val="00C55E1E"/>
    <w:rsid w:val="00C568B5"/>
    <w:rsid w:val="00C57080"/>
    <w:rsid w:val="00C573EE"/>
    <w:rsid w:val="00C57597"/>
    <w:rsid w:val="00C57D40"/>
    <w:rsid w:val="00C61AFF"/>
    <w:rsid w:val="00C632BE"/>
    <w:rsid w:val="00C63EF4"/>
    <w:rsid w:val="00C646FC"/>
    <w:rsid w:val="00C64A60"/>
    <w:rsid w:val="00C64D70"/>
    <w:rsid w:val="00C65B8D"/>
    <w:rsid w:val="00C661EA"/>
    <w:rsid w:val="00C6727F"/>
    <w:rsid w:val="00C677CD"/>
    <w:rsid w:val="00C70CAA"/>
    <w:rsid w:val="00C70EAD"/>
    <w:rsid w:val="00C71FAE"/>
    <w:rsid w:val="00C74B2D"/>
    <w:rsid w:val="00C75795"/>
    <w:rsid w:val="00C759E8"/>
    <w:rsid w:val="00C7737B"/>
    <w:rsid w:val="00C7768D"/>
    <w:rsid w:val="00C856BF"/>
    <w:rsid w:val="00C85C53"/>
    <w:rsid w:val="00C85EDF"/>
    <w:rsid w:val="00C87CFA"/>
    <w:rsid w:val="00C90B20"/>
    <w:rsid w:val="00C91660"/>
    <w:rsid w:val="00C921CD"/>
    <w:rsid w:val="00C92655"/>
    <w:rsid w:val="00C940B9"/>
    <w:rsid w:val="00C9458D"/>
    <w:rsid w:val="00C979BD"/>
    <w:rsid w:val="00CA0723"/>
    <w:rsid w:val="00CA14A2"/>
    <w:rsid w:val="00CA2E79"/>
    <w:rsid w:val="00CA6CB0"/>
    <w:rsid w:val="00CB1062"/>
    <w:rsid w:val="00CB124C"/>
    <w:rsid w:val="00CB3A4D"/>
    <w:rsid w:val="00CB4047"/>
    <w:rsid w:val="00CB5F30"/>
    <w:rsid w:val="00CC0FC4"/>
    <w:rsid w:val="00CC11BD"/>
    <w:rsid w:val="00CC1F29"/>
    <w:rsid w:val="00CC2365"/>
    <w:rsid w:val="00CC2F6C"/>
    <w:rsid w:val="00CC40DC"/>
    <w:rsid w:val="00CC51DD"/>
    <w:rsid w:val="00CC5283"/>
    <w:rsid w:val="00CC5F05"/>
    <w:rsid w:val="00CC7037"/>
    <w:rsid w:val="00CD1AEB"/>
    <w:rsid w:val="00CD2FC1"/>
    <w:rsid w:val="00CD313C"/>
    <w:rsid w:val="00CD491E"/>
    <w:rsid w:val="00CD4D25"/>
    <w:rsid w:val="00CD557C"/>
    <w:rsid w:val="00CD5C97"/>
    <w:rsid w:val="00CD5E12"/>
    <w:rsid w:val="00CE00AB"/>
    <w:rsid w:val="00CE0E7B"/>
    <w:rsid w:val="00CE16C7"/>
    <w:rsid w:val="00CE1886"/>
    <w:rsid w:val="00CE319A"/>
    <w:rsid w:val="00CE620D"/>
    <w:rsid w:val="00CE6882"/>
    <w:rsid w:val="00CE690B"/>
    <w:rsid w:val="00CE6CB2"/>
    <w:rsid w:val="00CF0D9B"/>
    <w:rsid w:val="00CF3268"/>
    <w:rsid w:val="00CF4ADA"/>
    <w:rsid w:val="00CF5B13"/>
    <w:rsid w:val="00CF6585"/>
    <w:rsid w:val="00CF69AA"/>
    <w:rsid w:val="00CF7E2A"/>
    <w:rsid w:val="00D01DAD"/>
    <w:rsid w:val="00D0235A"/>
    <w:rsid w:val="00D03395"/>
    <w:rsid w:val="00D03AB2"/>
    <w:rsid w:val="00D0445D"/>
    <w:rsid w:val="00D04619"/>
    <w:rsid w:val="00D05455"/>
    <w:rsid w:val="00D05E64"/>
    <w:rsid w:val="00D06582"/>
    <w:rsid w:val="00D071CA"/>
    <w:rsid w:val="00D101EF"/>
    <w:rsid w:val="00D10DD3"/>
    <w:rsid w:val="00D11C66"/>
    <w:rsid w:val="00D11CAF"/>
    <w:rsid w:val="00D1387E"/>
    <w:rsid w:val="00D13F91"/>
    <w:rsid w:val="00D14E3A"/>
    <w:rsid w:val="00D157C3"/>
    <w:rsid w:val="00D1631B"/>
    <w:rsid w:val="00D1671D"/>
    <w:rsid w:val="00D17370"/>
    <w:rsid w:val="00D17EE0"/>
    <w:rsid w:val="00D2053C"/>
    <w:rsid w:val="00D207D2"/>
    <w:rsid w:val="00D23042"/>
    <w:rsid w:val="00D2440E"/>
    <w:rsid w:val="00D25650"/>
    <w:rsid w:val="00D25686"/>
    <w:rsid w:val="00D2596A"/>
    <w:rsid w:val="00D25DA0"/>
    <w:rsid w:val="00D264D1"/>
    <w:rsid w:val="00D27341"/>
    <w:rsid w:val="00D30921"/>
    <w:rsid w:val="00D31202"/>
    <w:rsid w:val="00D31B92"/>
    <w:rsid w:val="00D31D66"/>
    <w:rsid w:val="00D32334"/>
    <w:rsid w:val="00D327FE"/>
    <w:rsid w:val="00D3465D"/>
    <w:rsid w:val="00D3595E"/>
    <w:rsid w:val="00D36221"/>
    <w:rsid w:val="00D4057C"/>
    <w:rsid w:val="00D40720"/>
    <w:rsid w:val="00D40954"/>
    <w:rsid w:val="00D439F2"/>
    <w:rsid w:val="00D441D6"/>
    <w:rsid w:val="00D4581F"/>
    <w:rsid w:val="00D46684"/>
    <w:rsid w:val="00D501AE"/>
    <w:rsid w:val="00D5106F"/>
    <w:rsid w:val="00D51519"/>
    <w:rsid w:val="00D516DB"/>
    <w:rsid w:val="00D51F38"/>
    <w:rsid w:val="00D529EC"/>
    <w:rsid w:val="00D539F4"/>
    <w:rsid w:val="00D54277"/>
    <w:rsid w:val="00D561BC"/>
    <w:rsid w:val="00D61399"/>
    <w:rsid w:val="00D6165F"/>
    <w:rsid w:val="00D61968"/>
    <w:rsid w:val="00D646BB"/>
    <w:rsid w:val="00D649F8"/>
    <w:rsid w:val="00D64C1B"/>
    <w:rsid w:val="00D704C0"/>
    <w:rsid w:val="00D71595"/>
    <w:rsid w:val="00D71826"/>
    <w:rsid w:val="00D71C38"/>
    <w:rsid w:val="00D728B6"/>
    <w:rsid w:val="00D737BA"/>
    <w:rsid w:val="00D73876"/>
    <w:rsid w:val="00D74ACD"/>
    <w:rsid w:val="00D74DF8"/>
    <w:rsid w:val="00D81B15"/>
    <w:rsid w:val="00D82411"/>
    <w:rsid w:val="00D8354B"/>
    <w:rsid w:val="00D83852"/>
    <w:rsid w:val="00D83EDE"/>
    <w:rsid w:val="00D8435B"/>
    <w:rsid w:val="00D84520"/>
    <w:rsid w:val="00D84A7B"/>
    <w:rsid w:val="00D84CE9"/>
    <w:rsid w:val="00D8550E"/>
    <w:rsid w:val="00D866D0"/>
    <w:rsid w:val="00D86A84"/>
    <w:rsid w:val="00D86F13"/>
    <w:rsid w:val="00D910FD"/>
    <w:rsid w:val="00D91F7B"/>
    <w:rsid w:val="00D91FEB"/>
    <w:rsid w:val="00D95337"/>
    <w:rsid w:val="00D95E44"/>
    <w:rsid w:val="00D95E5F"/>
    <w:rsid w:val="00D95E9E"/>
    <w:rsid w:val="00D96698"/>
    <w:rsid w:val="00D9678A"/>
    <w:rsid w:val="00D97452"/>
    <w:rsid w:val="00D97ED6"/>
    <w:rsid w:val="00DA04C0"/>
    <w:rsid w:val="00DA0A18"/>
    <w:rsid w:val="00DA1CB5"/>
    <w:rsid w:val="00DA23A1"/>
    <w:rsid w:val="00DA23B6"/>
    <w:rsid w:val="00DA2CD8"/>
    <w:rsid w:val="00DA2E4D"/>
    <w:rsid w:val="00DA3254"/>
    <w:rsid w:val="00DA3A1B"/>
    <w:rsid w:val="00DA3AE8"/>
    <w:rsid w:val="00DA774A"/>
    <w:rsid w:val="00DB1307"/>
    <w:rsid w:val="00DB13B0"/>
    <w:rsid w:val="00DB2F4A"/>
    <w:rsid w:val="00DB4154"/>
    <w:rsid w:val="00DB613D"/>
    <w:rsid w:val="00DB786B"/>
    <w:rsid w:val="00DC3733"/>
    <w:rsid w:val="00DC39F0"/>
    <w:rsid w:val="00DC576A"/>
    <w:rsid w:val="00DC72BD"/>
    <w:rsid w:val="00DC757E"/>
    <w:rsid w:val="00DC785F"/>
    <w:rsid w:val="00DC7EAF"/>
    <w:rsid w:val="00DD0E45"/>
    <w:rsid w:val="00DD1913"/>
    <w:rsid w:val="00DD1FCB"/>
    <w:rsid w:val="00DD4CC5"/>
    <w:rsid w:val="00DD561D"/>
    <w:rsid w:val="00DD7859"/>
    <w:rsid w:val="00DD7B18"/>
    <w:rsid w:val="00DE0044"/>
    <w:rsid w:val="00DE130B"/>
    <w:rsid w:val="00DE1782"/>
    <w:rsid w:val="00DE188E"/>
    <w:rsid w:val="00DE35EB"/>
    <w:rsid w:val="00DE40C7"/>
    <w:rsid w:val="00DE54AC"/>
    <w:rsid w:val="00DE5F97"/>
    <w:rsid w:val="00DE6FB8"/>
    <w:rsid w:val="00DF15BD"/>
    <w:rsid w:val="00DF1CF9"/>
    <w:rsid w:val="00DF1DB8"/>
    <w:rsid w:val="00DF27AA"/>
    <w:rsid w:val="00DF31F9"/>
    <w:rsid w:val="00DF3A8D"/>
    <w:rsid w:val="00DF3DA6"/>
    <w:rsid w:val="00DF521F"/>
    <w:rsid w:val="00DF5E88"/>
    <w:rsid w:val="00E00597"/>
    <w:rsid w:val="00E01494"/>
    <w:rsid w:val="00E021F9"/>
    <w:rsid w:val="00E024C0"/>
    <w:rsid w:val="00E02CFD"/>
    <w:rsid w:val="00E03685"/>
    <w:rsid w:val="00E0399F"/>
    <w:rsid w:val="00E03B1B"/>
    <w:rsid w:val="00E03D8A"/>
    <w:rsid w:val="00E04280"/>
    <w:rsid w:val="00E05088"/>
    <w:rsid w:val="00E068E6"/>
    <w:rsid w:val="00E06CAA"/>
    <w:rsid w:val="00E06DBE"/>
    <w:rsid w:val="00E07C02"/>
    <w:rsid w:val="00E07F77"/>
    <w:rsid w:val="00E10569"/>
    <w:rsid w:val="00E1090B"/>
    <w:rsid w:val="00E112A3"/>
    <w:rsid w:val="00E11B1A"/>
    <w:rsid w:val="00E1210A"/>
    <w:rsid w:val="00E12CBF"/>
    <w:rsid w:val="00E12E5A"/>
    <w:rsid w:val="00E13545"/>
    <w:rsid w:val="00E137B8"/>
    <w:rsid w:val="00E1408F"/>
    <w:rsid w:val="00E14719"/>
    <w:rsid w:val="00E14B5B"/>
    <w:rsid w:val="00E15FDD"/>
    <w:rsid w:val="00E160E8"/>
    <w:rsid w:val="00E172FC"/>
    <w:rsid w:val="00E17B06"/>
    <w:rsid w:val="00E200D9"/>
    <w:rsid w:val="00E20BAE"/>
    <w:rsid w:val="00E20CA6"/>
    <w:rsid w:val="00E21596"/>
    <w:rsid w:val="00E21770"/>
    <w:rsid w:val="00E21F5D"/>
    <w:rsid w:val="00E2291B"/>
    <w:rsid w:val="00E2546F"/>
    <w:rsid w:val="00E25C77"/>
    <w:rsid w:val="00E27375"/>
    <w:rsid w:val="00E310EB"/>
    <w:rsid w:val="00E31A33"/>
    <w:rsid w:val="00E320C4"/>
    <w:rsid w:val="00E32FE5"/>
    <w:rsid w:val="00E332BC"/>
    <w:rsid w:val="00E33FDF"/>
    <w:rsid w:val="00E34189"/>
    <w:rsid w:val="00E3418C"/>
    <w:rsid w:val="00E3428C"/>
    <w:rsid w:val="00E34863"/>
    <w:rsid w:val="00E34938"/>
    <w:rsid w:val="00E37DA4"/>
    <w:rsid w:val="00E40531"/>
    <w:rsid w:val="00E408B4"/>
    <w:rsid w:val="00E41E43"/>
    <w:rsid w:val="00E421DA"/>
    <w:rsid w:val="00E437B7"/>
    <w:rsid w:val="00E43B93"/>
    <w:rsid w:val="00E468E7"/>
    <w:rsid w:val="00E46AC9"/>
    <w:rsid w:val="00E475AD"/>
    <w:rsid w:val="00E50649"/>
    <w:rsid w:val="00E5176A"/>
    <w:rsid w:val="00E5185F"/>
    <w:rsid w:val="00E519F1"/>
    <w:rsid w:val="00E526BF"/>
    <w:rsid w:val="00E527E7"/>
    <w:rsid w:val="00E52AB1"/>
    <w:rsid w:val="00E53B48"/>
    <w:rsid w:val="00E54550"/>
    <w:rsid w:val="00E54C6A"/>
    <w:rsid w:val="00E556FD"/>
    <w:rsid w:val="00E5629E"/>
    <w:rsid w:val="00E6056D"/>
    <w:rsid w:val="00E62991"/>
    <w:rsid w:val="00E62CDE"/>
    <w:rsid w:val="00E63398"/>
    <w:rsid w:val="00E65A1E"/>
    <w:rsid w:val="00E660C8"/>
    <w:rsid w:val="00E67209"/>
    <w:rsid w:val="00E67892"/>
    <w:rsid w:val="00E70CCA"/>
    <w:rsid w:val="00E71D89"/>
    <w:rsid w:val="00E71F72"/>
    <w:rsid w:val="00E72785"/>
    <w:rsid w:val="00E729BB"/>
    <w:rsid w:val="00E72EAE"/>
    <w:rsid w:val="00E76274"/>
    <w:rsid w:val="00E77B0A"/>
    <w:rsid w:val="00E77CE1"/>
    <w:rsid w:val="00E80AA8"/>
    <w:rsid w:val="00E80B29"/>
    <w:rsid w:val="00E82B34"/>
    <w:rsid w:val="00E8389F"/>
    <w:rsid w:val="00E84078"/>
    <w:rsid w:val="00E853F6"/>
    <w:rsid w:val="00E86066"/>
    <w:rsid w:val="00E86EAD"/>
    <w:rsid w:val="00E878EF"/>
    <w:rsid w:val="00E87A39"/>
    <w:rsid w:val="00E91118"/>
    <w:rsid w:val="00E91681"/>
    <w:rsid w:val="00E922D2"/>
    <w:rsid w:val="00E924AD"/>
    <w:rsid w:val="00E946E9"/>
    <w:rsid w:val="00E94E15"/>
    <w:rsid w:val="00E9535D"/>
    <w:rsid w:val="00E964DD"/>
    <w:rsid w:val="00E96A30"/>
    <w:rsid w:val="00E97943"/>
    <w:rsid w:val="00EA0821"/>
    <w:rsid w:val="00EA2F56"/>
    <w:rsid w:val="00EA3500"/>
    <w:rsid w:val="00EA4B9F"/>
    <w:rsid w:val="00EA50AC"/>
    <w:rsid w:val="00EA64C3"/>
    <w:rsid w:val="00EA6C94"/>
    <w:rsid w:val="00EA6FAF"/>
    <w:rsid w:val="00EA7B35"/>
    <w:rsid w:val="00EB085B"/>
    <w:rsid w:val="00EB0E66"/>
    <w:rsid w:val="00EB1E58"/>
    <w:rsid w:val="00EB2D52"/>
    <w:rsid w:val="00EB38FD"/>
    <w:rsid w:val="00EB4A84"/>
    <w:rsid w:val="00EB57EE"/>
    <w:rsid w:val="00EB5FFE"/>
    <w:rsid w:val="00EB61AF"/>
    <w:rsid w:val="00EB7E73"/>
    <w:rsid w:val="00EB7ED9"/>
    <w:rsid w:val="00EC07C7"/>
    <w:rsid w:val="00EC085D"/>
    <w:rsid w:val="00EC26A8"/>
    <w:rsid w:val="00EC2993"/>
    <w:rsid w:val="00EC37F8"/>
    <w:rsid w:val="00EC3F55"/>
    <w:rsid w:val="00EC3F85"/>
    <w:rsid w:val="00EC4281"/>
    <w:rsid w:val="00EC4F84"/>
    <w:rsid w:val="00EC5373"/>
    <w:rsid w:val="00EC53F3"/>
    <w:rsid w:val="00EC585A"/>
    <w:rsid w:val="00EC6D0A"/>
    <w:rsid w:val="00EC79A9"/>
    <w:rsid w:val="00ED1A95"/>
    <w:rsid w:val="00ED3A55"/>
    <w:rsid w:val="00ED4417"/>
    <w:rsid w:val="00ED4E9A"/>
    <w:rsid w:val="00ED4F83"/>
    <w:rsid w:val="00ED5909"/>
    <w:rsid w:val="00ED64A3"/>
    <w:rsid w:val="00EE0500"/>
    <w:rsid w:val="00EE1798"/>
    <w:rsid w:val="00EE231F"/>
    <w:rsid w:val="00EE4684"/>
    <w:rsid w:val="00EE4B65"/>
    <w:rsid w:val="00EE5786"/>
    <w:rsid w:val="00EE62CD"/>
    <w:rsid w:val="00EF022C"/>
    <w:rsid w:val="00EF17C3"/>
    <w:rsid w:val="00EF1A29"/>
    <w:rsid w:val="00EF2748"/>
    <w:rsid w:val="00EF38C9"/>
    <w:rsid w:val="00EF4A36"/>
    <w:rsid w:val="00EF4B1F"/>
    <w:rsid w:val="00EF633D"/>
    <w:rsid w:val="00EF7FA7"/>
    <w:rsid w:val="00F018FA"/>
    <w:rsid w:val="00F0195F"/>
    <w:rsid w:val="00F01AC6"/>
    <w:rsid w:val="00F02EE6"/>
    <w:rsid w:val="00F034B1"/>
    <w:rsid w:val="00F03689"/>
    <w:rsid w:val="00F0491F"/>
    <w:rsid w:val="00F0525B"/>
    <w:rsid w:val="00F06052"/>
    <w:rsid w:val="00F06A20"/>
    <w:rsid w:val="00F07B50"/>
    <w:rsid w:val="00F137E6"/>
    <w:rsid w:val="00F148CB"/>
    <w:rsid w:val="00F15832"/>
    <w:rsid w:val="00F16C33"/>
    <w:rsid w:val="00F1752E"/>
    <w:rsid w:val="00F2124F"/>
    <w:rsid w:val="00F21A90"/>
    <w:rsid w:val="00F21ED0"/>
    <w:rsid w:val="00F236FC"/>
    <w:rsid w:val="00F24528"/>
    <w:rsid w:val="00F24662"/>
    <w:rsid w:val="00F249E2"/>
    <w:rsid w:val="00F24B9A"/>
    <w:rsid w:val="00F24D06"/>
    <w:rsid w:val="00F25A7A"/>
    <w:rsid w:val="00F25C45"/>
    <w:rsid w:val="00F26457"/>
    <w:rsid w:val="00F26F6B"/>
    <w:rsid w:val="00F30077"/>
    <w:rsid w:val="00F30A1C"/>
    <w:rsid w:val="00F30DE7"/>
    <w:rsid w:val="00F312D3"/>
    <w:rsid w:val="00F3356D"/>
    <w:rsid w:val="00F33726"/>
    <w:rsid w:val="00F33BE7"/>
    <w:rsid w:val="00F34381"/>
    <w:rsid w:val="00F34D1B"/>
    <w:rsid w:val="00F35CFF"/>
    <w:rsid w:val="00F37434"/>
    <w:rsid w:val="00F37464"/>
    <w:rsid w:val="00F40358"/>
    <w:rsid w:val="00F42CB6"/>
    <w:rsid w:val="00F43D3A"/>
    <w:rsid w:val="00F4427A"/>
    <w:rsid w:val="00F44F45"/>
    <w:rsid w:val="00F452BE"/>
    <w:rsid w:val="00F45B31"/>
    <w:rsid w:val="00F45C24"/>
    <w:rsid w:val="00F4617F"/>
    <w:rsid w:val="00F47007"/>
    <w:rsid w:val="00F504AD"/>
    <w:rsid w:val="00F50817"/>
    <w:rsid w:val="00F522C9"/>
    <w:rsid w:val="00F53600"/>
    <w:rsid w:val="00F537B8"/>
    <w:rsid w:val="00F55C5D"/>
    <w:rsid w:val="00F56AC3"/>
    <w:rsid w:val="00F56E33"/>
    <w:rsid w:val="00F5755E"/>
    <w:rsid w:val="00F60C71"/>
    <w:rsid w:val="00F6134C"/>
    <w:rsid w:val="00F6318C"/>
    <w:rsid w:val="00F63E15"/>
    <w:rsid w:val="00F64007"/>
    <w:rsid w:val="00F64234"/>
    <w:rsid w:val="00F64D69"/>
    <w:rsid w:val="00F65178"/>
    <w:rsid w:val="00F65533"/>
    <w:rsid w:val="00F659C0"/>
    <w:rsid w:val="00F6711C"/>
    <w:rsid w:val="00F67427"/>
    <w:rsid w:val="00F70422"/>
    <w:rsid w:val="00F71A86"/>
    <w:rsid w:val="00F71FE7"/>
    <w:rsid w:val="00F720B9"/>
    <w:rsid w:val="00F74ACE"/>
    <w:rsid w:val="00F74EBC"/>
    <w:rsid w:val="00F75327"/>
    <w:rsid w:val="00F7577F"/>
    <w:rsid w:val="00F77772"/>
    <w:rsid w:val="00F80473"/>
    <w:rsid w:val="00F8101E"/>
    <w:rsid w:val="00F8158D"/>
    <w:rsid w:val="00F8270E"/>
    <w:rsid w:val="00F82BD3"/>
    <w:rsid w:val="00F84502"/>
    <w:rsid w:val="00F87F56"/>
    <w:rsid w:val="00F90C18"/>
    <w:rsid w:val="00F9275A"/>
    <w:rsid w:val="00F92EEA"/>
    <w:rsid w:val="00F92F1F"/>
    <w:rsid w:val="00F92F8F"/>
    <w:rsid w:val="00F93800"/>
    <w:rsid w:val="00F94A75"/>
    <w:rsid w:val="00F94F6E"/>
    <w:rsid w:val="00FA0F90"/>
    <w:rsid w:val="00FA1072"/>
    <w:rsid w:val="00FA1C70"/>
    <w:rsid w:val="00FA1D9E"/>
    <w:rsid w:val="00FA3D4A"/>
    <w:rsid w:val="00FA3DAF"/>
    <w:rsid w:val="00FA55E8"/>
    <w:rsid w:val="00FA5829"/>
    <w:rsid w:val="00FA5864"/>
    <w:rsid w:val="00FA5D66"/>
    <w:rsid w:val="00FA64A2"/>
    <w:rsid w:val="00FA6FB8"/>
    <w:rsid w:val="00FB11FE"/>
    <w:rsid w:val="00FB16AF"/>
    <w:rsid w:val="00FB1F06"/>
    <w:rsid w:val="00FB206E"/>
    <w:rsid w:val="00FB210A"/>
    <w:rsid w:val="00FB22C8"/>
    <w:rsid w:val="00FB2C3A"/>
    <w:rsid w:val="00FB36C5"/>
    <w:rsid w:val="00FB3ACC"/>
    <w:rsid w:val="00FB3CBD"/>
    <w:rsid w:val="00FB46CF"/>
    <w:rsid w:val="00FB5BA1"/>
    <w:rsid w:val="00FB5FF3"/>
    <w:rsid w:val="00FB7D9C"/>
    <w:rsid w:val="00FC0E6C"/>
    <w:rsid w:val="00FC10AC"/>
    <w:rsid w:val="00FC13A2"/>
    <w:rsid w:val="00FC169F"/>
    <w:rsid w:val="00FC3EBB"/>
    <w:rsid w:val="00FC4173"/>
    <w:rsid w:val="00FC45F9"/>
    <w:rsid w:val="00FC496A"/>
    <w:rsid w:val="00FC614B"/>
    <w:rsid w:val="00FC62DC"/>
    <w:rsid w:val="00FC6AE1"/>
    <w:rsid w:val="00FD0AA3"/>
    <w:rsid w:val="00FD194B"/>
    <w:rsid w:val="00FD1D75"/>
    <w:rsid w:val="00FD23E2"/>
    <w:rsid w:val="00FD2433"/>
    <w:rsid w:val="00FD28A4"/>
    <w:rsid w:val="00FD4ADE"/>
    <w:rsid w:val="00FE09C9"/>
    <w:rsid w:val="00FE12EA"/>
    <w:rsid w:val="00FE1CA8"/>
    <w:rsid w:val="00FE2621"/>
    <w:rsid w:val="00FE2CDC"/>
    <w:rsid w:val="00FE41E3"/>
    <w:rsid w:val="00FE442A"/>
    <w:rsid w:val="00FE4C08"/>
    <w:rsid w:val="00FE613F"/>
    <w:rsid w:val="00FE730C"/>
    <w:rsid w:val="00FE7560"/>
    <w:rsid w:val="00FE7D13"/>
    <w:rsid w:val="00FE7EB9"/>
    <w:rsid w:val="00FE7F31"/>
    <w:rsid w:val="00FF046D"/>
    <w:rsid w:val="00FF0922"/>
    <w:rsid w:val="00FF097E"/>
    <w:rsid w:val="00FF2137"/>
    <w:rsid w:val="00FF31B5"/>
    <w:rsid w:val="00FF35B5"/>
    <w:rsid w:val="00FF4F49"/>
    <w:rsid w:val="00FF5F30"/>
    <w:rsid w:val="00FF6EF5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4">
      <o:colormru v:ext="edit" colors="#c30,#ff1f1f,red,#ff5050,#f30,#f60,#c01a04"/>
    </o:shapedefaults>
    <o:shapelayout v:ext="edit">
      <o:idmap v:ext="edit" data="2"/>
      <o:rules v:ext="edit">
        <o:r id="V:Rule1" type="connector" idref="#_x0000_s2119"/>
        <o:r id="V:Rule2" type="connector" idref="#_x0000_s2117"/>
        <o:r id="V:Rule3" type="connector" idref="#_x0000_s2103"/>
        <o:r id="V:Rule4" type="connector" idref="#_x0000_s2129"/>
        <o:r id="V:Rule5" type="connector" idref="#_x0000_s2131"/>
        <o:r id="V:Rule6" type="connector" idref="#_x0000_s2133"/>
      </o:rules>
    </o:shapelayout>
  </w:shapeDefaults>
  <w:decimalSymbol w:val=","/>
  <w:listSeparator w:val=";"/>
  <w14:docId w14:val="7A1F2CAB"/>
  <w15:chartTrackingRefBased/>
  <w15:docId w15:val="{E71521D2-32CA-4296-BCAE-EDE1EC9F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A4A"/>
    <w:pPr>
      <w:keepNext/>
      <w:spacing w:after="120"/>
      <w:jc w:val="both"/>
    </w:pPr>
    <w:rPr>
      <w:rFonts w:ascii="Arial" w:hAnsi="Arial"/>
      <w:sz w:val="22"/>
    </w:rPr>
  </w:style>
  <w:style w:type="paragraph" w:styleId="Titre1">
    <w:name w:val="heading 1"/>
    <w:aliases w:val="h1,l1,level 1,level1,1,H1,Level 1 Head,heading 1,1titre,1titre1,1titre2,1titre3,1titre4,1titre5,1titre6"/>
    <w:basedOn w:val="Normal"/>
    <w:next w:val="Normal"/>
    <w:link w:val="Titre1Car"/>
    <w:autoRedefine/>
    <w:qFormat/>
    <w:rsid w:val="000C5BBC"/>
    <w:pPr>
      <w:keepLines/>
      <w:numPr>
        <w:numId w:val="5"/>
      </w:numPr>
      <w:pBdr>
        <w:bottom w:val="single" w:sz="6" w:space="6" w:color="808080"/>
      </w:pBdr>
      <w:shd w:val="clear" w:color="auto" w:fill="007BC0"/>
      <w:spacing w:after="240"/>
      <w:ind w:right="283"/>
      <w:outlineLvl w:val="0"/>
    </w:pPr>
    <w:rPr>
      <w:rFonts w:cs="Arial (W1)"/>
      <w:b/>
      <w:caps/>
      <w:color w:val="FFFFFF"/>
      <w:kern w:val="28"/>
      <w:sz w:val="28"/>
      <w:szCs w:val="28"/>
    </w:rPr>
  </w:style>
  <w:style w:type="paragraph" w:styleId="Titre2">
    <w:name w:val="heading 2"/>
    <w:aliases w:val="2,H2,h2,Header 2,l2,Level 2 Head,heading 2,2 headline,h"/>
    <w:basedOn w:val="Normal"/>
    <w:next w:val="Normal"/>
    <w:link w:val="Titre2Car"/>
    <w:qFormat/>
    <w:rsid w:val="005924C4"/>
    <w:pPr>
      <w:numPr>
        <w:ilvl w:val="1"/>
        <w:numId w:val="5"/>
      </w:numPr>
      <w:tabs>
        <w:tab w:val="left" w:pos="1843"/>
      </w:tabs>
      <w:spacing w:before="240" w:after="240"/>
      <w:outlineLvl w:val="1"/>
    </w:pPr>
    <w:rPr>
      <w:rFonts w:ascii="Aptos" w:hAnsi="Aptos"/>
      <w:b/>
      <w:caps/>
      <w:shadow/>
      <w:color w:val="004268"/>
      <w:sz w:val="32"/>
      <w:szCs w:val="26"/>
    </w:rPr>
  </w:style>
  <w:style w:type="paragraph" w:styleId="Titre3">
    <w:name w:val="heading 3"/>
    <w:aliases w:val="H3,3,3heading,h3,l3,level3,Level 3 Head,heading 3,3 bullet,b"/>
    <w:basedOn w:val="Normal"/>
    <w:next w:val="Normal"/>
    <w:qFormat/>
    <w:rsid w:val="00523882"/>
    <w:pPr>
      <w:numPr>
        <w:ilvl w:val="2"/>
        <w:numId w:val="5"/>
      </w:numPr>
      <w:spacing w:before="360"/>
      <w:outlineLvl w:val="2"/>
    </w:pPr>
    <w:rPr>
      <w:b/>
      <w:smallCaps/>
      <w:color w:val="004268"/>
      <w:sz w:val="24"/>
      <w:szCs w:val="24"/>
    </w:rPr>
  </w:style>
  <w:style w:type="paragraph" w:styleId="Titre4">
    <w:name w:val="heading 4"/>
    <w:aliases w:val="4heading,4,H4,4 dash,d"/>
    <w:basedOn w:val="Normal"/>
    <w:next w:val="Normal"/>
    <w:qFormat/>
    <w:rsid w:val="005924C4"/>
    <w:pPr>
      <w:numPr>
        <w:ilvl w:val="3"/>
        <w:numId w:val="5"/>
      </w:numPr>
      <w:spacing w:before="240"/>
      <w:outlineLvl w:val="3"/>
    </w:pPr>
    <w:rPr>
      <w:rFonts w:ascii="Aptos" w:hAnsi="Aptos"/>
      <w:b/>
      <w:color w:val="004268"/>
      <w:sz w:val="28"/>
      <w:szCs w:val="22"/>
    </w:rPr>
  </w:style>
  <w:style w:type="paragraph" w:styleId="Titre5">
    <w:name w:val="heading 5"/>
    <w:aliases w:val="Roman list,H5"/>
    <w:basedOn w:val="Normal"/>
    <w:next w:val="Normal"/>
    <w:qFormat/>
    <w:rsid w:val="001A00BF"/>
    <w:pPr>
      <w:numPr>
        <w:ilvl w:val="4"/>
        <w:numId w:val="5"/>
      </w:numPr>
      <w:pBdr>
        <w:bottom w:val="single" w:sz="4" w:space="1" w:color="auto"/>
      </w:pBdr>
      <w:outlineLvl w:val="4"/>
    </w:pPr>
    <w:rPr>
      <w:b/>
      <w:i/>
    </w:rPr>
  </w:style>
  <w:style w:type="paragraph" w:styleId="Titre6">
    <w:name w:val="heading 6"/>
    <w:aliases w:val="Bullet list,H6"/>
    <w:basedOn w:val="Normal"/>
    <w:next w:val="Normal"/>
    <w:qFormat/>
    <w:rsid w:val="001A00BF"/>
    <w:pPr>
      <w:numPr>
        <w:ilvl w:val="5"/>
        <w:numId w:val="5"/>
      </w:numPr>
      <w:jc w:val="left"/>
      <w:outlineLvl w:val="5"/>
    </w:pPr>
    <w:rPr>
      <w:i/>
      <w:shadow/>
    </w:rPr>
  </w:style>
  <w:style w:type="paragraph" w:styleId="Titre7">
    <w:name w:val="heading 7"/>
    <w:aliases w:val="letter list"/>
    <w:basedOn w:val="Normal"/>
    <w:next w:val="Normal"/>
    <w:qFormat/>
    <w:rsid w:val="001A00BF"/>
    <w:pPr>
      <w:numPr>
        <w:ilvl w:val="6"/>
        <w:numId w:val="5"/>
      </w:numPr>
      <w:outlineLvl w:val="6"/>
    </w:pPr>
    <w:rPr>
      <w:b/>
      <w:u w:val="single"/>
    </w:rPr>
  </w:style>
  <w:style w:type="paragraph" w:styleId="Titre8">
    <w:name w:val="heading 8"/>
    <w:aliases w:val="action, action"/>
    <w:basedOn w:val="Normal"/>
    <w:next w:val="Normal"/>
    <w:qFormat/>
    <w:rsid w:val="001A00BF"/>
    <w:pPr>
      <w:numPr>
        <w:ilvl w:val="7"/>
        <w:numId w:val="5"/>
      </w:numPr>
      <w:jc w:val="center"/>
      <w:outlineLvl w:val="7"/>
    </w:pPr>
    <w:rPr>
      <w:rFonts w:ascii="Comic Sans MS" w:hAnsi="Comic Sans MS"/>
      <w:sz w:val="72"/>
    </w:rPr>
  </w:style>
  <w:style w:type="paragraph" w:styleId="Titre9">
    <w:name w:val="heading 9"/>
    <w:aliases w:val="progress, progress,Titre 10"/>
    <w:basedOn w:val="Normal"/>
    <w:next w:val="Normal"/>
    <w:qFormat/>
    <w:rsid w:val="001A00BF"/>
    <w:pPr>
      <w:numPr>
        <w:ilvl w:val="8"/>
        <w:numId w:val="5"/>
      </w:numPr>
      <w:jc w:val="center"/>
      <w:outlineLvl w:val="8"/>
    </w:pPr>
    <w:rPr>
      <w:rFonts w:ascii="Comic Sans MS" w:hAnsi="Comic Sans MS"/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E67209"/>
    <w:pPr>
      <w:tabs>
        <w:tab w:val="center" w:pos="4536"/>
        <w:tab w:val="right" w:pos="9072"/>
      </w:tabs>
      <w:spacing w:after="0"/>
    </w:pPr>
  </w:style>
  <w:style w:type="paragraph" w:styleId="TM1">
    <w:name w:val="toc 1"/>
    <w:basedOn w:val="Normal"/>
    <w:next w:val="Normal"/>
    <w:uiPriority w:val="39"/>
    <w:rsid w:val="00354080"/>
    <w:pPr>
      <w:tabs>
        <w:tab w:val="left" w:pos="351"/>
        <w:tab w:val="right" w:pos="9497"/>
      </w:tabs>
      <w:spacing w:before="360"/>
    </w:pPr>
    <w:rPr>
      <w:rFonts w:ascii="Arial Narrow" w:hAnsi="Arial Narrow"/>
      <w:b/>
      <w:caps/>
      <w:noProof/>
      <w:sz w:val="20"/>
      <w:u w:val="single"/>
    </w:rPr>
  </w:style>
  <w:style w:type="paragraph" w:styleId="TM2">
    <w:name w:val="toc 2"/>
    <w:basedOn w:val="Normal"/>
    <w:next w:val="Normal"/>
    <w:uiPriority w:val="39"/>
    <w:rsid w:val="00B64ACE"/>
    <w:pPr>
      <w:tabs>
        <w:tab w:val="left" w:pos="993"/>
        <w:tab w:val="left" w:pos="1276"/>
        <w:tab w:val="left" w:pos="9497"/>
      </w:tabs>
      <w:spacing w:after="0"/>
      <w:ind w:firstLine="567"/>
    </w:pPr>
    <w:rPr>
      <w:rFonts w:ascii="Arial Narrow" w:hAnsi="Arial Narrow"/>
      <w:b/>
      <w:smallCaps/>
      <w:noProof/>
    </w:rPr>
  </w:style>
  <w:style w:type="paragraph" w:customStyle="1" w:styleId="StyleSignaturelectroniqueLatinVerdanaComplexeLucidaS">
    <w:name w:val="Style Signature électronique + (Latin) Verdana (Complexe) Lucida S..."/>
    <w:basedOn w:val="Signaturelectronique"/>
    <w:rsid w:val="00AA1549"/>
    <w:rPr>
      <w:rFonts w:ascii="Verdana" w:hAnsi="Verdana" w:cs="Lucida Sans Unicode"/>
      <w:b/>
      <w:bCs/>
      <w:sz w:val="20"/>
    </w:rPr>
  </w:style>
  <w:style w:type="paragraph" w:styleId="Signaturelectronique">
    <w:name w:val="E-mail Signature"/>
    <w:basedOn w:val="Normal"/>
    <w:rsid w:val="00C2500C"/>
  </w:style>
  <w:style w:type="character" w:customStyle="1" w:styleId="StyleVerdana13ptGras">
    <w:name w:val="Style Verdana 13 pt Gras"/>
    <w:rsid w:val="00027FD6"/>
    <w:rPr>
      <w:rFonts w:ascii="Verdana" w:hAnsi="Verdana"/>
      <w:b/>
      <w:bCs/>
      <w:i/>
      <w:sz w:val="26"/>
      <w:szCs w:val="26"/>
    </w:rPr>
  </w:style>
  <w:style w:type="paragraph" w:customStyle="1" w:styleId="StyleSignaturelectroniqueLatinVerdanaComplexeLucidaS1">
    <w:name w:val="Style Signature électronique + (Latin) Verdana (Complexe) Lucida S...1"/>
    <w:basedOn w:val="Signaturelectronique"/>
    <w:rsid w:val="00C2500C"/>
    <w:pPr>
      <w:keepNext w:val="0"/>
      <w:spacing w:after="0"/>
    </w:pPr>
    <w:rPr>
      <w:rFonts w:ascii="Verdana" w:hAnsi="Verdana" w:cs="Lucida Sans Unicode"/>
      <w:b/>
      <w:bCs/>
      <w:sz w:val="20"/>
    </w:rPr>
  </w:style>
  <w:style w:type="paragraph" w:customStyle="1" w:styleId="StyleSignaturelectroniqueLatinVerdanaComplexeLucidaS2">
    <w:name w:val="Style Signature électronique + (Latin) Verdana (Complexe) Lucida S...2"/>
    <w:basedOn w:val="Signaturelectronique"/>
    <w:rsid w:val="00C2500C"/>
    <w:pPr>
      <w:keepNext w:val="0"/>
      <w:keepLines/>
      <w:widowControl w:val="0"/>
      <w:spacing w:after="0"/>
    </w:pPr>
    <w:rPr>
      <w:rFonts w:ascii="Verdana" w:hAnsi="Verdana" w:cs="Lucida Sans Unicode"/>
      <w:b/>
      <w:bCs/>
      <w:sz w:val="20"/>
    </w:rPr>
  </w:style>
  <w:style w:type="character" w:customStyle="1" w:styleId="StyleLatin12pt">
    <w:name w:val="Style (Latin) 12 pt"/>
    <w:rsid w:val="00C2500C"/>
    <w:rPr>
      <w:sz w:val="22"/>
    </w:rPr>
  </w:style>
  <w:style w:type="paragraph" w:customStyle="1" w:styleId="StyleSignaturelectroniqueLatinVerdanaComplexeLucidaS3">
    <w:name w:val="Style Signature électronique + (Latin) Verdana (Complexe) Lucida S...3"/>
    <w:basedOn w:val="Signaturelectronique"/>
    <w:rsid w:val="00350FDE"/>
    <w:pPr>
      <w:keepNext w:val="0"/>
      <w:widowControl w:val="0"/>
      <w:spacing w:after="0" w:line="120" w:lineRule="auto"/>
    </w:pPr>
    <w:rPr>
      <w:rFonts w:ascii="Verdana" w:hAnsi="Verdana" w:cs="Lucida Sans Unicode"/>
      <w:b/>
      <w:bCs/>
      <w:sz w:val="20"/>
    </w:rPr>
  </w:style>
  <w:style w:type="paragraph" w:customStyle="1" w:styleId="Style3">
    <w:name w:val="Style3"/>
    <w:basedOn w:val="TM2"/>
    <w:rsid w:val="008F18CD"/>
    <w:pPr>
      <w:tabs>
        <w:tab w:val="right" w:pos="10206"/>
      </w:tabs>
      <w:spacing w:before="100" w:beforeAutospacing="1" w:afterAutospacing="1"/>
    </w:pPr>
    <w:rPr>
      <w:rFonts w:cs="Times New (W1)"/>
      <w:bCs/>
    </w:rPr>
  </w:style>
  <w:style w:type="paragraph" w:customStyle="1" w:styleId="Style4">
    <w:name w:val="Style4"/>
    <w:basedOn w:val="TM2"/>
    <w:autoRedefine/>
    <w:rsid w:val="0099634A"/>
    <w:pPr>
      <w:tabs>
        <w:tab w:val="right" w:pos="10206"/>
      </w:tabs>
      <w:spacing w:before="100" w:beforeAutospacing="1" w:afterAutospacing="1"/>
    </w:pPr>
    <w:rPr>
      <w:b w:val="0"/>
      <w:bCs/>
    </w:rPr>
  </w:style>
  <w:style w:type="paragraph" w:customStyle="1" w:styleId="Remarque">
    <w:name w:val="Remarque"/>
    <w:basedOn w:val="Normal"/>
    <w:rsid w:val="0099634A"/>
    <w:pPr>
      <w:keepNext w:val="0"/>
      <w:widowControl w:val="0"/>
      <w:tabs>
        <w:tab w:val="left" w:pos="851"/>
      </w:tabs>
      <w:autoSpaceDE w:val="0"/>
      <w:autoSpaceDN w:val="0"/>
      <w:spacing w:after="0"/>
      <w:ind w:left="851" w:right="793" w:hanging="567"/>
    </w:pPr>
    <w:rPr>
      <w:rFonts w:ascii="Lydian" w:hAnsi="Lydian"/>
      <w:b/>
      <w:bCs/>
      <w:sz w:val="24"/>
      <w:szCs w:val="28"/>
    </w:rPr>
  </w:style>
  <w:style w:type="paragraph" w:styleId="TM3">
    <w:name w:val="toc 3"/>
    <w:basedOn w:val="Normal"/>
    <w:next w:val="Normal"/>
    <w:uiPriority w:val="39"/>
    <w:rsid w:val="00B64ACE"/>
    <w:pPr>
      <w:tabs>
        <w:tab w:val="left" w:pos="1276"/>
        <w:tab w:val="left" w:pos="1701"/>
        <w:tab w:val="left" w:pos="9497"/>
      </w:tabs>
      <w:spacing w:after="0"/>
      <w:ind w:left="1134"/>
    </w:pPr>
    <w:rPr>
      <w:rFonts w:ascii="Arial Narrow" w:hAnsi="Arial Narrow"/>
      <w:smallCaps/>
      <w:noProof/>
      <w:sz w:val="20"/>
    </w:rPr>
  </w:style>
  <w:style w:type="paragraph" w:customStyle="1" w:styleId="StyleComplexeArialAvant0cm">
    <w:name w:val="Style (Complexe) Arial Avant : 0 cm"/>
    <w:basedOn w:val="Normal"/>
    <w:rsid w:val="00C154AE"/>
    <w:pPr>
      <w:spacing w:after="0"/>
    </w:pPr>
    <w:rPr>
      <w:rFonts w:cs="Arial"/>
    </w:rPr>
  </w:style>
  <w:style w:type="paragraph" w:customStyle="1" w:styleId="StyleSignaturelectroniqueLatinVerdanaComplexeLucidaS4">
    <w:name w:val="Style Signature électronique + (Latin) Verdana (Complexe) Lucida S...4"/>
    <w:basedOn w:val="Signaturelectronique"/>
    <w:rsid w:val="00C154AE"/>
    <w:pPr>
      <w:keepNext w:val="0"/>
      <w:widowControl w:val="0"/>
      <w:spacing w:after="0"/>
    </w:pPr>
    <w:rPr>
      <w:rFonts w:ascii="Verdana" w:hAnsi="Verdana" w:cs="Lucida Sans Unicode"/>
      <w:b/>
      <w:bCs/>
    </w:rPr>
  </w:style>
  <w:style w:type="paragraph" w:customStyle="1" w:styleId="StyleSignaturelectroniqueLatinVerdanaComplexeLucidaS5">
    <w:name w:val="Style Signature électronique + (Latin) Verdana (Complexe) Lucida S...5"/>
    <w:basedOn w:val="Signaturelectronique"/>
    <w:rsid w:val="00C154AE"/>
    <w:pPr>
      <w:spacing w:after="0"/>
    </w:pPr>
    <w:rPr>
      <w:rFonts w:ascii="Verdana" w:hAnsi="Verdana" w:cs="Lucida Sans Unicode"/>
      <w:b/>
      <w:bCs/>
    </w:rPr>
  </w:style>
  <w:style w:type="character" w:customStyle="1" w:styleId="StyleComplexeArial10ptGrasCouleurpersonnaliseRVB217">
    <w:name w:val="Style (Complexe) Arial 10 pt Gras Couleur personnalisée(RVB(217"/>
    <w:aliases w:val="..."/>
    <w:rsid w:val="00D14E3A"/>
    <w:rPr>
      <w:rFonts w:cs="Arial"/>
      <w:b/>
      <w:bCs/>
      <w:color w:val="D93577"/>
      <w:sz w:val="20"/>
      <w:szCs w:val="20"/>
    </w:rPr>
  </w:style>
  <w:style w:type="paragraph" w:customStyle="1" w:styleId="Style2">
    <w:name w:val="Style2"/>
    <w:basedOn w:val="Titre1"/>
    <w:rsid w:val="009E3B5E"/>
    <w:pPr>
      <w:numPr>
        <w:numId w:val="3"/>
      </w:numPr>
      <w:shd w:val="clear" w:color="auto" w:fill="808080"/>
      <w:tabs>
        <w:tab w:val="left" w:pos="1644"/>
      </w:tabs>
    </w:pPr>
    <w:rPr>
      <w:i/>
      <w:sz w:val="24"/>
    </w:rPr>
  </w:style>
  <w:style w:type="paragraph" w:customStyle="1" w:styleId="StyleAvant5ptAprs5pt">
    <w:name w:val="Style Avant : 5 pt Après : 5 pt"/>
    <w:basedOn w:val="Normal"/>
    <w:rsid w:val="009E3B5E"/>
    <w:pPr>
      <w:spacing w:before="100" w:after="100"/>
    </w:pPr>
    <w:rPr>
      <w:b/>
      <w:i/>
    </w:rPr>
  </w:style>
  <w:style w:type="paragraph" w:customStyle="1" w:styleId="StyleAvant5ptAprs5pt1">
    <w:name w:val="Style Avant : 5 pt Après : 5 pt1"/>
    <w:basedOn w:val="Normal"/>
    <w:rsid w:val="009E3B5E"/>
    <w:pPr>
      <w:numPr>
        <w:numId w:val="2"/>
      </w:numPr>
      <w:spacing w:before="100" w:after="100"/>
    </w:pPr>
    <w:rPr>
      <w:b/>
      <w:i/>
    </w:rPr>
  </w:style>
  <w:style w:type="paragraph" w:styleId="En-tte">
    <w:name w:val="header"/>
    <w:basedOn w:val="Normal"/>
    <w:link w:val="En-tteCar"/>
    <w:rsid w:val="0009742B"/>
    <w:pPr>
      <w:tabs>
        <w:tab w:val="center" w:pos="4536"/>
        <w:tab w:val="right" w:pos="9072"/>
      </w:tabs>
    </w:pPr>
  </w:style>
  <w:style w:type="paragraph" w:customStyle="1" w:styleId="Tableau">
    <w:name w:val="Tableau"/>
    <w:basedOn w:val="Normal"/>
    <w:rsid w:val="0009742B"/>
    <w:pPr>
      <w:spacing w:before="60" w:after="60"/>
    </w:pPr>
  </w:style>
  <w:style w:type="paragraph" w:customStyle="1" w:styleId="sstirets">
    <w:name w:val="sstirets"/>
    <w:basedOn w:val="Normal"/>
    <w:rsid w:val="0009742B"/>
    <w:pPr>
      <w:tabs>
        <w:tab w:val="left" w:pos="737"/>
        <w:tab w:val="left" w:pos="851"/>
      </w:tabs>
      <w:spacing w:after="60"/>
      <w:ind w:left="738" w:hanging="284"/>
    </w:pPr>
  </w:style>
  <w:style w:type="paragraph" w:customStyle="1" w:styleId="tirets">
    <w:name w:val="tirets"/>
    <w:basedOn w:val="Normal"/>
    <w:rsid w:val="0009742B"/>
    <w:pPr>
      <w:tabs>
        <w:tab w:val="num" w:pos="700"/>
      </w:tabs>
      <w:spacing w:after="60"/>
      <w:ind w:left="680" w:hanging="340"/>
    </w:pPr>
  </w:style>
  <w:style w:type="paragraph" w:customStyle="1" w:styleId="tiretsdcals">
    <w:name w:val="tirets décalés"/>
    <w:basedOn w:val="tirets"/>
    <w:rsid w:val="0009742B"/>
    <w:pPr>
      <w:tabs>
        <w:tab w:val="clear" w:pos="700"/>
        <w:tab w:val="num" w:pos="1040"/>
      </w:tabs>
      <w:ind w:left="1021" w:hanging="341"/>
    </w:pPr>
  </w:style>
  <w:style w:type="paragraph" w:customStyle="1" w:styleId="Important">
    <w:name w:val="Important"/>
    <w:basedOn w:val="Normal"/>
    <w:next w:val="Normal"/>
    <w:rsid w:val="0009742B"/>
    <w:pPr>
      <w:keepLines/>
      <w:pBdr>
        <w:left w:val="single" w:sz="36" w:space="6" w:color="auto"/>
      </w:pBdr>
      <w:spacing w:after="0"/>
      <w:ind w:left="567" w:right="567"/>
    </w:pPr>
    <w:rPr>
      <w:rFonts w:ascii="Bookman Old Style" w:hAnsi="Bookman Old Style"/>
      <w:b/>
    </w:rPr>
  </w:style>
  <w:style w:type="paragraph" w:customStyle="1" w:styleId="Rgle">
    <w:name w:val="Règle"/>
    <w:basedOn w:val="Important"/>
    <w:next w:val="Normal"/>
    <w:rsid w:val="0009742B"/>
    <w:pPr>
      <w:pBdr>
        <w:left w:val="single" w:sz="36" w:space="6" w:color="0000FF"/>
      </w:pBdr>
    </w:pPr>
    <w:rPr>
      <w:b w:val="0"/>
      <w:color w:val="0000FF"/>
    </w:rPr>
  </w:style>
  <w:style w:type="paragraph" w:customStyle="1" w:styleId="jAVACODE">
    <w:name w:val="jAVA CODE"/>
    <w:basedOn w:val="Normal"/>
    <w:rsid w:val="0009742B"/>
    <w:pPr>
      <w:keepNext w:val="0"/>
      <w:pBdr>
        <w:left w:val="single" w:sz="8" w:space="4" w:color="auto"/>
      </w:pBdr>
      <w:spacing w:after="0"/>
      <w:ind w:left="851"/>
      <w:jc w:val="left"/>
    </w:pPr>
    <w:rPr>
      <w:rFonts w:ascii="Courier New" w:hAnsi="Courier New"/>
      <w:b/>
      <w:color w:val="000080"/>
      <w:sz w:val="18"/>
    </w:rPr>
  </w:style>
  <w:style w:type="paragraph" w:customStyle="1" w:styleId="JAVACODEinBODY">
    <w:name w:val="JAVA CODE in BODY"/>
    <w:basedOn w:val="jAVACODE"/>
    <w:rsid w:val="0009742B"/>
    <w:pPr>
      <w:pBdr>
        <w:left w:val="none" w:sz="0" w:space="0" w:color="auto"/>
      </w:pBdr>
      <w:ind w:left="0"/>
    </w:pPr>
    <w:rPr>
      <w:sz w:val="20"/>
    </w:rPr>
  </w:style>
  <w:style w:type="paragraph" w:customStyle="1" w:styleId="Exemple">
    <w:name w:val="Exemple"/>
    <w:basedOn w:val="Normal"/>
    <w:rsid w:val="0009742B"/>
    <w:rPr>
      <w:b/>
      <w:i/>
    </w:rPr>
  </w:style>
  <w:style w:type="paragraph" w:customStyle="1" w:styleId="texteremarque">
    <w:name w:val="texte remarque"/>
    <w:basedOn w:val="Normal"/>
    <w:rsid w:val="0009742B"/>
    <w:pPr>
      <w:ind w:left="284"/>
    </w:pPr>
    <w:rPr>
      <w:i/>
    </w:rPr>
  </w:style>
  <w:style w:type="character" w:styleId="Lienhypertexte">
    <w:name w:val="Hyperlink"/>
    <w:uiPriority w:val="99"/>
    <w:rsid w:val="0009742B"/>
    <w:rPr>
      <w:color w:val="0000FF"/>
      <w:u w:val="single"/>
    </w:rPr>
  </w:style>
  <w:style w:type="character" w:styleId="Lienhypertextesuivivisit">
    <w:name w:val="FollowedHyperlink"/>
    <w:rsid w:val="0009742B"/>
    <w:rPr>
      <w:color w:val="800080"/>
      <w:u w:val="single"/>
    </w:rPr>
  </w:style>
  <w:style w:type="paragraph" w:styleId="Explorateurdedocuments">
    <w:name w:val="Document Map"/>
    <w:basedOn w:val="Normal"/>
    <w:semiHidden/>
    <w:rsid w:val="0009742B"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rsid w:val="0009742B"/>
    <w:pPr>
      <w:spacing w:after="0"/>
      <w:ind w:right="195"/>
      <w:jc w:val="right"/>
    </w:pPr>
  </w:style>
  <w:style w:type="paragraph" w:customStyle="1" w:styleId="Titrededocument2">
    <w:name w:val="Titre de document 2"/>
    <w:basedOn w:val="Normal"/>
    <w:rsid w:val="0009742B"/>
    <w:pPr>
      <w:keepLines/>
      <w:spacing w:after="240"/>
      <w:jc w:val="center"/>
    </w:pPr>
    <w:rPr>
      <w:rFonts w:ascii="Arial Black" w:hAnsi="Arial Black"/>
      <w:b/>
      <w:i/>
      <w:sz w:val="36"/>
    </w:rPr>
  </w:style>
  <w:style w:type="paragraph" w:customStyle="1" w:styleId="Titrededocument3">
    <w:name w:val="Titre de document 3"/>
    <w:basedOn w:val="Normal"/>
    <w:rsid w:val="001F70A9"/>
    <w:pPr>
      <w:keepLines/>
      <w:spacing w:after="0"/>
      <w:jc w:val="center"/>
    </w:pPr>
    <w:rPr>
      <w:rFonts w:ascii="Times New Roman" w:hAnsi="Times New Roman"/>
      <w:b/>
      <w:i/>
      <w:noProof/>
      <w:sz w:val="28"/>
    </w:rPr>
  </w:style>
  <w:style w:type="paragraph" w:styleId="Retraitcorpsdetexte">
    <w:name w:val="Body Text Indent"/>
    <w:basedOn w:val="Normal"/>
    <w:rsid w:val="0009742B"/>
    <w:pPr>
      <w:keepLines/>
      <w:spacing w:after="240" w:line="360" w:lineRule="auto"/>
      <w:ind w:left="360"/>
    </w:pPr>
    <w:rPr>
      <w:rFonts w:ascii="Times New Roman" w:hAnsi="Times New Roman"/>
    </w:rPr>
  </w:style>
  <w:style w:type="paragraph" w:styleId="Corpsdetexte2">
    <w:name w:val="Body Text 2"/>
    <w:basedOn w:val="Normal"/>
    <w:rsid w:val="0009742B"/>
    <w:pPr>
      <w:jc w:val="left"/>
    </w:pPr>
  </w:style>
  <w:style w:type="character" w:customStyle="1" w:styleId="CODE">
    <w:name w:val="CODE"/>
    <w:rsid w:val="0009742B"/>
    <w:rPr>
      <w:rFonts w:ascii="Courier New" w:hAnsi="Courier New"/>
      <w:sz w:val="20"/>
    </w:rPr>
  </w:style>
  <w:style w:type="character" w:styleId="Accentuation">
    <w:name w:val="Emphasis"/>
    <w:qFormat/>
    <w:rsid w:val="0009742B"/>
    <w:rPr>
      <w:i/>
    </w:rPr>
  </w:style>
  <w:style w:type="character" w:styleId="lev">
    <w:name w:val="Strong"/>
    <w:uiPriority w:val="22"/>
    <w:qFormat/>
    <w:rsid w:val="0009742B"/>
    <w:rPr>
      <w:b/>
      <w:bCs/>
    </w:rPr>
  </w:style>
  <w:style w:type="character" w:customStyle="1" w:styleId="texterouge1">
    <w:name w:val="texte_rouge1"/>
    <w:rsid w:val="00621F9E"/>
    <w:rPr>
      <w:rFonts w:ascii="Verdana" w:hAnsi="Verdana" w:hint="default"/>
      <w:i w:val="0"/>
      <w:iCs w:val="0"/>
      <w:color w:val="CC0000"/>
    </w:rPr>
  </w:style>
  <w:style w:type="character" w:customStyle="1" w:styleId="texte-bleu-bold1">
    <w:name w:val="texte-bleu-bold1"/>
    <w:rsid w:val="0031277C"/>
    <w:rPr>
      <w:rFonts w:ascii="Arial" w:hAnsi="Arial" w:cs="Arial" w:hint="default"/>
      <w:b/>
      <w:bCs/>
      <w:strike w:val="0"/>
      <w:dstrike w:val="0"/>
      <w:color w:val="666666"/>
      <w:sz w:val="17"/>
      <w:szCs w:val="17"/>
      <w:u w:val="none"/>
      <w:effect w:val="none"/>
    </w:rPr>
  </w:style>
  <w:style w:type="table" w:styleId="Tableaucontemporain">
    <w:name w:val="Table Contemporary"/>
    <w:basedOn w:val="TableauNormal"/>
    <w:rsid w:val="005918B6"/>
    <w:pPr>
      <w:keepNext/>
      <w:jc w:val="both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Style1">
    <w:name w:val="Style1"/>
    <w:basedOn w:val="TM1"/>
    <w:next w:val="TM2"/>
    <w:autoRedefine/>
    <w:rsid w:val="0009742B"/>
    <w:pPr>
      <w:numPr>
        <w:numId w:val="4"/>
      </w:numPr>
      <w:pBdr>
        <w:bottom w:val="single" w:sz="4" w:space="1" w:color="auto"/>
      </w:pBdr>
    </w:pPr>
    <w:rPr>
      <w:b w:val="0"/>
      <w:caps w:val="0"/>
      <w:sz w:val="28"/>
    </w:rPr>
  </w:style>
  <w:style w:type="paragraph" w:customStyle="1" w:styleId="Sommaire">
    <w:name w:val="Sommaire"/>
    <w:basedOn w:val="Normal"/>
    <w:next w:val="TM9"/>
    <w:rsid w:val="00FE7D13"/>
    <w:pPr>
      <w:pBdr>
        <w:bottom w:val="single" w:sz="4" w:space="1" w:color="808080"/>
      </w:pBdr>
      <w:shd w:val="clear" w:color="auto" w:fill="007BC0"/>
    </w:pPr>
    <w:rPr>
      <w:b/>
      <w:caps/>
      <w:color w:val="FFFFFF"/>
      <w:sz w:val="28"/>
      <w:szCs w:val="28"/>
    </w:rPr>
  </w:style>
  <w:style w:type="paragraph" w:styleId="TM9">
    <w:name w:val="toc 9"/>
    <w:basedOn w:val="Normal"/>
    <w:next w:val="Normal"/>
    <w:autoRedefine/>
    <w:semiHidden/>
    <w:rsid w:val="0009742B"/>
    <w:pPr>
      <w:spacing w:after="0"/>
      <w:jc w:val="left"/>
    </w:pPr>
    <w:rPr>
      <w:rFonts w:ascii="Times New Roman" w:hAnsi="Times New Roman"/>
    </w:rPr>
  </w:style>
  <w:style w:type="paragraph" w:customStyle="1" w:styleId="texteT3">
    <w:name w:val="texte T3"/>
    <w:basedOn w:val="Normal"/>
    <w:rsid w:val="0009742B"/>
    <w:pPr>
      <w:keepNext w:val="0"/>
      <w:widowControl w:val="0"/>
      <w:autoSpaceDE w:val="0"/>
      <w:autoSpaceDN w:val="0"/>
      <w:spacing w:after="0"/>
      <w:ind w:left="709"/>
      <w:jc w:val="left"/>
    </w:pPr>
    <w:rPr>
      <w:rFonts w:ascii="Times New Roman" w:hAnsi="Times New Roman"/>
      <w:szCs w:val="22"/>
    </w:rPr>
  </w:style>
  <w:style w:type="paragraph" w:customStyle="1" w:styleId="StyleIndigoCentr">
    <w:name w:val="Style Indigo Centré"/>
    <w:basedOn w:val="Normal"/>
    <w:rsid w:val="009F3773"/>
    <w:pPr>
      <w:ind w:left="2438"/>
      <w:jc w:val="mediumKashida"/>
    </w:pPr>
    <w:rPr>
      <w:color w:val="333399"/>
    </w:rPr>
  </w:style>
  <w:style w:type="paragraph" w:customStyle="1" w:styleId="StyleIndigoCentr1">
    <w:name w:val="Style Indigo Centré1"/>
    <w:basedOn w:val="Normal"/>
    <w:rsid w:val="009F3773"/>
    <w:pPr>
      <w:spacing w:after="0"/>
      <w:jc w:val="center"/>
    </w:pPr>
    <w:rPr>
      <w:color w:val="333399"/>
    </w:rPr>
  </w:style>
  <w:style w:type="paragraph" w:customStyle="1" w:styleId="StyleIndigoCentr2">
    <w:name w:val="Style Indigo Centré2"/>
    <w:basedOn w:val="Normal"/>
    <w:rsid w:val="009F3773"/>
    <w:pPr>
      <w:spacing w:after="0"/>
      <w:jc w:val="center"/>
    </w:pPr>
    <w:rPr>
      <w:color w:val="333399"/>
    </w:rPr>
  </w:style>
  <w:style w:type="character" w:customStyle="1" w:styleId="lettrine1">
    <w:name w:val="lettrine1"/>
    <w:rsid w:val="0031277C"/>
    <w:rPr>
      <w:rFonts w:ascii="Verdana" w:hAnsi="Verdana" w:hint="default"/>
      <w:b/>
      <w:bCs/>
      <w:color w:val="CC0033"/>
      <w:sz w:val="17"/>
      <w:szCs w:val="17"/>
    </w:rPr>
  </w:style>
  <w:style w:type="character" w:customStyle="1" w:styleId="texte-bleu1">
    <w:name w:val="texte-bleu1"/>
    <w:rsid w:val="00CB1062"/>
    <w:rPr>
      <w:rFonts w:ascii="Arial" w:hAnsi="Arial" w:cs="Arial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table" w:styleId="Tableauweb2">
    <w:name w:val="Table Web 2"/>
    <w:aliases w:val="Tableau Web 2,Tableau web 21,Tableau Web 21"/>
    <w:basedOn w:val="TableauNormal"/>
    <w:rsid w:val="008C6425"/>
    <w:pPr>
      <w:keepNext/>
      <w:spacing w:after="1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rsid w:val="00682D44"/>
    <w:pPr>
      <w:keepNext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ptNoir">
    <w:name w:val="Style 10 pt Noir"/>
    <w:rsid w:val="00B411B2"/>
    <w:rPr>
      <w:rFonts w:ascii="Arial" w:hAnsi="Arial"/>
      <w:b/>
      <w:color w:val="000000"/>
      <w:sz w:val="28"/>
    </w:rPr>
  </w:style>
  <w:style w:type="character" w:styleId="Numrodepage">
    <w:name w:val="page number"/>
    <w:basedOn w:val="Policepardfaut"/>
    <w:rsid w:val="00201754"/>
  </w:style>
  <w:style w:type="paragraph" w:customStyle="1" w:styleId="Style5">
    <w:name w:val="Style5"/>
    <w:basedOn w:val="Normal"/>
    <w:rsid w:val="0021762D"/>
    <w:pPr>
      <w:numPr>
        <w:numId w:val="6"/>
      </w:numPr>
      <w:shd w:val="clear" w:color="auto" w:fill="7296A6"/>
      <w:outlineLvl w:val="1"/>
    </w:pPr>
    <w:rPr>
      <w:rFonts w:ascii="Arial (W1)" w:hAnsi="Arial (W1)"/>
      <w:b/>
      <w:color w:val="FFFFFF"/>
      <w:szCs w:val="22"/>
    </w:rPr>
  </w:style>
  <w:style w:type="character" w:customStyle="1" w:styleId="StylelevVerdana14ptItalique">
    <w:name w:val="Style Élevé + Verdana 14 pt Italique"/>
    <w:rsid w:val="00D646BB"/>
    <w:rPr>
      <w:rFonts w:ascii="Arial" w:hAnsi="Arial"/>
      <w:b/>
      <w:bCs/>
      <w:iCs/>
      <w:color w:val="004268"/>
      <w:sz w:val="28"/>
      <w:szCs w:val="28"/>
    </w:rPr>
  </w:style>
  <w:style w:type="paragraph" w:styleId="NormalWeb">
    <w:name w:val="Normal (Web)"/>
    <w:basedOn w:val="Normal"/>
    <w:link w:val="NormalWebCar1"/>
    <w:uiPriority w:val="99"/>
    <w:rsid w:val="009177E1"/>
    <w:pPr>
      <w:keepNext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Titre2Car">
    <w:name w:val="Titre 2 Car"/>
    <w:aliases w:val="2 Car,H2 Car,h2 Car,Header 2 Car,l2 Car,Level 2 Head Car,heading 2 Car,2 headline Car,h Car"/>
    <w:link w:val="Titre2"/>
    <w:rsid w:val="005924C4"/>
    <w:rPr>
      <w:rFonts w:ascii="Aptos" w:hAnsi="Aptos"/>
      <w:b/>
      <w:caps/>
      <w:shadow/>
      <w:color w:val="004268"/>
      <w:sz w:val="32"/>
      <w:szCs w:val="26"/>
    </w:rPr>
  </w:style>
  <w:style w:type="table" w:styleId="Colonnesdetableau2">
    <w:name w:val="Table Columns 2"/>
    <w:basedOn w:val="TableauNormal"/>
    <w:rsid w:val="005744C3"/>
    <w:pPr>
      <w:keepNext/>
      <w:spacing w:after="1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rsid w:val="005744C3"/>
    <w:pPr>
      <w:keepNext/>
      <w:spacing w:after="1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BleuCLAIRSCFI">
    <w:name w:val="Style Bleu CLAIR SCFI"/>
    <w:qFormat/>
    <w:rsid w:val="00FB5FF3"/>
    <w:rPr>
      <w:rFonts w:ascii="Arial" w:hAnsi="Arial"/>
      <w:b/>
      <w:color w:val="007BC0"/>
      <w:sz w:val="24"/>
    </w:rPr>
  </w:style>
  <w:style w:type="character" w:customStyle="1" w:styleId="NormalWebCar1">
    <w:name w:val="Normal (Web) Car1"/>
    <w:link w:val="NormalWeb"/>
    <w:locked/>
    <w:rsid w:val="00FB5FF3"/>
    <w:rPr>
      <w:sz w:val="24"/>
      <w:szCs w:val="24"/>
    </w:rPr>
  </w:style>
  <w:style w:type="paragraph" w:styleId="Textedebulles">
    <w:name w:val="Balloon Text"/>
    <w:basedOn w:val="Normal"/>
    <w:link w:val="TextedebullesCar"/>
    <w:rsid w:val="00B83CD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83C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2421E"/>
    <w:pPr>
      <w:ind w:left="708"/>
    </w:pPr>
  </w:style>
  <w:style w:type="character" w:customStyle="1" w:styleId="En-tteCar">
    <w:name w:val="En-tête Car"/>
    <w:link w:val="En-tte"/>
    <w:rsid w:val="007761B7"/>
    <w:rPr>
      <w:rFonts w:ascii="Arial" w:hAnsi="Arial"/>
      <w:sz w:val="22"/>
    </w:rPr>
  </w:style>
  <w:style w:type="character" w:customStyle="1" w:styleId="Titre1Car">
    <w:name w:val="Titre 1 Car"/>
    <w:aliases w:val="h1 Car,l1 Car,level 1 Car,level1 Car,1 Car,H1 Car,Level 1 Head Car,heading 1 Car,1titre Car,1titre1 Car,1titre2 Car,1titre3 Car,1titre4 Car,1titre5 Car,1titre6 Car"/>
    <w:link w:val="Titre1"/>
    <w:rsid w:val="000C5BBC"/>
    <w:rPr>
      <w:rFonts w:ascii="Arial" w:hAnsi="Arial" w:cs="Arial (W1)"/>
      <w:b/>
      <w:caps/>
      <w:color w:val="FFFFFF"/>
      <w:kern w:val="28"/>
      <w:sz w:val="28"/>
      <w:szCs w:val="28"/>
      <w:shd w:val="clear" w:color="auto" w:fill="007BC0"/>
    </w:rPr>
  </w:style>
  <w:style w:type="table" w:styleId="TableauGrille4-Accentuation1">
    <w:name w:val="Grid Table 4 Accent 1"/>
    <w:basedOn w:val="TableauNormal"/>
    <w:uiPriority w:val="49"/>
    <w:rsid w:val="00EB7E7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eauGrille4-Accentuation5">
    <w:name w:val="Grid Table 4 Accent 5"/>
    <w:basedOn w:val="TableauNormal"/>
    <w:uiPriority w:val="49"/>
    <w:rsid w:val="003F009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StyleBleufonceSCFI">
    <w:name w:val="Style Bleu fonce SCFI"/>
    <w:qFormat/>
    <w:rsid w:val="00035529"/>
    <w:rPr>
      <w:rFonts w:ascii="Arial" w:hAnsi="Arial"/>
      <w:b/>
      <w:color w:val="004268"/>
      <w:sz w:val="24"/>
    </w:rPr>
  </w:style>
  <w:style w:type="character" w:customStyle="1" w:styleId="clip1">
    <w:name w:val="clip1"/>
    <w:rsid w:val="00F504AD"/>
    <w:rPr>
      <w:rFonts w:ascii="Tahoma" w:hAnsi="Tahoma" w:cs="Tahoma" w:hint="default"/>
      <w:b/>
      <w:bCs/>
      <w:color w:val="CC0000"/>
    </w:rPr>
  </w:style>
  <w:style w:type="character" w:customStyle="1" w:styleId="NormalWebCar">
    <w:name w:val="Normal (Web) Car"/>
    <w:locked/>
    <w:rsid w:val="006D56B7"/>
    <w:rPr>
      <w:sz w:val="24"/>
      <w:lang w:val="fr-FR" w:eastAsia="fr-FR"/>
    </w:rPr>
  </w:style>
  <w:style w:type="paragraph" w:customStyle="1" w:styleId="Style1SCFI">
    <w:name w:val="Style1SCFI"/>
    <w:basedOn w:val="NormalWeb"/>
    <w:link w:val="Style1SCFICar"/>
    <w:rsid w:val="006D56B7"/>
    <w:rPr>
      <w:rFonts w:ascii="Arial" w:hAnsi="Arial"/>
      <w:b/>
      <w:color w:val="0080C5"/>
      <w:szCs w:val="20"/>
    </w:rPr>
  </w:style>
  <w:style w:type="character" w:customStyle="1" w:styleId="Style1SCFICar">
    <w:name w:val="Style1SCFI Car"/>
    <w:link w:val="Style1SCFI"/>
    <w:locked/>
    <w:rsid w:val="006D56B7"/>
    <w:rPr>
      <w:rFonts w:ascii="Arial" w:hAnsi="Arial"/>
      <w:b/>
      <w:color w:val="0080C5"/>
      <w:sz w:val="24"/>
    </w:rPr>
  </w:style>
  <w:style w:type="character" w:customStyle="1" w:styleId="scayt-misspell-word">
    <w:name w:val="scayt-misspell-word"/>
    <w:rsid w:val="00AF6FC0"/>
  </w:style>
  <w:style w:type="paragraph" w:customStyle="1" w:styleId="StyleBleuFonce">
    <w:name w:val="StyleBleuFonce"/>
    <w:basedOn w:val="Normal"/>
    <w:link w:val="StyleBleuFonceCar"/>
    <w:autoRedefine/>
    <w:qFormat/>
    <w:rsid w:val="0071246A"/>
    <w:pPr>
      <w:jc w:val="center"/>
    </w:pPr>
    <w:rPr>
      <w:b/>
      <w:color w:val="004268"/>
      <w:szCs w:val="22"/>
    </w:rPr>
  </w:style>
  <w:style w:type="character" w:styleId="Mentionnonrsolue">
    <w:name w:val="Unresolved Mention"/>
    <w:uiPriority w:val="99"/>
    <w:semiHidden/>
    <w:unhideWhenUsed/>
    <w:rsid w:val="00D4057C"/>
    <w:rPr>
      <w:color w:val="808080"/>
      <w:shd w:val="clear" w:color="auto" w:fill="E6E6E6"/>
    </w:rPr>
  </w:style>
  <w:style w:type="character" w:customStyle="1" w:styleId="StyleBleuFonceCar">
    <w:name w:val="StyleBleuFonce Car"/>
    <w:link w:val="StyleBleuFonce"/>
    <w:rsid w:val="0071246A"/>
    <w:rPr>
      <w:rFonts w:ascii="Arial" w:hAnsi="Arial"/>
      <w:b/>
      <w:color w:val="004268"/>
      <w:sz w:val="22"/>
      <w:szCs w:val="22"/>
    </w:rPr>
  </w:style>
  <w:style w:type="character" w:styleId="Mention">
    <w:name w:val="Mention"/>
    <w:uiPriority w:val="99"/>
    <w:semiHidden/>
    <w:unhideWhenUsed/>
    <w:rsid w:val="00087893"/>
    <w:rPr>
      <w:color w:val="2B579A"/>
      <w:shd w:val="clear" w:color="auto" w:fill="E6E6E6"/>
    </w:rPr>
  </w:style>
  <w:style w:type="paragraph" w:styleId="Sansinterligne">
    <w:name w:val="No Spacing"/>
    <w:link w:val="SansinterligneCar"/>
    <w:uiPriority w:val="1"/>
    <w:qFormat/>
    <w:rsid w:val="00612A1F"/>
    <w:pPr>
      <w:keepNext/>
      <w:jc w:val="both"/>
    </w:pPr>
    <w:rPr>
      <w:rFonts w:ascii="Arial" w:hAnsi="Arial"/>
      <w:sz w:val="22"/>
    </w:rPr>
  </w:style>
  <w:style w:type="character" w:customStyle="1" w:styleId="SansinterligneCar">
    <w:name w:val="Sans interligne Car"/>
    <w:link w:val="Sansinterligne"/>
    <w:uiPriority w:val="1"/>
    <w:rsid w:val="00CE620D"/>
    <w:rPr>
      <w:rFonts w:ascii="Arial" w:hAnsi="Arial"/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D3949"/>
    <w:pPr>
      <w:numPr>
        <w:numId w:val="0"/>
      </w:numPr>
      <w:pBdr>
        <w:bottom w:val="none" w:sz="0" w:space="0" w:color="auto"/>
      </w:pBdr>
      <w:shd w:val="clear" w:color="auto" w:fill="auto"/>
      <w:spacing w:before="240" w:after="0" w:line="259" w:lineRule="auto"/>
      <w:ind w:right="0"/>
      <w:jc w:val="left"/>
      <w:outlineLvl w:val="9"/>
    </w:pPr>
    <w:rPr>
      <w:rFonts w:ascii="Calibri Light" w:hAnsi="Calibri Light" w:cs="Times New Roman"/>
      <w:b w:val="0"/>
      <w:caps w:val="0"/>
      <w:color w:val="2F5496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ynard\Bureau\Modele%20Dossier%20SCFI%202009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B8E077-50D0-4090-A18B-8A0D2C58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Dossier SCFI 2009.dot</Template>
  <TotalTime>109</TotalTime>
  <Pages>6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PROCEDURE D’INSTALLATION DE L’OUTIL DE DEPLOIEMENT</vt:lpstr>
    </vt:vector>
  </TitlesOfParts>
  <Company>ASSURMER</Company>
  <LinksUpToDate>false</LinksUpToDate>
  <CharactersWithSpaces>2064</CharactersWithSpaces>
  <SharedDoc>false</SharedDoc>
  <HLinks>
    <vt:vector size="18" baseType="variant">
      <vt:variant>
        <vt:i4>7798895</vt:i4>
      </vt:variant>
      <vt:variant>
        <vt:i4>15555</vt:i4>
      </vt:variant>
      <vt:variant>
        <vt:i4>1033</vt:i4>
      </vt:variant>
      <vt:variant>
        <vt:i4>1</vt:i4>
      </vt:variant>
      <vt:variant>
        <vt:lpwstr>http://i2.cdscdn.com/pdt2/0/1/3/1/700x700/wat0654522015013/rw/watchguard-ap100-borne-d-acces-sans-fil-avec.jpg</vt:lpwstr>
      </vt:variant>
      <vt:variant>
        <vt:lpwstr/>
      </vt:variant>
      <vt:variant>
        <vt:i4>7602193</vt:i4>
      </vt:variant>
      <vt:variant>
        <vt:i4>16692</vt:i4>
      </vt:variant>
      <vt:variant>
        <vt:i4>1035</vt:i4>
      </vt:variant>
      <vt:variant>
        <vt:i4>1</vt:i4>
      </vt:variant>
      <vt:variant>
        <vt:lpwstr>cid:image001.jpg@01DA1098.073B9670</vt:lpwstr>
      </vt:variant>
      <vt:variant>
        <vt:lpwstr/>
      </vt:variant>
      <vt:variant>
        <vt:i4>3997799</vt:i4>
      </vt:variant>
      <vt:variant>
        <vt:i4>-1</vt:i4>
      </vt:variant>
      <vt:variant>
        <vt:i4>2052</vt:i4>
      </vt:variant>
      <vt:variant>
        <vt:i4>1</vt:i4>
      </vt:variant>
      <vt:variant>
        <vt:lpwstr>https://www.watchguard.com/images/products/T35%20W%20F.jpeg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D’INSTALLATION DE L’OUTIL DE DEPLOIEMENT</dc:title>
  <dc:subject>Ugo BERNARD, Guillaume CHAMMAH et Bruno LEVESQUE</dc:subject>
  <dc:creator>BTS SIO SISR 1B</dc:creator>
  <cp:keywords/>
  <dc:description/>
  <cp:lastModifiedBy>LEGROS Kyllian</cp:lastModifiedBy>
  <cp:revision>128</cp:revision>
  <cp:lastPrinted>2024-03-18T07:59:00Z</cp:lastPrinted>
  <dcterms:created xsi:type="dcterms:W3CDTF">2024-05-21T18:19:00Z</dcterms:created>
  <dcterms:modified xsi:type="dcterms:W3CDTF">2024-05-28T19:15:00Z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-136519360</vt:i4>
  </property>
</Properties>
</file>